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63" w:rsidP="00412756" w:rsidRDefault="00483863"/>
    <w:tbl>
      <w:tblPr>
        <w:tblStyle w:val="TableNormal"/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439"/>
        <w:gridCol w:w="3564"/>
        <w:gridCol w:w="415"/>
        <w:gridCol w:w="1499"/>
        <w:gridCol w:w="2392"/>
      </w:tblGrid>
      <w:tr w:rsidR="00A50188" w:rsidTr="00F31C02">
        <w:trPr>
          <w:trHeight w:val="522"/>
        </w:trPr>
        <w:tc>
          <w:tcPr>
            <w:tcW w:w="1483" w:type="dxa"/>
          </w:tcPr>
          <w:p w:rsidR="00A50188" w:rsidP="00F31C02" w:rsidRDefault="00A50188">
            <w:pPr>
              <w:pStyle w:val="TableParagraph"/>
              <w:spacing w:before="133"/>
              <w:ind w:left="41" w:right="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4003" w:type="dxa"/>
            <w:gridSpan w:val="2"/>
          </w:tcPr>
          <w:p w:rsidR="00A50188" w:rsidP="00F31C02" w:rsidRDefault="00A50188">
            <w:pPr>
              <w:pStyle w:val="TableParagraph"/>
              <w:spacing w:before="133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Durum </w:t>
            </w:r>
            <w:proofErr w:type="spellStart"/>
            <w:r>
              <w:rPr>
                <w:sz w:val="21"/>
              </w:rPr>
              <w:t>Değerlendirme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A50188" w:rsidP="00F31C02" w:rsidRDefault="00A50188">
            <w:pPr>
              <w:pStyle w:val="TableParagraph"/>
              <w:spacing w:before="6" w:line="248" w:lineRule="exact"/>
              <w:ind w:left="535" w:right="422" w:hanging="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 (YIL-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SAYI)</w:t>
            </w:r>
          </w:p>
        </w:tc>
        <w:tc>
          <w:tcPr>
            <w:tcW w:w="2392" w:type="dxa"/>
          </w:tcPr>
          <w:p w:rsidR="00A50188" w:rsidP="00F31C02" w:rsidRDefault="00A50188">
            <w:pPr>
              <w:pStyle w:val="TableParagraph"/>
              <w:spacing w:before="133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2025/0</w:t>
            </w:r>
            <w:r w:rsidR="00BD489F">
              <w:rPr>
                <w:b/>
                <w:spacing w:val="-2"/>
                <w:sz w:val="21"/>
              </w:rPr>
              <w:t>8</w:t>
            </w:r>
            <w:bookmarkStart w:name="_GoBack" w:id="0"/>
            <w:bookmarkEnd w:id="0"/>
          </w:p>
        </w:tc>
      </w:tr>
      <w:tr w:rsidR="00A50188" w:rsidTr="00F31C02">
        <w:trPr>
          <w:trHeight w:val="652"/>
        </w:trPr>
        <w:tc>
          <w:tcPr>
            <w:tcW w:w="1483" w:type="dxa"/>
          </w:tcPr>
          <w:p w:rsidR="00A50188" w:rsidP="00F31C02" w:rsidRDefault="00A50188">
            <w:pPr>
              <w:pStyle w:val="TableParagraph"/>
              <w:spacing w:before="18" w:line="228" w:lineRule="auto"/>
              <w:ind w:left="419" w:right="359" w:hanging="36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Konusu</w:t>
            </w:r>
            <w:proofErr w:type="spellEnd"/>
          </w:p>
        </w:tc>
        <w:tc>
          <w:tcPr>
            <w:tcW w:w="4003" w:type="dxa"/>
            <w:gridSpan w:val="2"/>
          </w:tcPr>
          <w:p w:rsidR="00A50188" w:rsidP="00F31C02" w:rsidRDefault="00A50188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</w:p>
          <w:p w:rsidR="00A50188" w:rsidP="00F31C02" w:rsidRDefault="00A50188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planlananlar</w:t>
            </w:r>
            <w:proofErr w:type="spellEnd"/>
          </w:p>
        </w:tc>
        <w:tc>
          <w:tcPr>
            <w:tcW w:w="1914" w:type="dxa"/>
            <w:gridSpan w:val="2"/>
          </w:tcPr>
          <w:p w:rsidR="00A50188" w:rsidP="00F31C02" w:rsidRDefault="00A50188">
            <w:pPr>
              <w:pStyle w:val="TableParagraph"/>
              <w:spacing w:before="18" w:line="228" w:lineRule="auto"/>
              <w:ind w:left="192" w:right="156" w:firstLine="33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Toplantıyı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Düzenleyen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Birim</w:t>
            </w:r>
            <w:proofErr w:type="spellEnd"/>
          </w:p>
        </w:tc>
        <w:tc>
          <w:tcPr>
            <w:tcW w:w="2392" w:type="dxa"/>
          </w:tcPr>
          <w:p w:rsidR="00A50188" w:rsidP="00F31C02" w:rsidRDefault="00A50188">
            <w:pPr>
              <w:pStyle w:val="TableParagraph"/>
              <w:spacing w:before="112" w:line="260" w:lineRule="atLeast"/>
              <w:ind w:left="20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</w:t>
            </w:r>
            <w:proofErr w:type="spellEnd"/>
          </w:p>
        </w:tc>
      </w:tr>
      <w:tr w:rsidR="00A50188" w:rsidTr="00F31C02">
        <w:trPr>
          <w:trHeight w:val="498"/>
        </w:trPr>
        <w:tc>
          <w:tcPr>
            <w:tcW w:w="1483" w:type="dxa"/>
          </w:tcPr>
          <w:p w:rsidR="00A50188" w:rsidP="00F31C02" w:rsidRDefault="00A50188">
            <w:pPr>
              <w:pStyle w:val="TableParagraph"/>
              <w:spacing w:before="119"/>
              <w:ind w:left="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Yeri</w:t>
            </w:r>
            <w:proofErr w:type="spellEnd"/>
          </w:p>
        </w:tc>
        <w:tc>
          <w:tcPr>
            <w:tcW w:w="4418" w:type="dxa"/>
            <w:gridSpan w:val="3"/>
          </w:tcPr>
          <w:p w:rsidR="00A50188" w:rsidP="00F31C02" w:rsidRDefault="00A50188">
            <w:pPr>
              <w:pStyle w:val="TableParagraph"/>
              <w:spacing w:before="121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Farabi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Salonu</w:t>
            </w:r>
            <w:proofErr w:type="spellEnd"/>
          </w:p>
        </w:tc>
        <w:tc>
          <w:tcPr>
            <w:tcW w:w="1499" w:type="dxa"/>
          </w:tcPr>
          <w:p w:rsidR="00A50188" w:rsidP="00F31C02" w:rsidRDefault="00A50188">
            <w:pPr>
              <w:pStyle w:val="TableParagraph"/>
              <w:spacing w:before="119"/>
              <w:ind w:left="2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Tarih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Saat</w:t>
            </w:r>
            <w:proofErr w:type="spellEnd"/>
          </w:p>
        </w:tc>
        <w:tc>
          <w:tcPr>
            <w:tcW w:w="2392" w:type="dxa"/>
          </w:tcPr>
          <w:p w:rsidR="00A50188" w:rsidP="00F31C02" w:rsidRDefault="00A50188">
            <w:pPr>
              <w:pStyle w:val="TableParagraph"/>
              <w:spacing w:before="121"/>
              <w:ind w:left="6"/>
              <w:rPr>
                <w:sz w:val="21"/>
              </w:rPr>
            </w:pPr>
            <w:r>
              <w:rPr>
                <w:sz w:val="21"/>
              </w:rPr>
              <w:t>16.09.2025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saat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13.30</w:t>
            </w:r>
          </w:p>
        </w:tc>
      </w:tr>
      <w:tr w:rsidR="00A50188" w:rsidTr="00F31C02">
        <w:trPr>
          <w:trHeight w:val="1721"/>
        </w:trPr>
        <w:tc>
          <w:tcPr>
            <w:tcW w:w="1483" w:type="dxa"/>
          </w:tcPr>
          <w:p w:rsidR="00A50188" w:rsidP="00F31C02" w:rsidRDefault="00A50188">
            <w:pPr>
              <w:pStyle w:val="TableParagraph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spacing w:line="260" w:lineRule="atLeast"/>
              <w:ind w:left="302" w:firstLin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TOPLANTI GÜNDEMİ</w:t>
            </w:r>
          </w:p>
        </w:tc>
        <w:tc>
          <w:tcPr>
            <w:tcW w:w="439" w:type="dxa"/>
          </w:tcPr>
          <w:p w:rsidR="00A50188" w:rsidP="00F31C02" w:rsidRDefault="00A50188">
            <w:pPr>
              <w:pStyle w:val="TableParagraph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spacing w:before="64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70" w:type="dxa"/>
            <w:gridSpan w:val="4"/>
          </w:tcPr>
          <w:p w:rsidR="00A50188" w:rsidP="00F31C02" w:rsidRDefault="00A50188">
            <w:pPr>
              <w:pStyle w:val="TableParagraph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durum </w:t>
            </w:r>
            <w:proofErr w:type="spellStart"/>
            <w:r>
              <w:rPr>
                <w:sz w:val="21"/>
              </w:rPr>
              <w:t>tespiti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yapılacaklara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planlamalar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alışverişi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A50188" w:rsidTr="00F31C02">
        <w:trPr>
          <w:trHeight w:val="432"/>
        </w:trPr>
        <w:tc>
          <w:tcPr>
            <w:tcW w:w="1483" w:type="dxa"/>
            <w:vMerge w:val="restart"/>
          </w:tcPr>
          <w:p w:rsidR="00A50188" w:rsidP="00F31C02" w:rsidRDefault="00A50188">
            <w:pPr>
              <w:pStyle w:val="TableParagraph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spacing w:before="177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spacing w:line="244" w:lineRule="auto"/>
              <w:ind w:left="249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>GÜNDEM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DIŞI TALEPLER *</w:t>
            </w:r>
          </w:p>
        </w:tc>
        <w:tc>
          <w:tcPr>
            <w:tcW w:w="439" w:type="dxa"/>
          </w:tcPr>
          <w:p w:rsidR="00A50188" w:rsidP="00F31C02" w:rsidRDefault="00A501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A50188" w:rsidP="00F31C02" w:rsidRDefault="00A501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188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A50188" w:rsidP="00F31C02" w:rsidRDefault="00A50188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A50188" w:rsidP="00F31C02" w:rsidRDefault="00A501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A50188" w:rsidP="00F31C02" w:rsidRDefault="00A501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188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A50188" w:rsidP="00F31C02" w:rsidRDefault="00A50188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A50188" w:rsidP="00F31C02" w:rsidRDefault="00A501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A50188" w:rsidP="00F31C02" w:rsidRDefault="00A501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188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A50188" w:rsidP="00F31C02" w:rsidRDefault="00A50188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A50188" w:rsidP="00F31C02" w:rsidRDefault="00A501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A50188" w:rsidP="00F31C02" w:rsidRDefault="00A501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188" w:rsidTr="00F31C02">
        <w:trPr>
          <w:trHeight w:val="922"/>
        </w:trPr>
        <w:tc>
          <w:tcPr>
            <w:tcW w:w="9792" w:type="dxa"/>
            <w:gridSpan w:val="6"/>
          </w:tcPr>
          <w:p w:rsidR="00A50188" w:rsidP="00F31C02" w:rsidRDefault="00A50188">
            <w:pPr>
              <w:pStyle w:val="TableParagraph"/>
              <w:spacing w:before="203" w:line="242" w:lineRule="auto"/>
              <w:ind w:left="472" w:right="177"/>
              <w:rPr>
                <w:sz w:val="21"/>
              </w:rPr>
            </w:pPr>
            <w:r>
              <w:rPr>
                <w:b/>
                <w:sz w:val="21"/>
              </w:rPr>
              <w:t>*</w:t>
            </w:r>
            <w:proofErr w:type="spellStart"/>
            <w:r>
              <w:rPr>
                <w:sz w:val="21"/>
              </w:rPr>
              <w:t>Tüm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sorumluluk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alanlarında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gördükleri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görüşülmek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gündem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teklif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edebileceklerdir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="00412756" w:rsidP="00412756" w:rsidRDefault="00412756"/>
    <w:tbl>
      <w:tblPr>
        <w:tblStyle w:val="TableNormal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35"/>
      </w:tblGrid>
      <w:tr w:rsidR="00A50188" w:rsidTr="00F31C02">
        <w:trPr>
          <w:trHeight w:val="645"/>
        </w:trPr>
        <w:tc>
          <w:tcPr>
            <w:tcW w:w="9793" w:type="dxa"/>
            <w:gridSpan w:val="2"/>
          </w:tcPr>
          <w:p w:rsidR="00A50188" w:rsidP="00F31C02" w:rsidRDefault="00A50188">
            <w:pPr>
              <w:pStyle w:val="TableParagraph"/>
              <w:spacing w:before="193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ALINAN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KARARLAR</w:t>
            </w:r>
          </w:p>
        </w:tc>
      </w:tr>
      <w:tr w:rsidR="00A50188" w:rsidTr="00F31C02">
        <w:trPr>
          <w:trHeight w:val="647"/>
        </w:trPr>
        <w:tc>
          <w:tcPr>
            <w:tcW w:w="658" w:type="dxa"/>
          </w:tcPr>
          <w:p w:rsidR="00A50188" w:rsidP="00F31C02" w:rsidRDefault="00A50188">
            <w:pPr>
              <w:pStyle w:val="TableParagraph"/>
              <w:spacing w:before="198"/>
              <w:ind w:left="26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135" w:type="dxa"/>
          </w:tcPr>
          <w:p w:rsidR="00A50188" w:rsidP="00F31C02" w:rsidRDefault="00A50188">
            <w:pPr>
              <w:pStyle w:val="TableParagraph"/>
              <w:spacing w:before="198"/>
              <w:ind w:left="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Karar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Açıklaması</w:t>
            </w:r>
            <w:proofErr w:type="spellEnd"/>
          </w:p>
        </w:tc>
      </w:tr>
      <w:tr w:rsidR="00A50188" w:rsidTr="00F31C02">
        <w:trPr>
          <w:trHeight w:val="861"/>
        </w:trPr>
        <w:tc>
          <w:tcPr>
            <w:tcW w:w="658" w:type="dxa"/>
          </w:tcPr>
          <w:p w:rsidR="00A50188" w:rsidP="00F31C02" w:rsidRDefault="00A50188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135" w:type="dxa"/>
          </w:tcPr>
          <w:p w:rsidR="00A50188" w:rsidP="00F31C02" w:rsidRDefault="00A50188">
            <w:pPr>
              <w:pStyle w:val="TableParagraph"/>
              <w:spacing w:before="1" w:line="244" w:lineRule="auto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onaylanmış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yönergenin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yanı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sıra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iç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işleyişine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detaylı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içeren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iç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işleyiş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rehberi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hazırlanması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kararlaştırılmıştır</w:t>
            </w:r>
            <w:proofErr w:type="spellEnd"/>
            <w:r>
              <w:rPr>
                <w:sz w:val="21"/>
              </w:rPr>
              <w:t xml:space="preserve">. Bu </w:t>
            </w:r>
            <w:proofErr w:type="spellStart"/>
            <w:r>
              <w:rPr>
                <w:sz w:val="21"/>
              </w:rPr>
              <w:t>rehber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sayesinde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dışarıdan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hizmet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kuruluşlarla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süreçlerin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netlik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kazanması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sağlanacaktır</w:t>
            </w:r>
            <w:proofErr w:type="spellEnd"/>
            <w:r>
              <w:rPr>
                <w:sz w:val="21"/>
              </w:rPr>
              <w:t xml:space="preserve">.  </w:t>
            </w:r>
          </w:p>
        </w:tc>
      </w:tr>
      <w:tr w:rsidR="00A50188" w:rsidTr="00F31C02">
        <w:trPr>
          <w:trHeight w:val="784"/>
        </w:trPr>
        <w:tc>
          <w:tcPr>
            <w:tcW w:w="658" w:type="dxa"/>
          </w:tcPr>
          <w:p w:rsidR="00A50188" w:rsidP="00F31C02" w:rsidRDefault="00A50188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A50188" w:rsidP="00F31C02" w:rsidRDefault="00A50188">
            <w:pPr>
              <w:pStyle w:val="TableParagraph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9135" w:type="dxa"/>
          </w:tcPr>
          <w:p w:rsidR="00A50188" w:rsidP="00F31C02" w:rsidRDefault="00A50188">
            <w:pPr>
              <w:pStyle w:val="TableParagraph"/>
              <w:spacing w:line="260" w:lineRule="atLeast"/>
              <w:rPr>
                <w:sz w:val="21"/>
              </w:rPr>
            </w:pPr>
            <w:proofErr w:type="spellStart"/>
            <w:r>
              <w:rPr>
                <w:sz w:val="21"/>
              </w:rPr>
              <w:t>Üniversite</w:t>
            </w:r>
            <w:proofErr w:type="spellEnd"/>
            <w:r>
              <w:rPr>
                <w:sz w:val="21"/>
              </w:rPr>
              <w:t xml:space="preserve">-Sanayi </w:t>
            </w:r>
            <w:proofErr w:type="spellStart"/>
            <w:r>
              <w:rPr>
                <w:sz w:val="21"/>
              </w:rPr>
              <w:t>İş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Birliğini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geliştirmek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gerçekleştirilecek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kapsamında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öncelikle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Bandırma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yerleşkelerimizin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bulunduğu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ilçelerdeki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odalarının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edilmesi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bölgemizin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sanayi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sektörel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dağılımı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dünyasına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ışığında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kararlaştırılmıştır</w:t>
            </w:r>
            <w:proofErr w:type="spellEnd"/>
            <w:r>
              <w:rPr>
                <w:sz w:val="21"/>
              </w:rPr>
              <w:t xml:space="preserve">.  </w:t>
            </w:r>
          </w:p>
        </w:tc>
      </w:tr>
    </w:tbl>
    <w:p w:rsidRPr="00412756" w:rsidR="00A50188" w:rsidP="00412756" w:rsidRDefault="00A50188"/>
    <w:sectPr w:rsidRPr="00412756" w:rsidR="00A50188" w:rsidSect="00E46721">
      <w:footerReference r:id="Rabda2ec35bcd433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C62" w:rsidRDefault="00B63C62">
      <w:r>
        <w:separator/>
      </w:r>
    </w:p>
  </w:endnote>
  <w:endnote w:type="continuationSeparator" w:id="0">
    <w:p w:rsidR="00B63C62" w:rsidRDefault="00B6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 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C62" w:rsidRDefault="00B63C62">
      <w:r>
        <w:separator/>
      </w:r>
    </w:p>
  </w:footnote>
  <w:footnote w:type="continuationSeparator" w:id="0">
    <w:p w:rsidR="00B63C62" w:rsidRDefault="00B63C6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BKTT/TTO/08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TOPLANTI TUTANAĞI-8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="00667E09" w:rsidRDefault="00667E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2A91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756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83863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67E09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5FC7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188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152"/>
    <w:rsid w:val="00B429E9"/>
    <w:rsid w:val="00B63C62"/>
    <w:rsid w:val="00B74C14"/>
    <w:rsid w:val="00B909D0"/>
    <w:rsid w:val="00B910AA"/>
    <w:rsid w:val="00BA3548"/>
    <w:rsid w:val="00BA3BEA"/>
    <w:rsid w:val="00BB199A"/>
    <w:rsid w:val="00BC364B"/>
    <w:rsid w:val="00BD489F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254C5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67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bda2ec35bcd433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51C8-FCA9-4240-9BB8-E926C100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Tutanağı-8.dotx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TEKİN</dc:creator>
  <cp:lastModifiedBy>EMRULLAH TEKİN</cp:lastModifiedBy>
  <cp:revision>1</cp:revision>
  <cp:lastPrinted>2017-12-22T12:22:00Z</cp:lastPrinted>
  <dcterms:created xsi:type="dcterms:W3CDTF">2025-10-06T12:57:00Z</dcterms:created>
  <dcterms:modified xsi:type="dcterms:W3CDTF">2025-10-06T12:57:00Z</dcterms:modified>
</cp:coreProperties>
</file>