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439"/>
        <w:gridCol w:w="3564"/>
        <w:gridCol w:w="415"/>
        <w:gridCol w:w="1499"/>
        <w:gridCol w:w="2392"/>
      </w:tblGrid>
      <w:tr w:rsidR="00667E09" w:rsidTr="00F31C02">
        <w:trPr>
          <w:trHeight w:val="522"/>
        </w:trPr>
        <w:tc>
          <w:tcPr>
            <w:tcW w:w="1483" w:type="dxa"/>
          </w:tcPr>
          <w:p w:rsidR="00667E09" w:rsidP="00F31C02" w:rsidRDefault="00667E09">
            <w:pPr>
              <w:pStyle w:val="TableParagraph"/>
              <w:spacing w:before="133"/>
              <w:ind w:left="41" w:right="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Adı</w:t>
            </w:r>
          </w:p>
        </w:tc>
        <w:tc>
          <w:tcPr>
            <w:tcW w:w="4003" w:type="dxa"/>
            <w:gridSpan w:val="2"/>
          </w:tcPr>
          <w:p w:rsidR="00667E09" w:rsidP="00F31C02" w:rsidRDefault="00667E09">
            <w:pPr>
              <w:pStyle w:val="TableParagraph"/>
              <w:spacing w:before="133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Durum </w:t>
            </w:r>
            <w:proofErr w:type="spellStart"/>
            <w:r>
              <w:rPr>
                <w:sz w:val="21"/>
              </w:rPr>
              <w:t>Değerlendirme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Toplantısı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667E09" w:rsidP="00F31C02" w:rsidRDefault="00667E09">
            <w:pPr>
              <w:pStyle w:val="TableParagraph"/>
              <w:spacing w:before="6" w:line="248" w:lineRule="exact"/>
              <w:ind w:left="535" w:right="422" w:hanging="9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No (YIL-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SAYI)</w:t>
            </w:r>
          </w:p>
        </w:tc>
        <w:tc>
          <w:tcPr>
            <w:tcW w:w="2392" w:type="dxa"/>
          </w:tcPr>
          <w:p w:rsidR="00667E09" w:rsidP="00F31C02" w:rsidRDefault="00667E09">
            <w:pPr>
              <w:pStyle w:val="TableParagraph"/>
              <w:spacing w:before="133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2025/0</w:t>
            </w:r>
            <w:r w:rsidR="007837BD">
              <w:rPr>
                <w:b/>
                <w:spacing w:val="-2"/>
                <w:sz w:val="21"/>
              </w:rPr>
              <w:t>2</w:t>
            </w:r>
            <w:bookmarkStart w:name="_GoBack" w:id="0"/>
            <w:bookmarkEnd w:id="0"/>
          </w:p>
        </w:tc>
      </w:tr>
      <w:tr w:rsidR="00667E09" w:rsidTr="00F31C02">
        <w:trPr>
          <w:trHeight w:val="652"/>
        </w:trPr>
        <w:tc>
          <w:tcPr>
            <w:tcW w:w="1483" w:type="dxa"/>
          </w:tcPr>
          <w:p w:rsidR="00667E09" w:rsidP="00F31C02" w:rsidRDefault="00667E09">
            <w:pPr>
              <w:pStyle w:val="TableParagraph"/>
              <w:spacing w:before="18" w:line="228" w:lineRule="auto"/>
              <w:ind w:left="419" w:right="359" w:hanging="36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Konusu</w:t>
            </w:r>
            <w:proofErr w:type="spellEnd"/>
          </w:p>
        </w:tc>
        <w:tc>
          <w:tcPr>
            <w:tcW w:w="4003" w:type="dxa"/>
            <w:gridSpan w:val="2"/>
          </w:tcPr>
          <w:p w:rsidR="00667E09" w:rsidP="00F31C02" w:rsidRDefault="00667E09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</w:p>
          <w:p w:rsidR="00667E09" w:rsidP="00F31C02" w:rsidRDefault="00667E09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Süreci</w:t>
            </w:r>
            <w:proofErr w:type="spellEnd"/>
          </w:p>
        </w:tc>
        <w:tc>
          <w:tcPr>
            <w:tcW w:w="1914" w:type="dxa"/>
            <w:gridSpan w:val="2"/>
          </w:tcPr>
          <w:p w:rsidR="00667E09" w:rsidP="00F31C02" w:rsidRDefault="00667E09">
            <w:pPr>
              <w:pStyle w:val="TableParagraph"/>
              <w:spacing w:before="18" w:line="228" w:lineRule="auto"/>
              <w:ind w:left="192" w:right="156" w:firstLine="333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Toplantıyı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Düzenleyen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Birim</w:t>
            </w:r>
            <w:proofErr w:type="spellEnd"/>
          </w:p>
        </w:tc>
        <w:tc>
          <w:tcPr>
            <w:tcW w:w="2392" w:type="dxa"/>
          </w:tcPr>
          <w:p w:rsidR="00667E09" w:rsidP="00F31C02" w:rsidRDefault="00667E09">
            <w:pPr>
              <w:pStyle w:val="TableParagraph"/>
              <w:spacing w:before="112" w:line="260" w:lineRule="atLeast"/>
              <w:ind w:left="20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</w:t>
            </w:r>
            <w:proofErr w:type="spellEnd"/>
          </w:p>
        </w:tc>
      </w:tr>
      <w:tr w:rsidR="00667E09" w:rsidTr="00F31C02">
        <w:trPr>
          <w:trHeight w:val="498"/>
        </w:trPr>
        <w:tc>
          <w:tcPr>
            <w:tcW w:w="1483" w:type="dxa"/>
          </w:tcPr>
          <w:p w:rsidR="00667E09" w:rsidP="00F31C02" w:rsidRDefault="00667E09">
            <w:pPr>
              <w:pStyle w:val="TableParagraph"/>
              <w:spacing w:before="119"/>
              <w:ind w:left="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Yeri</w:t>
            </w:r>
            <w:proofErr w:type="spellEnd"/>
          </w:p>
        </w:tc>
        <w:tc>
          <w:tcPr>
            <w:tcW w:w="4418" w:type="dxa"/>
            <w:gridSpan w:val="3"/>
          </w:tcPr>
          <w:p w:rsidR="00667E09" w:rsidP="00F31C02" w:rsidRDefault="00667E09">
            <w:pPr>
              <w:pStyle w:val="TableParagraph"/>
              <w:spacing w:before="121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</w:t>
            </w:r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Ofisi</w:t>
            </w:r>
            <w:proofErr w:type="spellEnd"/>
          </w:p>
        </w:tc>
        <w:tc>
          <w:tcPr>
            <w:tcW w:w="1499" w:type="dxa"/>
          </w:tcPr>
          <w:p w:rsidR="00667E09" w:rsidP="00F31C02" w:rsidRDefault="00667E09">
            <w:pPr>
              <w:pStyle w:val="TableParagraph"/>
              <w:spacing w:before="119"/>
              <w:ind w:left="24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Tarih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Saat</w:t>
            </w:r>
            <w:proofErr w:type="spellEnd"/>
          </w:p>
        </w:tc>
        <w:tc>
          <w:tcPr>
            <w:tcW w:w="2392" w:type="dxa"/>
          </w:tcPr>
          <w:p w:rsidR="00667E09" w:rsidP="00F31C02" w:rsidRDefault="00667E09">
            <w:pPr>
              <w:pStyle w:val="TableParagraph"/>
              <w:spacing w:before="121"/>
              <w:ind w:left="6"/>
              <w:rPr>
                <w:sz w:val="21"/>
              </w:rPr>
            </w:pPr>
            <w:r>
              <w:rPr>
                <w:sz w:val="21"/>
              </w:rPr>
              <w:t>29.07.2025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saat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10:00</w:t>
            </w:r>
          </w:p>
        </w:tc>
      </w:tr>
      <w:tr w:rsidR="00667E09" w:rsidTr="00F31C02">
        <w:trPr>
          <w:trHeight w:val="1721"/>
        </w:trPr>
        <w:tc>
          <w:tcPr>
            <w:tcW w:w="1483" w:type="dxa"/>
          </w:tcPr>
          <w:p w:rsidR="00667E09" w:rsidP="00F31C02" w:rsidRDefault="00667E09">
            <w:pPr>
              <w:pStyle w:val="TableParagraph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spacing w:before="215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spacing w:line="260" w:lineRule="atLeast"/>
              <w:ind w:left="302" w:firstLin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TOPLANTI GÜNDEMİ</w:t>
            </w:r>
          </w:p>
        </w:tc>
        <w:tc>
          <w:tcPr>
            <w:tcW w:w="439" w:type="dxa"/>
          </w:tcPr>
          <w:p w:rsidR="00667E09" w:rsidP="00F31C02" w:rsidRDefault="00667E09">
            <w:pPr>
              <w:pStyle w:val="TableParagraph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spacing w:before="64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70" w:type="dxa"/>
            <w:gridSpan w:val="4"/>
          </w:tcPr>
          <w:p w:rsidR="00667E09" w:rsidP="00F31C02" w:rsidRDefault="00667E09">
            <w:pPr>
              <w:pStyle w:val="TableParagraph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Yönetimde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değişiklikler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sonrası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mevcut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durumunun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değerlendirilmesi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döneme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ilişkin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planlamaların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</w:p>
        </w:tc>
      </w:tr>
      <w:tr w:rsidR="00667E09" w:rsidTr="00F31C02">
        <w:trPr>
          <w:trHeight w:val="432"/>
        </w:trPr>
        <w:tc>
          <w:tcPr>
            <w:tcW w:w="1483" w:type="dxa"/>
            <w:vMerge w:val="restart"/>
          </w:tcPr>
          <w:p w:rsidR="00667E09" w:rsidP="00F31C02" w:rsidRDefault="00667E09">
            <w:pPr>
              <w:pStyle w:val="TableParagraph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spacing w:before="177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spacing w:line="244" w:lineRule="auto"/>
              <w:ind w:left="249" w:hanging="116"/>
              <w:rPr>
                <w:b/>
                <w:sz w:val="21"/>
              </w:rPr>
            </w:pPr>
            <w:r>
              <w:rPr>
                <w:b/>
                <w:sz w:val="21"/>
              </w:rPr>
              <w:t>GÜNDEM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DIŞI TALEPLER *</w:t>
            </w:r>
          </w:p>
        </w:tc>
        <w:tc>
          <w:tcPr>
            <w:tcW w:w="439" w:type="dxa"/>
          </w:tcPr>
          <w:p w:rsidR="00667E09" w:rsidP="00F31C02" w:rsidRDefault="00667E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667E09" w:rsidP="00F31C02" w:rsidRDefault="00667E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E09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667E09" w:rsidP="00F31C02" w:rsidRDefault="00667E0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667E09" w:rsidP="00F31C02" w:rsidRDefault="00667E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667E09" w:rsidP="00F31C02" w:rsidRDefault="00667E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E09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667E09" w:rsidP="00F31C02" w:rsidRDefault="00667E0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667E09" w:rsidP="00F31C02" w:rsidRDefault="00667E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667E09" w:rsidP="00F31C02" w:rsidRDefault="00667E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E09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667E09" w:rsidP="00F31C02" w:rsidRDefault="00667E0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667E09" w:rsidP="00F31C02" w:rsidRDefault="00667E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667E09" w:rsidP="00F31C02" w:rsidRDefault="00667E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E09" w:rsidTr="00F31C02">
        <w:trPr>
          <w:trHeight w:val="922"/>
        </w:trPr>
        <w:tc>
          <w:tcPr>
            <w:tcW w:w="9792" w:type="dxa"/>
            <w:gridSpan w:val="6"/>
          </w:tcPr>
          <w:p w:rsidR="00667E09" w:rsidP="00F31C02" w:rsidRDefault="00667E09">
            <w:pPr>
              <w:pStyle w:val="TableParagraph"/>
              <w:spacing w:before="203" w:line="242" w:lineRule="auto"/>
              <w:ind w:left="472" w:right="177"/>
              <w:rPr>
                <w:sz w:val="21"/>
              </w:rPr>
            </w:pPr>
            <w:r>
              <w:rPr>
                <w:b/>
                <w:sz w:val="21"/>
              </w:rPr>
              <w:t>*</w:t>
            </w:r>
            <w:proofErr w:type="spellStart"/>
            <w:r>
              <w:rPr>
                <w:sz w:val="21"/>
              </w:rPr>
              <w:t>Tüm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sorumluluk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alanlarında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gördükleri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görüşülmek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gündem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dışı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teklif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edebileceklerdir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135"/>
      </w:tblGrid>
      <w:tr w:rsidR="00667E09" w:rsidTr="00F31C02">
        <w:trPr>
          <w:trHeight w:val="645"/>
        </w:trPr>
        <w:tc>
          <w:tcPr>
            <w:tcW w:w="9793" w:type="dxa"/>
            <w:gridSpan w:val="2"/>
          </w:tcPr>
          <w:p w:rsidR="00667E09" w:rsidP="00F31C02" w:rsidRDefault="00667E09">
            <w:pPr>
              <w:pStyle w:val="TableParagraph"/>
              <w:spacing w:before="193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ALINAN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KARARLAR</w:t>
            </w:r>
          </w:p>
        </w:tc>
      </w:tr>
      <w:tr w:rsidR="00667E09" w:rsidTr="00F31C02">
        <w:trPr>
          <w:trHeight w:val="647"/>
        </w:trPr>
        <w:tc>
          <w:tcPr>
            <w:tcW w:w="658" w:type="dxa"/>
          </w:tcPr>
          <w:p w:rsidR="00667E09" w:rsidP="00F31C02" w:rsidRDefault="00667E09">
            <w:pPr>
              <w:pStyle w:val="TableParagraph"/>
              <w:spacing w:before="198"/>
              <w:ind w:left="26" w:right="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135" w:type="dxa"/>
          </w:tcPr>
          <w:p w:rsidR="00667E09" w:rsidP="00F31C02" w:rsidRDefault="00667E09">
            <w:pPr>
              <w:pStyle w:val="TableParagraph"/>
              <w:spacing w:before="198"/>
              <w:ind w:left="1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Karar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Açıklaması</w:t>
            </w:r>
            <w:proofErr w:type="spellEnd"/>
          </w:p>
        </w:tc>
      </w:tr>
      <w:tr w:rsidR="00667E09" w:rsidTr="00F31C02">
        <w:trPr>
          <w:trHeight w:val="861"/>
        </w:trPr>
        <w:tc>
          <w:tcPr>
            <w:tcW w:w="658" w:type="dxa"/>
          </w:tcPr>
          <w:p w:rsidR="00667E09" w:rsidP="00F31C02" w:rsidRDefault="00667E09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9135" w:type="dxa"/>
          </w:tcPr>
          <w:p w:rsidR="00667E09" w:rsidP="00F31C02" w:rsidRDefault="00667E09">
            <w:pPr>
              <w:pStyle w:val="TableParagraph"/>
              <w:spacing w:before="1" w:line="244" w:lineRule="auto"/>
              <w:ind w:left="4"/>
              <w:rPr>
                <w:sz w:val="21"/>
              </w:rPr>
            </w:pP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sicil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gazetesinde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yayımlanması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resmi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sürecin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tamamlanması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nedeniyle</w:t>
            </w:r>
            <w:proofErr w:type="spellEnd"/>
            <w:r>
              <w:rPr>
                <w:sz w:val="21"/>
              </w:rPr>
              <w:t xml:space="preserve"> web </w:t>
            </w:r>
            <w:proofErr w:type="spellStart"/>
            <w:r>
              <w:rPr>
                <w:sz w:val="21"/>
              </w:rPr>
              <w:t>sayfamızda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değişikliği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haberinin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girilmesine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verilmiştir</w:t>
            </w:r>
            <w:proofErr w:type="spellEnd"/>
            <w:r>
              <w:rPr>
                <w:sz w:val="21"/>
              </w:rPr>
              <w:t xml:space="preserve">.  </w:t>
            </w:r>
          </w:p>
        </w:tc>
      </w:tr>
      <w:tr w:rsidR="00667E09" w:rsidTr="00F31C02">
        <w:trPr>
          <w:trHeight w:val="784"/>
        </w:trPr>
        <w:tc>
          <w:tcPr>
            <w:tcW w:w="658" w:type="dxa"/>
          </w:tcPr>
          <w:p w:rsidR="00667E09" w:rsidP="00F31C02" w:rsidRDefault="00667E09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667E09" w:rsidP="00F31C02" w:rsidRDefault="00667E09">
            <w:pPr>
              <w:pStyle w:val="TableParagraph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9135" w:type="dxa"/>
          </w:tcPr>
          <w:p w:rsidR="00667E09" w:rsidP="00F31C02" w:rsidRDefault="00667E09">
            <w:pPr>
              <w:pStyle w:val="TableParagraph"/>
              <w:spacing w:line="260" w:lineRule="atLeast"/>
              <w:ind w:left="4"/>
              <w:rPr>
                <w:sz w:val="21"/>
              </w:rPr>
            </w:pPr>
            <w:proofErr w:type="spellStart"/>
            <w:r>
              <w:rPr>
                <w:sz w:val="21"/>
              </w:rPr>
              <w:t>Mevcut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görüşülmesine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daha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önceki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süreçte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etkin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devam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isteyenlerle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devam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edilmesi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devam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istemeyen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yerine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uygun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seçilmesine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verilmiştir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7ffdcb3433d5426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3B5" w:rsidRDefault="007473B5">
      <w:r>
        <w:separator/>
      </w:r>
    </w:p>
  </w:endnote>
  <w:endnote w:type="continuationSeparator" w:id="0">
    <w:p w:rsidR="007473B5" w:rsidRDefault="0074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Emrullah Tekin </w:t>
            <w:br/>
            <w:t>Öğretim Görevlisi</w:t>
            <w:br/>
            <w:t>Teknoloji Transfer Ofisi Anonim Şirketi Genel Müdürlüğü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3B5" w:rsidRDefault="007473B5">
      <w:r>
        <w:separator/>
      </w:r>
    </w:p>
  </w:footnote>
  <w:footnote w:type="continuationSeparator" w:id="0">
    <w:p w:rsidR="007473B5" w:rsidRDefault="007473B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Teknoloji Transfer Ofisi Anonim Şirketi Genel Müdürlüğü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BKTT/TTO/02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TOPLANTI TUTANAĞI - 2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="00667E09" w:rsidRDefault="00667E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B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67E09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473B5"/>
    <w:rsid w:val="00762234"/>
    <w:rsid w:val="00763FAF"/>
    <w:rsid w:val="00765A24"/>
    <w:rsid w:val="0077052A"/>
    <w:rsid w:val="00772DD8"/>
    <w:rsid w:val="0077313C"/>
    <w:rsid w:val="00776679"/>
    <w:rsid w:val="007837BD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2B1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8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67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ffdcb3433d542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A673-EEF3-4AA4-9D5D-89F03CD0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Tutanağı-2.dotx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 TEKİN</dc:creator>
  <cp:lastModifiedBy>EMRULLAH TEKİN</cp:lastModifiedBy>
  <cp:revision>1</cp:revision>
  <cp:lastPrinted>2017-12-22T12:22:00Z</cp:lastPrinted>
  <dcterms:created xsi:type="dcterms:W3CDTF">2025-10-06T12:52:00Z</dcterms:created>
  <dcterms:modified xsi:type="dcterms:W3CDTF">2025-10-06T12:52:00Z</dcterms:modified>
</cp:coreProperties>
</file>