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0F2A91" w:rsidTr="00F31C02">
        <w:trPr>
          <w:trHeight w:val="522"/>
        </w:trPr>
        <w:tc>
          <w:tcPr>
            <w:tcW w:w="1483" w:type="dxa"/>
          </w:tcPr>
          <w:p w:rsidR="000F2A91" w:rsidP="00F31C02" w:rsidRDefault="000F2A91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0F2A91" w:rsidP="00F31C02" w:rsidRDefault="000F2A91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Belirleme</w:t>
            </w:r>
            <w:proofErr w:type="spellEnd"/>
          </w:p>
        </w:tc>
        <w:tc>
          <w:tcPr>
            <w:tcW w:w="1914" w:type="dxa"/>
            <w:gridSpan w:val="2"/>
          </w:tcPr>
          <w:p w:rsidR="000F2A91" w:rsidP="00F31C02" w:rsidRDefault="000F2A91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0F2A91" w:rsidP="00F31C02" w:rsidRDefault="000F2A91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562F96">
              <w:rPr>
                <w:b/>
                <w:spacing w:val="-2"/>
                <w:sz w:val="21"/>
              </w:rPr>
              <w:t>3</w:t>
            </w:r>
            <w:bookmarkStart w:name="_GoBack" w:id="0"/>
            <w:bookmarkEnd w:id="0"/>
          </w:p>
        </w:tc>
      </w:tr>
      <w:tr w:rsidR="000F2A91" w:rsidTr="00F31C02">
        <w:trPr>
          <w:trHeight w:val="652"/>
        </w:trPr>
        <w:tc>
          <w:tcPr>
            <w:tcW w:w="1483" w:type="dxa"/>
          </w:tcPr>
          <w:p w:rsidR="000F2A91" w:rsidP="00F31C02" w:rsidRDefault="000F2A91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0F2A91" w:rsidP="00F31C02" w:rsidRDefault="000F2A91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0F2A91" w:rsidP="00F31C02" w:rsidRDefault="000F2A91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Birimlerin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görevlendirilecek</w:t>
            </w:r>
            <w:proofErr w:type="spellEnd"/>
            <w:r>
              <w:rPr>
                <w:sz w:val="21"/>
              </w:rPr>
              <w:t xml:space="preserve">. </w:t>
            </w:r>
          </w:p>
        </w:tc>
        <w:tc>
          <w:tcPr>
            <w:tcW w:w="1914" w:type="dxa"/>
            <w:gridSpan w:val="2"/>
          </w:tcPr>
          <w:p w:rsidR="000F2A91" w:rsidP="00F31C02" w:rsidRDefault="000F2A91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0F2A91" w:rsidP="00F31C02" w:rsidRDefault="000F2A91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0F2A91" w:rsidTr="00F31C02">
        <w:trPr>
          <w:trHeight w:val="498"/>
        </w:trPr>
        <w:tc>
          <w:tcPr>
            <w:tcW w:w="1483" w:type="dxa"/>
          </w:tcPr>
          <w:p w:rsidR="000F2A91" w:rsidP="00F31C02" w:rsidRDefault="000F2A91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0F2A91" w:rsidP="00F31C02" w:rsidRDefault="000F2A91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Ofisi</w:t>
            </w:r>
            <w:proofErr w:type="spellEnd"/>
          </w:p>
        </w:tc>
        <w:tc>
          <w:tcPr>
            <w:tcW w:w="1499" w:type="dxa"/>
          </w:tcPr>
          <w:p w:rsidR="000F2A91" w:rsidP="00F31C02" w:rsidRDefault="000F2A91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0F2A91" w:rsidP="00F31C02" w:rsidRDefault="000F2A91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05.08.2025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10:00</w:t>
            </w:r>
          </w:p>
        </w:tc>
      </w:tr>
      <w:tr w:rsidR="000F2A91" w:rsidTr="00F31C02">
        <w:trPr>
          <w:trHeight w:val="613"/>
        </w:trPr>
        <w:tc>
          <w:tcPr>
            <w:tcW w:w="1483" w:type="dxa"/>
            <w:vMerge w:val="restart"/>
          </w:tcPr>
          <w:p w:rsidR="000F2A91" w:rsidP="00F31C02" w:rsidRDefault="000F2A91">
            <w:pPr>
              <w:pStyle w:val="TableParagraph"/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  <w:p w:rsidR="000F2A91" w:rsidP="00F31C02" w:rsidRDefault="000F2A91">
            <w:pPr>
              <w:pStyle w:val="TableParagraph"/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  <w:p w:rsidR="000F2A91" w:rsidP="00F31C02" w:rsidRDefault="000F2A91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adayları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görüşmeler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görevlendirmeler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613"/>
        </w:trPr>
        <w:tc>
          <w:tcPr>
            <w:tcW w:w="1483" w:type="dxa"/>
            <w:vMerge/>
          </w:tcPr>
          <w:p w:rsidR="000F2A91" w:rsidP="00F31C02" w:rsidRDefault="000F2A91">
            <w:pPr>
              <w:pStyle w:val="TableParagraph"/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Kalite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komisyonunun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belirlenmesi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ve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gerekli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g</w:t>
            </w:r>
            <w:r>
              <w:rPr>
                <w:rFonts w:ascii="Times New Roman"/>
                <w:sz w:val="21"/>
              </w:rPr>
              <w:t>ö</w:t>
            </w:r>
            <w:r>
              <w:rPr>
                <w:rFonts w:ascii="Times New Roman"/>
                <w:sz w:val="21"/>
              </w:rPr>
              <w:t>revlendirmelerin</w:t>
            </w:r>
            <w:proofErr w:type="spellEnd"/>
            <w:r>
              <w:rPr>
                <w:rFonts w:asci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</w:rPr>
              <w:t>yap</w:t>
            </w:r>
            <w:r>
              <w:rPr>
                <w:rFonts w:ascii="Times New Roman"/>
                <w:sz w:val="21"/>
              </w:rPr>
              <w:t>ı</w:t>
            </w:r>
            <w:r>
              <w:rPr>
                <w:rFonts w:ascii="Times New Roman"/>
                <w:sz w:val="21"/>
              </w:rPr>
              <w:t>lmas</w:t>
            </w:r>
            <w:r>
              <w:rPr>
                <w:rFonts w:ascii="Times New Roman"/>
                <w:sz w:val="21"/>
              </w:rPr>
              <w:t>ı</w:t>
            </w:r>
            <w:proofErr w:type="spellEnd"/>
            <w:r>
              <w:rPr>
                <w:rFonts w:ascii="Times New Roman"/>
                <w:sz w:val="21"/>
              </w:rPr>
              <w:t>.</w:t>
            </w:r>
          </w:p>
        </w:tc>
      </w:tr>
      <w:tr w:rsidR="000F2A91" w:rsidTr="00F31C02">
        <w:trPr>
          <w:trHeight w:val="432"/>
        </w:trPr>
        <w:tc>
          <w:tcPr>
            <w:tcW w:w="1483" w:type="dxa"/>
            <w:vMerge w:val="restart"/>
          </w:tcPr>
          <w:p w:rsidR="000F2A91" w:rsidP="00F31C02" w:rsidRDefault="000F2A91">
            <w:pPr>
              <w:pStyle w:val="TableParagraph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A91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0F2A91" w:rsidP="00F31C02" w:rsidRDefault="000F2A91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A91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0F2A91" w:rsidP="00F31C02" w:rsidRDefault="000F2A91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A91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0F2A91" w:rsidP="00F31C02" w:rsidRDefault="000F2A91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0F2A91" w:rsidP="00F31C02" w:rsidRDefault="000F2A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A91" w:rsidTr="00F31C02">
        <w:trPr>
          <w:trHeight w:val="922"/>
        </w:trPr>
        <w:tc>
          <w:tcPr>
            <w:tcW w:w="9792" w:type="dxa"/>
            <w:gridSpan w:val="6"/>
          </w:tcPr>
          <w:p w:rsidR="000F2A91" w:rsidP="00F31C02" w:rsidRDefault="000F2A91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="00B03CA3" w:rsidP="00B03CA3" w:rsidRDefault="00B03CA3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="000F2A91" w:rsidP="00B03CA3" w:rsidRDefault="000F2A91"/>
    <w:p w:rsidRPr="00B03CA3" w:rsidR="000F2A91" w:rsidP="00B03CA3" w:rsidRDefault="000F2A91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0F2A91" w:rsidTr="00F31C02">
        <w:trPr>
          <w:trHeight w:val="645"/>
        </w:trPr>
        <w:tc>
          <w:tcPr>
            <w:tcW w:w="9793" w:type="dxa"/>
            <w:gridSpan w:val="2"/>
          </w:tcPr>
          <w:p w:rsidR="000F2A91" w:rsidP="00F31C02" w:rsidRDefault="000F2A91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0F2A91" w:rsidTr="00F31C02">
        <w:trPr>
          <w:trHeight w:val="647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0F2A91" w:rsidTr="00F31C02">
        <w:trPr>
          <w:trHeight w:val="861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6"/>
              <w:jc w:val="center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spacing w:before="26"/>
              <w:jc w:val="center"/>
              <w:rPr>
                <w:rFonts w:ascii="Times New Roman"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imzalar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alınmış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noter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bankayla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işlemler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tamamlanmış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sicil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gazetesinin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yayımlanmasıyla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resmi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başlamıştır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861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Pr="004B2C9F">
              <w:rPr>
                <w:sz w:val="21"/>
              </w:rPr>
              <w:t>Farkındalık</w:t>
            </w:r>
            <w:proofErr w:type="spellEnd"/>
            <w:r w:rsidRPr="004B2C9F">
              <w:rPr>
                <w:sz w:val="21"/>
              </w:rPr>
              <w:t xml:space="preserve">, </w:t>
            </w:r>
            <w:proofErr w:type="spellStart"/>
            <w:r w:rsidRPr="004B2C9F">
              <w:rPr>
                <w:sz w:val="21"/>
              </w:rPr>
              <w:t>Tanıtım</w:t>
            </w:r>
            <w:proofErr w:type="spellEnd"/>
            <w:r w:rsidRPr="004B2C9F">
              <w:rPr>
                <w:sz w:val="21"/>
              </w:rPr>
              <w:t xml:space="preserve">, </w:t>
            </w:r>
            <w:proofErr w:type="spellStart"/>
            <w:r w:rsidRPr="004B2C9F">
              <w:rPr>
                <w:sz w:val="21"/>
              </w:rPr>
              <w:t>Bilgilendirme</w:t>
            </w:r>
            <w:proofErr w:type="spellEnd"/>
            <w:r w:rsidRPr="004B2C9F">
              <w:rPr>
                <w:sz w:val="21"/>
              </w:rPr>
              <w:t xml:space="preserve"> </w:t>
            </w:r>
            <w:proofErr w:type="spellStart"/>
            <w:r w:rsidRPr="004B2C9F">
              <w:rPr>
                <w:sz w:val="21"/>
              </w:rPr>
              <w:t>ve</w:t>
            </w:r>
            <w:proofErr w:type="spellEnd"/>
            <w:r w:rsidRPr="004B2C9F">
              <w:rPr>
                <w:sz w:val="21"/>
              </w:rPr>
              <w:t xml:space="preserve"> </w:t>
            </w:r>
            <w:proofErr w:type="spellStart"/>
            <w:r w:rsidRPr="004B2C9F">
              <w:rPr>
                <w:sz w:val="21"/>
              </w:rPr>
              <w:t>Eğitim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Dr. Öğr.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Hatice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BATMANTAŞ’ın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nedeniyle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Kurumsal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İletişim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Koordinatörlüğünde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görevli</w:t>
            </w:r>
            <w:proofErr w:type="spellEnd"/>
            <w:r>
              <w:rPr>
                <w:sz w:val="21"/>
              </w:rPr>
              <w:t xml:space="preserve"> Öğr. </w:t>
            </w:r>
            <w:proofErr w:type="spellStart"/>
            <w:r>
              <w:rPr>
                <w:sz w:val="21"/>
              </w:rPr>
              <w:t>Gör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Ömür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YILDIRIM’ın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getirilmesine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784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line="260" w:lineRule="atLeast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yönetimde</w:t>
            </w:r>
            <w:proofErr w:type="spellEnd"/>
            <w:r w:rsidRPr="00B254A4">
              <w:rPr>
                <w:sz w:val="21"/>
              </w:rPr>
              <w:t> </w:t>
            </w:r>
            <w:proofErr w:type="spellStart"/>
            <w:r w:rsidRPr="00B254A4">
              <w:rPr>
                <w:sz w:val="21"/>
              </w:rPr>
              <w:t>Destek</w:t>
            </w:r>
            <w:proofErr w:type="spellEnd"/>
            <w:r w:rsidRPr="00B254A4">
              <w:rPr>
                <w:sz w:val="21"/>
              </w:rPr>
              <w:t xml:space="preserve"> </w:t>
            </w:r>
            <w:proofErr w:type="spellStart"/>
            <w:r w:rsidRPr="00B254A4">
              <w:rPr>
                <w:sz w:val="21"/>
              </w:rPr>
              <w:t>Programlarından</w:t>
            </w:r>
            <w:proofErr w:type="spellEnd"/>
            <w:r w:rsidRPr="00B254A4">
              <w:rPr>
                <w:sz w:val="21"/>
              </w:rPr>
              <w:t xml:space="preserve"> </w:t>
            </w:r>
            <w:proofErr w:type="spellStart"/>
            <w:r w:rsidRPr="00B254A4">
              <w:rPr>
                <w:sz w:val="21"/>
              </w:rPr>
              <w:t>Yararlanma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Öğr. </w:t>
            </w:r>
            <w:proofErr w:type="spellStart"/>
            <w:r>
              <w:rPr>
                <w:sz w:val="21"/>
              </w:rPr>
              <w:t>Gör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Emrullah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TEKİN’in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774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8"/>
              <w:rPr>
                <w:rFonts w:ascii="Times New Roman"/>
                <w:sz w:val="21"/>
              </w:rPr>
            </w:pPr>
          </w:p>
          <w:p w:rsidR="000F2A91" w:rsidP="00F31C02" w:rsidRDefault="000F2A91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yönetimde</w:t>
            </w:r>
            <w:proofErr w:type="spellEnd"/>
            <w:r w:rsidRPr="006C0B8F">
              <w:rPr>
                <w:sz w:val="21"/>
              </w:rPr>
              <w:t> </w:t>
            </w:r>
            <w:proofErr w:type="spellStart"/>
            <w:r w:rsidRPr="006C0B8F">
              <w:rPr>
                <w:sz w:val="21"/>
              </w:rPr>
              <w:t>Üniversite</w:t>
            </w:r>
            <w:proofErr w:type="spellEnd"/>
            <w:r w:rsidRPr="006C0B8F">
              <w:rPr>
                <w:sz w:val="21"/>
              </w:rPr>
              <w:t xml:space="preserve">-Sanayi </w:t>
            </w:r>
            <w:proofErr w:type="spellStart"/>
            <w:r w:rsidRPr="006C0B8F">
              <w:rPr>
                <w:sz w:val="21"/>
              </w:rPr>
              <w:t>İş</w:t>
            </w:r>
            <w:proofErr w:type="spellEnd"/>
            <w:r w:rsidRPr="006C0B8F">
              <w:rPr>
                <w:sz w:val="21"/>
              </w:rPr>
              <w:t xml:space="preserve"> </w:t>
            </w:r>
            <w:proofErr w:type="spellStart"/>
            <w:r w:rsidRPr="006C0B8F">
              <w:rPr>
                <w:sz w:val="21"/>
              </w:rPr>
              <w:t>Birliği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Dr. Öğr.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Cemil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KÖZKURT’un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777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</w:p>
          <w:p w:rsidR="000F2A91" w:rsidP="00F31C02" w:rsidRDefault="000F2A91">
            <w:pPr>
              <w:pStyle w:val="TableParagraph"/>
              <w:spacing w:before="1"/>
              <w:ind w:left="26" w:right="9"/>
              <w:jc w:val="center"/>
              <w:rPr>
                <w:b/>
                <w:sz w:val="21"/>
              </w:rPr>
            </w:pPr>
            <w:r w:rsidRPr="00EE1969">
              <w:rPr>
                <w:rFonts w:ascii="Times New Roman"/>
                <w:b/>
                <w:bCs/>
                <w:sz w:val="21"/>
              </w:rPr>
              <w:t>5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 w:right="22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Üniversitemiz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İktisadi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İdari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Fakültesi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Hukuku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anabilim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dalı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başkanı</w:t>
            </w:r>
            <w:proofErr w:type="spellEnd"/>
            <w:r>
              <w:rPr>
                <w:sz w:val="21"/>
              </w:rPr>
              <w:t xml:space="preserve"> Dr. Öğr.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Baki</w:t>
            </w:r>
            <w:proofErr w:type="spellEnd"/>
            <w:r>
              <w:rPr>
                <w:sz w:val="21"/>
              </w:rPr>
              <w:t xml:space="preserve"> Tuna </w:t>
            </w:r>
            <w:proofErr w:type="spellStart"/>
            <w:r>
              <w:rPr>
                <w:sz w:val="21"/>
              </w:rPr>
              <w:t>YAZICI’nın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Fikri</w:t>
            </w:r>
            <w:proofErr w:type="spellEnd"/>
            <w:r w:rsidRPr="00D84E6A"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Sınai</w:t>
            </w:r>
            <w:proofErr w:type="spellEnd"/>
            <w:r w:rsidRPr="00D84E6A"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Haklar</w:t>
            </w:r>
            <w:proofErr w:type="spellEnd"/>
            <w:r w:rsidRPr="00D84E6A"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Yönetimi</w:t>
            </w:r>
            <w:proofErr w:type="spellEnd"/>
            <w:r w:rsidRPr="00D84E6A"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ve</w:t>
            </w:r>
            <w:proofErr w:type="spellEnd"/>
            <w:r w:rsidRPr="00D84E6A">
              <w:rPr>
                <w:sz w:val="21"/>
              </w:rPr>
              <w:t xml:space="preserve"> </w:t>
            </w:r>
            <w:proofErr w:type="spellStart"/>
            <w:r w:rsidRPr="00D84E6A">
              <w:rPr>
                <w:sz w:val="21"/>
              </w:rPr>
              <w:t>Lisanslama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görevlendirilmesine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F2A91" w:rsidTr="00F31C02">
        <w:trPr>
          <w:trHeight w:val="777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</w:p>
          <w:p w:rsidRPr="00EE1969" w:rsidR="000F2A91" w:rsidP="00F31C02" w:rsidRDefault="000F2A91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  <w:r>
              <w:rPr>
                <w:rFonts w:ascii="Times New Roman"/>
                <w:b/>
                <w:bCs/>
                <w:sz w:val="21"/>
              </w:rPr>
              <w:t>6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 w:right="22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Pr="001611FF">
              <w:rPr>
                <w:sz w:val="21"/>
              </w:rPr>
              <w:t>Şirketleşme</w:t>
            </w:r>
            <w:proofErr w:type="spellEnd"/>
            <w:r w:rsidRPr="001611FF">
              <w:rPr>
                <w:sz w:val="21"/>
              </w:rPr>
              <w:t xml:space="preserve"> </w:t>
            </w:r>
            <w:proofErr w:type="spellStart"/>
            <w:r w:rsidRPr="001611FF">
              <w:rPr>
                <w:sz w:val="21"/>
              </w:rPr>
              <w:t>ve</w:t>
            </w:r>
            <w:proofErr w:type="spellEnd"/>
            <w:r w:rsidRPr="001611FF">
              <w:rPr>
                <w:sz w:val="21"/>
              </w:rPr>
              <w:t xml:space="preserve"> </w:t>
            </w:r>
            <w:proofErr w:type="spellStart"/>
            <w:r w:rsidRPr="001611FF">
              <w:rPr>
                <w:sz w:val="21"/>
              </w:rPr>
              <w:t>Girişimcilik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Dr. Öğr.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Oğuzhan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KIVRAK’ın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  <w:p w:rsidR="000F2A91" w:rsidP="00F31C02" w:rsidRDefault="000F2A91">
            <w:pPr>
              <w:pStyle w:val="TableParagraph"/>
              <w:spacing w:before="1" w:line="244" w:lineRule="auto"/>
              <w:ind w:left="4" w:right="225"/>
              <w:jc w:val="both"/>
              <w:rPr>
                <w:sz w:val="21"/>
              </w:rPr>
            </w:pPr>
          </w:p>
        </w:tc>
      </w:tr>
      <w:tr w:rsidR="000F2A91" w:rsidTr="00F31C02">
        <w:trPr>
          <w:trHeight w:val="777"/>
        </w:trPr>
        <w:tc>
          <w:tcPr>
            <w:tcW w:w="658" w:type="dxa"/>
          </w:tcPr>
          <w:p w:rsidR="000F2A91" w:rsidP="00F31C02" w:rsidRDefault="000F2A91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</w:p>
          <w:p w:rsidR="000F2A91" w:rsidP="00F31C02" w:rsidRDefault="000F2A91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  <w:r>
              <w:rPr>
                <w:rFonts w:ascii="Times New Roman"/>
                <w:b/>
                <w:bCs/>
                <w:sz w:val="21"/>
              </w:rPr>
              <w:t>7</w:t>
            </w:r>
          </w:p>
        </w:tc>
        <w:tc>
          <w:tcPr>
            <w:tcW w:w="9135" w:type="dxa"/>
          </w:tcPr>
          <w:p w:rsidR="000F2A91" w:rsidP="00F31C02" w:rsidRDefault="000F2A91">
            <w:pPr>
              <w:pStyle w:val="TableParagraph"/>
              <w:spacing w:before="1" w:line="244" w:lineRule="auto"/>
              <w:ind w:left="4" w:right="225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komisyonu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belirlenmiştir</w:t>
            </w:r>
            <w:proofErr w:type="spellEnd"/>
            <w:r>
              <w:rPr>
                <w:sz w:val="21"/>
              </w:rPr>
              <w:t xml:space="preserve">. Buna </w:t>
            </w:r>
            <w:proofErr w:type="spellStart"/>
            <w:r>
              <w:rPr>
                <w:sz w:val="21"/>
              </w:rPr>
              <w:t>göre</w:t>
            </w:r>
            <w:proofErr w:type="spellEnd"/>
            <w:r>
              <w:rPr>
                <w:sz w:val="21"/>
              </w:rPr>
              <w:t xml:space="preserve"> TTO </w:t>
            </w:r>
            <w:proofErr w:type="spellStart"/>
            <w:r>
              <w:rPr>
                <w:sz w:val="21"/>
              </w:rPr>
              <w:t>müdürümüz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komisyon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başkanı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koordinatörlerimiz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komisyon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görevlendirilmiş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faaliyetlerine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başlamaları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bbd77387d4c34f9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31" w:rsidRDefault="00A27031">
      <w:r>
        <w:separator/>
      </w:r>
    </w:p>
  </w:endnote>
  <w:endnote w:type="continuationSeparator" w:id="0">
    <w:p w:rsidR="00A27031" w:rsidRDefault="00A2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31" w:rsidRDefault="00A27031">
      <w:r>
        <w:separator/>
      </w:r>
    </w:p>
  </w:footnote>
  <w:footnote w:type="continuationSeparator" w:id="0">
    <w:p w:rsidR="00A27031" w:rsidRDefault="00A2703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TUTANAĞI-3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9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2F96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7031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53F57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B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bd77387d4c34f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F1C8-947B-49A5-A67A-AB6450ED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Tutanağı-3.dotx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2025-10-06T12:55:00Z</dcterms:created>
  <dcterms:modified xsi:type="dcterms:W3CDTF">2025-10-06T12:55:00Z</dcterms:modified>
</cp:coreProperties>
</file>