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923" w:type="dxa"/>
        <w:tblInd w:w="137" w:type="dxa"/>
        <w:tblLook w:val="04A0" w:firstRow="1" w:lastRow="0" w:firstColumn="1" w:lastColumn="0" w:noHBand="0" w:noVBand="1"/>
      </w:tblPr>
      <w:tblGrid>
        <w:gridCol w:w="5954"/>
        <w:gridCol w:w="1984"/>
        <w:gridCol w:w="1985"/>
      </w:tblGrid>
      <w:tr w:rsidR="00D579B0" w14:paraId="386E0EA0" w14:textId="77777777" w:rsidTr="00D579B0">
        <w:tc>
          <w:tcPr>
            <w:tcW w:w="5954" w:type="dxa"/>
          </w:tcPr>
          <w:p w14:paraId="418E23F5" w14:textId="3624D43D" w:rsidR="00D579B0" w:rsidRPr="00D579B0" w:rsidRDefault="00D579B0" w:rsidP="00D579B0">
            <w:pPr>
              <w:jc w:val="center"/>
              <w:rPr>
                <w:b/>
                <w:bCs/>
              </w:rPr>
            </w:pPr>
            <w:r w:rsidRPr="00D579B0">
              <w:rPr>
                <w:b/>
                <w:bCs/>
              </w:rPr>
              <w:t>İŞ AKIŞI</w:t>
            </w:r>
          </w:p>
          <w:p w14:paraId="7CE047B0" w14:textId="641A4D42" w:rsidR="00D579B0" w:rsidRPr="00D579B0" w:rsidRDefault="00D579B0" w:rsidP="00D579B0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14:paraId="432B1629" w14:textId="6012BAEF" w:rsidR="00D579B0" w:rsidRPr="00D579B0" w:rsidRDefault="00D579B0" w:rsidP="00D579B0">
            <w:pPr>
              <w:jc w:val="center"/>
              <w:rPr>
                <w:b/>
                <w:bCs/>
              </w:rPr>
            </w:pPr>
            <w:r w:rsidRPr="00D579B0">
              <w:rPr>
                <w:b/>
                <w:bCs/>
              </w:rPr>
              <w:t>SORUMLU</w:t>
            </w:r>
          </w:p>
        </w:tc>
        <w:tc>
          <w:tcPr>
            <w:tcW w:w="1985" w:type="dxa"/>
          </w:tcPr>
          <w:p w14:paraId="66FDFA09" w14:textId="5C45DF82" w:rsidR="00D579B0" w:rsidRPr="00D579B0" w:rsidRDefault="00D579B0" w:rsidP="00D579B0">
            <w:pPr>
              <w:jc w:val="center"/>
              <w:rPr>
                <w:b/>
                <w:bCs/>
              </w:rPr>
            </w:pPr>
            <w:r w:rsidRPr="00D579B0">
              <w:rPr>
                <w:b/>
                <w:bCs/>
              </w:rPr>
              <w:t>İLGİLİ DOKÜMAN</w:t>
            </w:r>
          </w:p>
        </w:tc>
      </w:tr>
      <w:tr w:rsidR="00D579B0" w14:paraId="117F967F" w14:textId="77777777" w:rsidTr="00D579B0">
        <w:tc>
          <w:tcPr>
            <w:tcW w:w="5954" w:type="dxa"/>
          </w:tcPr>
          <w:p w14:paraId="10F69C2C" w14:textId="566DFA67" w:rsidR="00D579B0" w:rsidRDefault="00D579B0" w:rsidP="00B03CA3"/>
          <w:p w14:paraId="169EC991" w14:textId="6BBE02AE" w:rsidR="00D579B0" w:rsidRDefault="00D579B0" w:rsidP="00B03CA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56B79BF" wp14:editId="3C0A510B">
                      <wp:simplePos x="0" y="0"/>
                      <wp:positionH relativeFrom="column">
                        <wp:posOffset>79693</wp:posOffset>
                      </wp:positionH>
                      <wp:positionV relativeFrom="paragraph">
                        <wp:posOffset>52705</wp:posOffset>
                      </wp:positionV>
                      <wp:extent cx="3486150" cy="501650"/>
                      <wp:effectExtent l="0" t="0" r="19050" b="12700"/>
                      <wp:wrapNone/>
                      <wp:docPr id="752454061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6150" cy="501650"/>
                                <a:chOff x="12700" y="12700"/>
                                <a:chExt cx="1454785" cy="476884"/>
                              </a:xfrm>
                            </wpg:grpSpPr>
                            <wps:wsp>
                              <wps:cNvPr id="1273634452" name="Graphic 9"/>
                              <wps:cNvSpPr/>
                              <wps:spPr>
                                <a:xfrm>
                                  <a:off x="12700" y="12700"/>
                                  <a:ext cx="1454785" cy="476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785" h="476884">
                                      <a:moveTo>
                                        <a:pt x="0" y="79501"/>
                                      </a:moveTo>
                                      <a:lnTo>
                                        <a:pt x="6246" y="48595"/>
                                      </a:lnTo>
                                      <a:lnTo>
                                        <a:pt x="23279" y="23320"/>
                                      </a:lnTo>
                                      <a:lnTo>
                                        <a:pt x="48541" y="6260"/>
                                      </a:lnTo>
                                      <a:lnTo>
                                        <a:pt x="79476" y="0"/>
                                      </a:lnTo>
                                      <a:lnTo>
                                        <a:pt x="1375283" y="0"/>
                                      </a:lnTo>
                                      <a:lnTo>
                                        <a:pt x="1406243" y="6260"/>
                                      </a:lnTo>
                                      <a:lnTo>
                                        <a:pt x="1431512" y="23320"/>
                                      </a:lnTo>
                                      <a:lnTo>
                                        <a:pt x="1448542" y="48595"/>
                                      </a:lnTo>
                                      <a:lnTo>
                                        <a:pt x="1454785" y="79501"/>
                                      </a:lnTo>
                                      <a:lnTo>
                                        <a:pt x="1454785" y="397510"/>
                                      </a:lnTo>
                                      <a:lnTo>
                                        <a:pt x="1448542" y="428396"/>
                                      </a:lnTo>
                                      <a:lnTo>
                                        <a:pt x="1431512" y="453628"/>
                                      </a:lnTo>
                                      <a:lnTo>
                                        <a:pt x="1406243" y="470644"/>
                                      </a:lnTo>
                                      <a:lnTo>
                                        <a:pt x="1375283" y="476885"/>
                                      </a:lnTo>
                                      <a:lnTo>
                                        <a:pt x="79476" y="476885"/>
                                      </a:lnTo>
                                      <a:lnTo>
                                        <a:pt x="48541" y="470644"/>
                                      </a:lnTo>
                                      <a:lnTo>
                                        <a:pt x="23279" y="453628"/>
                                      </a:lnTo>
                                      <a:lnTo>
                                        <a:pt x="6246" y="428396"/>
                                      </a:lnTo>
                                      <a:lnTo>
                                        <a:pt x="0" y="397510"/>
                                      </a:lnTo>
                                      <a:lnTo>
                                        <a:pt x="0" y="795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DC1B61E" id="Group 8" o:spid="_x0000_s1026" style="position:absolute;margin-left:6.3pt;margin-top:4.15pt;width:274.5pt;height:39.5pt;z-index:251659264;mso-width-relative:margin" coordorigin="127,127" coordsize="14547,4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">
                      <v:shape id="Graphic 9" o:spid="_x0000_s1027" style="position:absolute;left:127;top:127;width:14547;height:4768;visibility:visible;mso-wrap-style:square;v-text-anchor:top" coordsize="145478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" path="m,79501l6246,48595,23279,23320,48541,6260,79476,,1375283,r30960,6260l1431512,23320r17030,25275l1454785,79501r,318009l1448542,428396r-17030,25232l1406243,470644r-30960,6241l79476,476885,48541,470644,23279,453628,6246,428396,,397510,,79501xe" filled="f" strokeweight="2pt">
                        <v:path arrowok="t"/>
                      </v:shape>
                    </v:group>
                  </w:pict>
                </mc:Fallback>
              </mc:AlternateContent>
            </w:r>
          </w:p>
          <w:p w14:paraId="6409C865" w14:textId="52B83A02" w:rsidR="00D579B0" w:rsidRDefault="00D579B0" w:rsidP="00900FDF">
            <w:pPr>
              <w:tabs>
                <w:tab w:val="left" w:pos="1913"/>
              </w:tabs>
              <w:ind w:left="319" w:right="173" w:hanging="141"/>
              <w:jc w:val="center"/>
            </w:pPr>
            <w:r w:rsidRPr="00856EF8">
              <w:rPr>
                <w:rFonts w:ascii="Times New Roman" w:hAnsi="Times New Roman" w:cs="Times New Roman"/>
                <w:sz w:val="24"/>
                <w:szCs w:val="24"/>
              </w:rPr>
              <w:t>Yönetim Kurulu, Yönetim Kurulu Başkanının çağrısı üzerine toplanır.</w:t>
            </w:r>
          </w:p>
          <w:p w14:paraId="1B7C3F61" w14:textId="112FA778" w:rsidR="00D579B0" w:rsidRDefault="00BD38FA" w:rsidP="00B03CA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C5A1811" wp14:editId="4CB5B8E1">
                      <wp:simplePos x="0" y="0"/>
                      <wp:positionH relativeFrom="column">
                        <wp:posOffset>1750060</wp:posOffset>
                      </wp:positionH>
                      <wp:positionV relativeFrom="paragraph">
                        <wp:posOffset>97155</wp:posOffset>
                      </wp:positionV>
                      <wp:extent cx="118110" cy="516890"/>
                      <wp:effectExtent l="0" t="0" r="0" b="0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516890"/>
                                <a:chOff x="0" y="0"/>
                                <a:chExt cx="118110" cy="516890"/>
                              </a:xfrm>
                            </wpg:grpSpPr>
                            <wps:wsp>
                              <wps:cNvPr id="231588211" name="Graphic 18"/>
                              <wps:cNvSpPr/>
                              <wps:spPr>
                                <a:xfrm>
                                  <a:off x="0" y="0"/>
                                  <a:ext cx="118110" cy="516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516890">
                                      <a:moveTo>
                                        <a:pt x="14096" y="400430"/>
                                      </a:moveTo>
                                      <a:lnTo>
                                        <a:pt x="8128" y="403986"/>
                                      </a:lnTo>
                                      <a:lnTo>
                                        <a:pt x="2031" y="407543"/>
                                      </a:lnTo>
                                      <a:lnTo>
                                        <a:pt x="0" y="415290"/>
                                      </a:lnTo>
                                      <a:lnTo>
                                        <a:pt x="58928" y="516381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46228" y="491108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25400" y="408558"/>
                                      </a:lnTo>
                                      <a:lnTo>
                                        <a:pt x="21970" y="402463"/>
                                      </a:lnTo>
                                      <a:lnTo>
                                        <a:pt x="14096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46228" y="444264"/>
                                      </a:moveTo>
                                      <a:lnTo>
                                        <a:pt x="46228" y="491108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48006" y="484758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462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103759" y="400430"/>
                                      </a:moveTo>
                                      <a:lnTo>
                                        <a:pt x="95884" y="402463"/>
                                      </a:lnTo>
                                      <a:lnTo>
                                        <a:pt x="92456" y="408558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117856" y="415290"/>
                                      </a:lnTo>
                                      <a:lnTo>
                                        <a:pt x="115823" y="407543"/>
                                      </a:lnTo>
                                      <a:lnTo>
                                        <a:pt x="109728" y="403986"/>
                                      </a:lnTo>
                                      <a:lnTo>
                                        <a:pt x="103759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58928" y="466035"/>
                                      </a:moveTo>
                                      <a:lnTo>
                                        <a:pt x="48006" y="484758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58928" y="466035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444264"/>
                                      </a:moveTo>
                                      <a:lnTo>
                                        <a:pt x="58928" y="466035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716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0"/>
                                      </a:moveTo>
                                      <a:lnTo>
                                        <a:pt x="46228" y="0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0292D2" id="Group 17" o:spid="_x0000_s1026" style="position:absolute;margin-left:137.8pt;margin-top:7.65pt;width:9.3pt;height:40.7pt;z-index:251661312" coordsize="118110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">
                      <v:shape id="Graphic 18" o:spid="_x0000_s1027" style="position:absolute;width:118110;height:516890;visibility:visible;mso-wrap-style:square;v-text-anchor:top" coordsize="118110,5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" path="m14096,400430r-5968,3556l2031,407543,,415290,58928,516381,73659,491108r-27431,l46228,444264,25400,408558r-3430,-6095l14096,400430xem46228,444264r,46844l71628,491108r,-6350l48006,484758,58928,466035,46228,444264xem103759,400430r-7875,2033l92456,408558,71628,444264r,46844l73659,491108r44197,-75818l115823,407543r-6095,-3557l103759,400430xem58928,466035l48006,484758r21844,l58928,466035xem71628,444264l58928,466035r10922,18723l71628,484758r,-40494xem71628,l46228,r,444264l58928,466035,71628,444264,71628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4F13E081" w14:textId="65413232" w:rsidR="00D579B0" w:rsidRDefault="00D579B0" w:rsidP="00B03CA3"/>
          <w:p w14:paraId="223F6331" w14:textId="77777777" w:rsidR="00D579B0" w:rsidRDefault="00D579B0" w:rsidP="00B03CA3"/>
          <w:p w14:paraId="3EC78A00" w14:textId="77777777" w:rsidR="00D579B0" w:rsidRDefault="00D579B0" w:rsidP="00B03CA3"/>
          <w:p w14:paraId="65623DE4" w14:textId="49DE7072" w:rsidR="00D579B0" w:rsidRDefault="00417254" w:rsidP="00B03CA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872D787" wp14:editId="3D5102FC">
                      <wp:simplePos x="0" y="0"/>
                      <wp:positionH relativeFrom="column">
                        <wp:posOffset>89218</wp:posOffset>
                      </wp:positionH>
                      <wp:positionV relativeFrom="paragraph">
                        <wp:posOffset>93662</wp:posOffset>
                      </wp:positionV>
                      <wp:extent cx="3505200" cy="466725"/>
                      <wp:effectExtent l="0" t="0" r="19050" b="28575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05200" cy="466725"/>
                                <a:chOff x="-7445" y="12700"/>
                                <a:chExt cx="1347922" cy="365760"/>
                              </a:xfrm>
                            </wpg:grpSpPr>
                            <wps:wsp>
                              <wps:cNvPr id="1755677188" name="Graphic 5"/>
                              <wps:cNvSpPr/>
                              <wps:spPr>
                                <a:xfrm>
                                  <a:off x="-7445" y="12700"/>
                                  <a:ext cx="1347922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0160" h="365760">
                                      <a:moveTo>
                                        <a:pt x="0" y="365760"/>
                                      </a:moveTo>
                                      <a:lnTo>
                                        <a:pt x="1280160" y="365760"/>
                                      </a:lnTo>
                                      <a:lnTo>
                                        <a:pt x="1280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57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1D8D35" id="Group 4" o:spid="_x0000_s1026" style="position:absolute;margin-left:7.05pt;margin-top:7.35pt;width:276pt;height:36.75pt;z-index:251663360;mso-width-relative:margin;mso-height-relative:margin" coordorigin="-74,127" coordsize="13479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">
                      <v:shape id="Graphic 5" o:spid="_x0000_s1027" style="position:absolute;left:-74;top:127;width:13478;height:3657;visibility:visible;mso-wrap-style:square;v-text-anchor:top" coordsize="12801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" path="m,365760r1280160,l1280160,,,,,365760xe" filled="f" strokeweight="2pt">
                        <v:path arrowok="t"/>
                      </v:shape>
                    </v:group>
                  </w:pict>
                </mc:Fallback>
              </mc:AlternateContent>
            </w:r>
          </w:p>
          <w:p w14:paraId="78E13E38" w14:textId="4FC61ACD" w:rsidR="00900FDF" w:rsidRDefault="00900FDF" w:rsidP="00900FDF">
            <w:pPr>
              <w:ind w:left="319" w:right="173"/>
              <w:jc w:val="center"/>
            </w:pPr>
            <w:r w:rsidRPr="00856EF8">
              <w:rPr>
                <w:rFonts w:ascii="Times New Roman" w:hAnsi="Times New Roman" w:cs="Times New Roman"/>
                <w:sz w:val="24"/>
                <w:szCs w:val="24"/>
              </w:rPr>
              <w:t>Yönetim Kurulu, üye tam sayısının salt çoğunluğu ile toplanır.</w:t>
            </w:r>
          </w:p>
          <w:p w14:paraId="1EB2349C" w14:textId="7747A721" w:rsidR="00D579B0" w:rsidRDefault="007D31B5" w:rsidP="00900FDF">
            <w:pPr>
              <w:ind w:firstLine="31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2E0AF515" wp14:editId="21F7813A">
                      <wp:simplePos x="0" y="0"/>
                      <wp:positionH relativeFrom="column">
                        <wp:posOffset>1759585</wp:posOffset>
                      </wp:positionH>
                      <wp:positionV relativeFrom="paragraph">
                        <wp:posOffset>106045</wp:posOffset>
                      </wp:positionV>
                      <wp:extent cx="118110" cy="516890"/>
                      <wp:effectExtent l="0" t="0" r="0" b="0"/>
                      <wp:wrapNone/>
                      <wp:docPr id="386558005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516890"/>
                                <a:chOff x="0" y="0"/>
                                <a:chExt cx="118110" cy="516890"/>
                              </a:xfrm>
                            </wpg:grpSpPr>
                            <wps:wsp>
                              <wps:cNvPr id="1035071565" name="Graphic 18"/>
                              <wps:cNvSpPr/>
                              <wps:spPr>
                                <a:xfrm>
                                  <a:off x="0" y="0"/>
                                  <a:ext cx="118110" cy="516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516890">
                                      <a:moveTo>
                                        <a:pt x="14096" y="400430"/>
                                      </a:moveTo>
                                      <a:lnTo>
                                        <a:pt x="8128" y="403986"/>
                                      </a:lnTo>
                                      <a:lnTo>
                                        <a:pt x="2031" y="407543"/>
                                      </a:lnTo>
                                      <a:lnTo>
                                        <a:pt x="0" y="415290"/>
                                      </a:lnTo>
                                      <a:lnTo>
                                        <a:pt x="58928" y="516381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46228" y="491108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25400" y="408558"/>
                                      </a:lnTo>
                                      <a:lnTo>
                                        <a:pt x="21970" y="402463"/>
                                      </a:lnTo>
                                      <a:lnTo>
                                        <a:pt x="14096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46228" y="444264"/>
                                      </a:moveTo>
                                      <a:lnTo>
                                        <a:pt x="46228" y="491108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48006" y="484758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462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103759" y="400430"/>
                                      </a:moveTo>
                                      <a:lnTo>
                                        <a:pt x="95884" y="402463"/>
                                      </a:lnTo>
                                      <a:lnTo>
                                        <a:pt x="92456" y="408558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117856" y="415290"/>
                                      </a:lnTo>
                                      <a:lnTo>
                                        <a:pt x="115823" y="407543"/>
                                      </a:lnTo>
                                      <a:lnTo>
                                        <a:pt x="109728" y="403986"/>
                                      </a:lnTo>
                                      <a:lnTo>
                                        <a:pt x="103759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58928" y="466035"/>
                                      </a:moveTo>
                                      <a:lnTo>
                                        <a:pt x="48006" y="484758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58928" y="466035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444264"/>
                                      </a:moveTo>
                                      <a:lnTo>
                                        <a:pt x="58928" y="466035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716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0"/>
                                      </a:moveTo>
                                      <a:lnTo>
                                        <a:pt x="46228" y="0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C727F2" id="Group 17" o:spid="_x0000_s1026" style="position:absolute;margin-left:138.55pt;margin-top:8.35pt;width:9.3pt;height:40.7pt;z-index:251667456" coordsize="118110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">
                      <v:shape id="Graphic 18" o:spid="_x0000_s1027" style="position:absolute;width:118110;height:516890;visibility:visible;mso-wrap-style:square;v-text-anchor:top" coordsize="118110,5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" path="m14096,400430r-5968,3556l2031,407543,,415290,58928,516381,73659,491108r-27431,l46228,444264,25400,408558r-3430,-6095l14096,400430xem46228,444264r,46844l71628,491108r,-6350l48006,484758,58928,466035,46228,444264xem103759,400430r-7875,2033l92456,408558,71628,444264r,46844l73659,491108r44197,-75818l115823,407543r-6095,-3557l103759,400430xem58928,466035l48006,484758r21844,l58928,466035xem71628,444264l58928,466035r10922,18723l71628,484758r,-40494xem71628,l46228,r,444264l58928,466035,71628,444264,71628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0F12521D" w14:textId="432B82D9" w:rsidR="00D579B0" w:rsidRDefault="00D579B0" w:rsidP="00B03CA3"/>
          <w:p w14:paraId="05A79817" w14:textId="77777777" w:rsidR="00D579B0" w:rsidRDefault="00D579B0" w:rsidP="00B03CA3"/>
          <w:p w14:paraId="66B02492" w14:textId="77777777" w:rsidR="00D579B0" w:rsidRDefault="00D579B0" w:rsidP="00B03CA3"/>
          <w:p w14:paraId="273C88E9" w14:textId="36CC2CFF" w:rsidR="00D579B0" w:rsidRDefault="007D31B5" w:rsidP="00B03CA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51E70F66" wp14:editId="2AE5900E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71120</wp:posOffset>
                      </wp:positionV>
                      <wp:extent cx="3505200" cy="466725"/>
                      <wp:effectExtent l="0" t="0" r="19050" b="28575"/>
                      <wp:wrapNone/>
                      <wp:docPr id="1382728958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05200" cy="466725"/>
                                <a:chOff x="-7445" y="12700"/>
                                <a:chExt cx="1347922" cy="365760"/>
                              </a:xfrm>
                            </wpg:grpSpPr>
                            <wps:wsp>
                              <wps:cNvPr id="1170608722" name="Graphic 5"/>
                              <wps:cNvSpPr/>
                              <wps:spPr>
                                <a:xfrm>
                                  <a:off x="-7445" y="12700"/>
                                  <a:ext cx="1347922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0160" h="365760">
                                      <a:moveTo>
                                        <a:pt x="0" y="365760"/>
                                      </a:moveTo>
                                      <a:lnTo>
                                        <a:pt x="1280160" y="365760"/>
                                      </a:lnTo>
                                      <a:lnTo>
                                        <a:pt x="1280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57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8E7C45" id="Group 4" o:spid="_x0000_s1026" style="position:absolute;margin-left:4.3pt;margin-top:5.6pt;width:276pt;height:36.75pt;z-index:251665408;mso-width-relative:margin;mso-height-relative:margin" coordorigin="-74,127" coordsize="13479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">
                      <v:shape id="Graphic 5" o:spid="_x0000_s1027" style="position:absolute;left:-74;top:127;width:13478;height:3657;visibility:visible;mso-wrap-style:square;v-text-anchor:top" coordsize="12801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" path="m,365760r1280160,l1280160,,,,,365760xe" filled="f" strokeweight="2pt">
                        <v:path arrowok="t"/>
                      </v:shape>
                    </v:group>
                  </w:pict>
                </mc:Fallback>
              </mc:AlternateContent>
            </w:r>
          </w:p>
          <w:p w14:paraId="05759148" w14:textId="43D44326" w:rsidR="00D579B0" w:rsidRPr="002B62AC" w:rsidRDefault="007D31B5" w:rsidP="002B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AC">
              <w:rPr>
                <w:rFonts w:ascii="Times New Roman" w:hAnsi="Times New Roman" w:cs="Times New Roman"/>
                <w:sz w:val="24"/>
                <w:szCs w:val="24"/>
              </w:rPr>
              <w:t xml:space="preserve">Alınacak kararlar açık usulle </w:t>
            </w:r>
            <w:r w:rsidR="002B62AC" w:rsidRPr="002B62AC">
              <w:rPr>
                <w:rFonts w:ascii="Times New Roman" w:hAnsi="Times New Roman" w:cs="Times New Roman"/>
                <w:sz w:val="24"/>
                <w:szCs w:val="24"/>
              </w:rPr>
              <w:t>oylanır.</w:t>
            </w:r>
          </w:p>
          <w:p w14:paraId="78DD03F4" w14:textId="77777777" w:rsidR="00D579B0" w:rsidRDefault="00D579B0" w:rsidP="00B03CA3"/>
          <w:p w14:paraId="0E7BB9B4" w14:textId="188577A4" w:rsidR="00D579B0" w:rsidRDefault="0069243A" w:rsidP="00B03CA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1F964040" wp14:editId="58C3EAB3">
                      <wp:simplePos x="0" y="0"/>
                      <wp:positionH relativeFrom="column">
                        <wp:posOffset>1778635</wp:posOffset>
                      </wp:positionH>
                      <wp:positionV relativeFrom="paragraph">
                        <wp:posOffset>82232</wp:posOffset>
                      </wp:positionV>
                      <wp:extent cx="118110" cy="516890"/>
                      <wp:effectExtent l="0" t="0" r="0" b="0"/>
                      <wp:wrapNone/>
                      <wp:docPr id="1934186769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516890"/>
                                <a:chOff x="0" y="0"/>
                                <a:chExt cx="118110" cy="516890"/>
                              </a:xfrm>
                            </wpg:grpSpPr>
                            <wps:wsp>
                              <wps:cNvPr id="759060594" name="Graphic 18"/>
                              <wps:cNvSpPr/>
                              <wps:spPr>
                                <a:xfrm>
                                  <a:off x="0" y="0"/>
                                  <a:ext cx="118110" cy="516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516890">
                                      <a:moveTo>
                                        <a:pt x="14096" y="400430"/>
                                      </a:moveTo>
                                      <a:lnTo>
                                        <a:pt x="8128" y="403986"/>
                                      </a:lnTo>
                                      <a:lnTo>
                                        <a:pt x="2031" y="407543"/>
                                      </a:lnTo>
                                      <a:lnTo>
                                        <a:pt x="0" y="415290"/>
                                      </a:lnTo>
                                      <a:lnTo>
                                        <a:pt x="58928" y="516381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46228" y="491108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25400" y="408558"/>
                                      </a:lnTo>
                                      <a:lnTo>
                                        <a:pt x="21970" y="402463"/>
                                      </a:lnTo>
                                      <a:lnTo>
                                        <a:pt x="14096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46228" y="444264"/>
                                      </a:moveTo>
                                      <a:lnTo>
                                        <a:pt x="46228" y="491108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48006" y="484758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462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103759" y="400430"/>
                                      </a:moveTo>
                                      <a:lnTo>
                                        <a:pt x="95884" y="402463"/>
                                      </a:lnTo>
                                      <a:lnTo>
                                        <a:pt x="92456" y="408558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117856" y="415290"/>
                                      </a:lnTo>
                                      <a:lnTo>
                                        <a:pt x="115823" y="407543"/>
                                      </a:lnTo>
                                      <a:lnTo>
                                        <a:pt x="109728" y="403986"/>
                                      </a:lnTo>
                                      <a:lnTo>
                                        <a:pt x="103759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58928" y="466035"/>
                                      </a:moveTo>
                                      <a:lnTo>
                                        <a:pt x="48006" y="484758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58928" y="466035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444264"/>
                                      </a:moveTo>
                                      <a:lnTo>
                                        <a:pt x="58928" y="466035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716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0"/>
                                      </a:moveTo>
                                      <a:lnTo>
                                        <a:pt x="46228" y="0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E16316" id="Group 17" o:spid="_x0000_s1026" style="position:absolute;margin-left:140.05pt;margin-top:6.45pt;width:9.3pt;height:40.7pt;z-index:251671552" coordsize="118110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">
                      <v:shape id="Graphic 18" o:spid="_x0000_s1027" style="position:absolute;width:118110;height:516890;visibility:visible;mso-wrap-style:square;v-text-anchor:top" coordsize="118110,5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" path="m14096,400430r-5968,3556l2031,407543,,415290,58928,516381,73659,491108r-27431,l46228,444264,25400,408558r-3430,-6095l14096,400430xem46228,444264r,46844l71628,491108r,-6350l48006,484758,58928,466035,46228,444264xem103759,400430r-7875,2033l92456,408558,71628,444264r,46844l73659,491108r44197,-75818l115823,407543r-6095,-3557l103759,400430xem58928,466035l48006,484758r21844,l58928,466035xem71628,444264l58928,466035r10922,18723l71628,484758r,-40494xem71628,l46228,r,444264l58928,466035,71628,444264,71628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0516CCBE" w14:textId="0E1A0D86" w:rsidR="007D31B5" w:rsidRDefault="007D31B5" w:rsidP="00B03CA3"/>
          <w:p w14:paraId="1BF155C1" w14:textId="3CFEF089" w:rsidR="007D31B5" w:rsidRDefault="007D31B5" w:rsidP="00B03CA3"/>
          <w:p w14:paraId="2FA2C0D0" w14:textId="2C51AAC5" w:rsidR="007D31B5" w:rsidRDefault="007D31B5" w:rsidP="00B03CA3"/>
          <w:p w14:paraId="4D30A254" w14:textId="541108AE" w:rsidR="007D31B5" w:rsidRDefault="00530FA9" w:rsidP="00B03CA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2870E094" wp14:editId="5E7079B9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16193</wp:posOffset>
                      </wp:positionV>
                      <wp:extent cx="1695450" cy="800100"/>
                      <wp:effectExtent l="0" t="0" r="19050" b="1905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5450" cy="800100"/>
                                <a:chOff x="12700" y="12700"/>
                                <a:chExt cx="914400" cy="603885"/>
                              </a:xfrm>
                            </wpg:grpSpPr>
                            <wps:wsp>
                              <wps:cNvPr id="693405566" name="Graphic 7"/>
                              <wps:cNvSpPr/>
                              <wps:spPr>
                                <a:xfrm>
                                  <a:off x="12700" y="12700"/>
                                  <a:ext cx="914400" cy="603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603885">
                                      <a:moveTo>
                                        <a:pt x="0" y="301878"/>
                                      </a:moveTo>
                                      <a:lnTo>
                                        <a:pt x="457200" y="0"/>
                                      </a:lnTo>
                                      <a:lnTo>
                                        <a:pt x="914399" y="301878"/>
                                      </a:lnTo>
                                      <a:lnTo>
                                        <a:pt x="457200" y="603885"/>
                                      </a:lnTo>
                                      <a:lnTo>
                                        <a:pt x="0" y="30187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9BE891" id="Group 6" o:spid="_x0000_s1026" style="position:absolute;margin-left:77.5pt;margin-top:1.3pt;width:133.5pt;height:63pt;z-index:251669504;mso-width-relative:margin;mso-height-relative:margin" coordorigin="127,127" coordsize="9144,6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">
                      <v:shape id="Graphic 7" o:spid="_x0000_s1027" style="position:absolute;left:127;top:127;width:9144;height:6038;visibility:visible;mso-wrap-style:square;v-text-anchor:top" coordsize="914400,6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" path="m,301878l457200,,914399,301878,457200,603885,,301878xe" filled="f" strokeweight="2pt">
                        <v:path arrowok="t"/>
                      </v:shape>
                    </v:group>
                  </w:pict>
                </mc:Fallback>
              </mc:AlternateContent>
            </w:r>
          </w:p>
          <w:p w14:paraId="5D990E18" w14:textId="77777777" w:rsidR="007B0724" w:rsidRDefault="00C67F18" w:rsidP="007B0724">
            <w:r>
              <w:t xml:space="preserve">                </w:t>
            </w:r>
          </w:p>
          <w:p w14:paraId="063B338B" w14:textId="15FA000F" w:rsidR="007D31B5" w:rsidRPr="007B0724" w:rsidRDefault="007B0724" w:rsidP="007B0724">
            <w:r>
              <w:rPr>
                <w:rFonts w:ascii="Times New Roman" w:hAnsi="Times New Roman" w:cs="Times New Roman"/>
                <w:szCs w:val="24"/>
              </w:rPr>
              <w:t xml:space="preserve">                       </w:t>
            </w:r>
            <w:r w:rsidR="00C67F18">
              <w:rPr>
                <w:rFonts w:ascii="Times New Roman" w:hAnsi="Times New Roman" w:cs="Times New Roman"/>
                <w:szCs w:val="24"/>
              </w:rPr>
              <w:t xml:space="preserve">Evet </w:t>
            </w:r>
            <w:r w:rsidR="00530FA9">
              <w:rPr>
                <w:rFonts w:ascii="Times New Roman" w:hAnsi="Times New Roman" w:cs="Times New Roman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30FA9" w:rsidRPr="00856EF8">
              <w:rPr>
                <w:rFonts w:ascii="Times New Roman" w:hAnsi="Times New Roman" w:cs="Times New Roman"/>
                <w:sz w:val="24"/>
                <w:szCs w:val="24"/>
              </w:rPr>
              <w:t>Oylar eşit</w:t>
            </w:r>
            <w:r w:rsidR="00530FA9">
              <w:rPr>
                <w:rFonts w:ascii="Times New Roman" w:hAnsi="Times New Roman" w:cs="Times New Roman"/>
                <w:sz w:val="24"/>
                <w:szCs w:val="24"/>
              </w:rPr>
              <w:t xml:space="preserve"> mi?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7B0724">
              <w:rPr>
                <w:rFonts w:ascii="Times New Roman" w:hAnsi="Times New Roman" w:cs="Times New Roman"/>
                <w:szCs w:val="20"/>
              </w:rPr>
              <w:t>Hayır</w:t>
            </w:r>
          </w:p>
          <w:p w14:paraId="143EF2A5" w14:textId="32E0EFEE" w:rsidR="007D31B5" w:rsidRDefault="007B0724" w:rsidP="00B03CA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01B4FD0E" wp14:editId="7EDEC1C7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58102</wp:posOffset>
                      </wp:positionV>
                      <wp:extent cx="118110" cy="516890"/>
                      <wp:effectExtent l="0" t="0" r="0" b="0"/>
                      <wp:wrapNone/>
                      <wp:docPr id="216296689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516890"/>
                                <a:chOff x="0" y="0"/>
                                <a:chExt cx="118110" cy="516890"/>
                              </a:xfrm>
                            </wpg:grpSpPr>
                            <wps:wsp>
                              <wps:cNvPr id="1729055393" name="Graphic 18"/>
                              <wps:cNvSpPr/>
                              <wps:spPr>
                                <a:xfrm>
                                  <a:off x="0" y="0"/>
                                  <a:ext cx="118110" cy="516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516890">
                                      <a:moveTo>
                                        <a:pt x="14096" y="400430"/>
                                      </a:moveTo>
                                      <a:lnTo>
                                        <a:pt x="8128" y="403986"/>
                                      </a:lnTo>
                                      <a:lnTo>
                                        <a:pt x="2031" y="407543"/>
                                      </a:lnTo>
                                      <a:lnTo>
                                        <a:pt x="0" y="415290"/>
                                      </a:lnTo>
                                      <a:lnTo>
                                        <a:pt x="58928" y="516381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46228" y="491108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25400" y="408558"/>
                                      </a:lnTo>
                                      <a:lnTo>
                                        <a:pt x="21970" y="402463"/>
                                      </a:lnTo>
                                      <a:lnTo>
                                        <a:pt x="14096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46228" y="444264"/>
                                      </a:moveTo>
                                      <a:lnTo>
                                        <a:pt x="46228" y="491108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48006" y="484758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462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103759" y="400430"/>
                                      </a:moveTo>
                                      <a:lnTo>
                                        <a:pt x="95884" y="402463"/>
                                      </a:lnTo>
                                      <a:lnTo>
                                        <a:pt x="92456" y="408558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117856" y="415290"/>
                                      </a:lnTo>
                                      <a:lnTo>
                                        <a:pt x="115823" y="407543"/>
                                      </a:lnTo>
                                      <a:lnTo>
                                        <a:pt x="109728" y="403986"/>
                                      </a:lnTo>
                                      <a:lnTo>
                                        <a:pt x="103759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58928" y="466035"/>
                                      </a:moveTo>
                                      <a:lnTo>
                                        <a:pt x="48006" y="484758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58928" y="466035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444264"/>
                                      </a:moveTo>
                                      <a:lnTo>
                                        <a:pt x="58928" y="466035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716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0"/>
                                      </a:moveTo>
                                      <a:lnTo>
                                        <a:pt x="46228" y="0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02E16F" id="Group 17" o:spid="_x0000_s1026" style="position:absolute;margin-left:68.8pt;margin-top:4.55pt;width:9.3pt;height:40.7pt;z-index:251681792" coordsize="118110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">
                      <v:shape id="Graphic 18" o:spid="_x0000_s1027" style="position:absolute;width:118110;height:516890;visibility:visible;mso-wrap-style:square;v-text-anchor:top" coordsize="118110,5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" path="m14096,400430r-5968,3556l2031,407543,,415290,58928,516381,73659,491108r-27431,l46228,444264,25400,408558r-3430,-6095l14096,400430xem46228,444264r,46844l71628,491108r,-6350l48006,484758,58928,466035,46228,444264xem103759,400430r-7875,2033l92456,408558,71628,444264r,46844l73659,491108r44197,-75818l115823,407543r-6095,-3557l103759,400430xem58928,466035l48006,484758r21844,l58928,466035xem71628,444264l58928,466035r10922,18723l71628,484758r,-40494xem71628,l46228,r,444264l58928,466035,71628,444264,7162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1D76CC97" wp14:editId="13FDD7A8">
                      <wp:simplePos x="0" y="0"/>
                      <wp:positionH relativeFrom="column">
                        <wp:posOffset>2678430</wp:posOffset>
                      </wp:positionH>
                      <wp:positionV relativeFrom="paragraph">
                        <wp:posOffset>22860</wp:posOffset>
                      </wp:positionV>
                      <wp:extent cx="118110" cy="516890"/>
                      <wp:effectExtent l="0" t="0" r="0" b="0"/>
                      <wp:wrapNone/>
                      <wp:docPr id="461960318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516890"/>
                                <a:chOff x="0" y="0"/>
                                <a:chExt cx="118110" cy="516890"/>
                              </a:xfrm>
                            </wpg:grpSpPr>
                            <wps:wsp>
                              <wps:cNvPr id="1939196850" name="Graphic 18"/>
                              <wps:cNvSpPr/>
                              <wps:spPr>
                                <a:xfrm>
                                  <a:off x="0" y="0"/>
                                  <a:ext cx="118110" cy="516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516890">
                                      <a:moveTo>
                                        <a:pt x="14096" y="400430"/>
                                      </a:moveTo>
                                      <a:lnTo>
                                        <a:pt x="8128" y="403986"/>
                                      </a:lnTo>
                                      <a:lnTo>
                                        <a:pt x="2031" y="407543"/>
                                      </a:lnTo>
                                      <a:lnTo>
                                        <a:pt x="0" y="415290"/>
                                      </a:lnTo>
                                      <a:lnTo>
                                        <a:pt x="58928" y="516381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46228" y="491108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25400" y="408558"/>
                                      </a:lnTo>
                                      <a:lnTo>
                                        <a:pt x="21970" y="402463"/>
                                      </a:lnTo>
                                      <a:lnTo>
                                        <a:pt x="14096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46228" y="444264"/>
                                      </a:moveTo>
                                      <a:lnTo>
                                        <a:pt x="46228" y="491108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48006" y="484758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462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103759" y="400430"/>
                                      </a:moveTo>
                                      <a:lnTo>
                                        <a:pt x="95884" y="402463"/>
                                      </a:lnTo>
                                      <a:lnTo>
                                        <a:pt x="92456" y="408558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117856" y="415290"/>
                                      </a:lnTo>
                                      <a:lnTo>
                                        <a:pt x="115823" y="407543"/>
                                      </a:lnTo>
                                      <a:lnTo>
                                        <a:pt x="109728" y="403986"/>
                                      </a:lnTo>
                                      <a:lnTo>
                                        <a:pt x="103759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58928" y="466035"/>
                                      </a:moveTo>
                                      <a:lnTo>
                                        <a:pt x="48006" y="484758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58928" y="466035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444264"/>
                                      </a:moveTo>
                                      <a:lnTo>
                                        <a:pt x="58928" y="466035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716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0"/>
                                      </a:moveTo>
                                      <a:lnTo>
                                        <a:pt x="46228" y="0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329E3E" id="Group 17" o:spid="_x0000_s1026" style="position:absolute;margin-left:210.9pt;margin-top:1.8pt;width:9.3pt;height:40.7pt;z-index:251683840" coordsize="118110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">
                      <v:shape id="Graphic 18" o:spid="_x0000_s1027" style="position:absolute;width:118110;height:516890;visibility:visible;mso-wrap-style:square;v-text-anchor:top" coordsize="118110,5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" path="m14096,400430r-5968,3556l2031,407543,,415290,58928,516381,73659,491108r-27431,l46228,444264,25400,408558r-3430,-6095l14096,400430xem46228,444264r,46844l71628,491108r,-6350l48006,484758,58928,466035,46228,444264xem103759,400430r-7875,2033l92456,408558,71628,444264r,46844l73659,491108r44197,-75818l115823,407543r-6095,-3557l103759,400430xem58928,466035l48006,484758r21844,l58928,466035xem71628,444264l58928,466035r10922,18723l71628,484758r,-40494xem71628,l46228,r,444264l58928,466035,71628,444264,71628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03712280" w14:textId="65DF79FB" w:rsidR="00B40642" w:rsidRDefault="00B40642" w:rsidP="00B03CA3"/>
          <w:p w14:paraId="46E19119" w14:textId="73B74998" w:rsidR="00B40642" w:rsidRDefault="00B40642" w:rsidP="00B03CA3"/>
          <w:p w14:paraId="466AAF56" w14:textId="5305CC53" w:rsidR="00B40642" w:rsidRDefault="00B40642" w:rsidP="00B03CA3"/>
          <w:p w14:paraId="625453F9" w14:textId="6CC99E4F" w:rsidR="00B40642" w:rsidRDefault="00D43F5A" w:rsidP="00B03C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DCB3111" wp14:editId="760FD593">
                      <wp:simplePos x="0" y="0"/>
                      <wp:positionH relativeFrom="column">
                        <wp:posOffset>155893</wp:posOffset>
                      </wp:positionH>
                      <wp:positionV relativeFrom="paragraph">
                        <wp:posOffset>86360</wp:posOffset>
                      </wp:positionV>
                      <wp:extent cx="1528762" cy="1128713"/>
                      <wp:effectExtent l="0" t="0" r="14605" b="14605"/>
                      <wp:wrapNone/>
                      <wp:docPr id="380881025" name="Metin Kutus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8762" cy="11287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446E65" w14:textId="34257A19" w:rsidR="00D43F5A" w:rsidRDefault="00F74014" w:rsidP="00F74014">
                                  <w:pPr>
                                    <w:jc w:val="center"/>
                                  </w:pPr>
                                  <w:r w:rsidRPr="00856EF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Yönetim Kurulu Başkanının bulunduğu tarafın görüşü kabul edilmiş sayılır.</w:t>
                                  </w:r>
                                  <w:r w:rsidR="00D43F5A" w:rsidRPr="00D43F5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069643C" wp14:editId="73850860">
                                        <wp:extent cx="1334770" cy="496570"/>
                                        <wp:effectExtent l="0" t="0" r="0" b="0"/>
                                        <wp:docPr id="99329916" name="Resim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34770" cy="4965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CB31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3" o:spid="_x0000_s1026" type="#_x0000_t202" style="position:absolute;left:0;text-align:left;margin-left:12.3pt;margin-top:6.8pt;width:120.35pt;height:88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" fillcolor="white [3201]" strokeweight=".5pt">
                      <v:textbox>
                        <w:txbxContent>
                          <w:p w14:paraId="1A446E65" w14:textId="34257A19" w:rsidR="00D43F5A" w:rsidRDefault="00F74014" w:rsidP="00F74014">
                            <w:pPr>
                              <w:jc w:val="center"/>
                            </w:pPr>
                            <w:r w:rsidRPr="00856E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Yönetim Kurulu Başkanının bulunduğu tarafın görüşü kabul edilmiş sayılır.</w:t>
                            </w:r>
                            <w:r w:rsidR="00D43F5A" w:rsidRPr="00D43F5A">
                              <w:rPr>
                                <w:noProof/>
                              </w:rPr>
                              <w:drawing>
                                <wp:inline distT="0" distB="0" distL="0" distR="0" wp14:anchorId="1069643C" wp14:editId="73850860">
                                  <wp:extent cx="1334770" cy="496570"/>
                                  <wp:effectExtent l="0" t="0" r="0" b="0"/>
                                  <wp:docPr id="99329916" name="Resi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4770" cy="496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4DCEF62C" wp14:editId="521DD58D">
                      <wp:simplePos x="0" y="0"/>
                      <wp:positionH relativeFrom="column">
                        <wp:posOffset>41593</wp:posOffset>
                      </wp:positionH>
                      <wp:positionV relativeFrom="paragraph">
                        <wp:posOffset>19685</wp:posOffset>
                      </wp:positionV>
                      <wp:extent cx="1728470" cy="1223963"/>
                      <wp:effectExtent l="0" t="0" r="24130" b="14605"/>
                      <wp:wrapNone/>
                      <wp:docPr id="1512387706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8470" cy="1223963"/>
                                <a:chOff x="12700" y="12700"/>
                                <a:chExt cx="1454785" cy="465081"/>
                              </a:xfrm>
                            </wpg:grpSpPr>
                            <wps:wsp>
                              <wps:cNvPr id="930809223" name="Graphic 9"/>
                              <wps:cNvSpPr/>
                              <wps:spPr>
                                <a:xfrm>
                                  <a:off x="12700" y="12700"/>
                                  <a:ext cx="1454785" cy="465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785" h="476884">
                                      <a:moveTo>
                                        <a:pt x="0" y="79501"/>
                                      </a:moveTo>
                                      <a:lnTo>
                                        <a:pt x="6246" y="48595"/>
                                      </a:lnTo>
                                      <a:lnTo>
                                        <a:pt x="23279" y="23320"/>
                                      </a:lnTo>
                                      <a:lnTo>
                                        <a:pt x="48541" y="6260"/>
                                      </a:lnTo>
                                      <a:lnTo>
                                        <a:pt x="79476" y="0"/>
                                      </a:lnTo>
                                      <a:lnTo>
                                        <a:pt x="1375283" y="0"/>
                                      </a:lnTo>
                                      <a:lnTo>
                                        <a:pt x="1406243" y="6260"/>
                                      </a:lnTo>
                                      <a:lnTo>
                                        <a:pt x="1431512" y="23320"/>
                                      </a:lnTo>
                                      <a:lnTo>
                                        <a:pt x="1448542" y="48595"/>
                                      </a:lnTo>
                                      <a:lnTo>
                                        <a:pt x="1454785" y="79501"/>
                                      </a:lnTo>
                                      <a:lnTo>
                                        <a:pt x="1454785" y="397510"/>
                                      </a:lnTo>
                                      <a:lnTo>
                                        <a:pt x="1448542" y="428396"/>
                                      </a:lnTo>
                                      <a:lnTo>
                                        <a:pt x="1431512" y="453628"/>
                                      </a:lnTo>
                                      <a:lnTo>
                                        <a:pt x="1406243" y="470644"/>
                                      </a:lnTo>
                                      <a:lnTo>
                                        <a:pt x="1375283" y="476885"/>
                                      </a:lnTo>
                                      <a:lnTo>
                                        <a:pt x="79476" y="476885"/>
                                      </a:lnTo>
                                      <a:lnTo>
                                        <a:pt x="48541" y="470644"/>
                                      </a:lnTo>
                                      <a:lnTo>
                                        <a:pt x="23279" y="453628"/>
                                      </a:lnTo>
                                      <a:lnTo>
                                        <a:pt x="6246" y="428396"/>
                                      </a:lnTo>
                                      <a:lnTo>
                                        <a:pt x="0" y="397510"/>
                                      </a:lnTo>
                                      <a:lnTo>
                                        <a:pt x="0" y="795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DE4EB6" id="Group 8" o:spid="_x0000_s1026" style="position:absolute;margin-left:3.3pt;margin-top:1.55pt;width:136.1pt;height:96.4pt;z-index:251679744;mso-width-relative:margin;mso-height-relative:margin" coordorigin="127,127" coordsize="14547,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">
                      <v:shape id="Graphic 9" o:spid="_x0000_s1027" style="position:absolute;left:127;top:127;width:14547;height:4650;visibility:visible;mso-wrap-style:square;v-text-anchor:top" coordsize="145478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" path="m,79501l6246,48595,23279,23320,48541,6260,79476,,1375283,r30960,6260l1431512,23320r17030,25275l1454785,79501r,318009l1448542,428396r-17030,25232l1406243,470644r-30960,6241l79476,476885,48541,470644,23279,453628,6246,428396,,397510,,79501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AFCBA73" wp14:editId="635E3AB4">
                      <wp:simplePos x="0" y="0"/>
                      <wp:positionH relativeFrom="column">
                        <wp:posOffset>1937068</wp:posOffset>
                      </wp:positionH>
                      <wp:positionV relativeFrom="paragraph">
                        <wp:posOffset>110173</wp:posOffset>
                      </wp:positionV>
                      <wp:extent cx="1557337" cy="1100137"/>
                      <wp:effectExtent l="0" t="0" r="5080" b="5080"/>
                      <wp:wrapNone/>
                      <wp:docPr id="106668540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7337" cy="11001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AD0822" w14:textId="2E36DD31" w:rsidR="00145366" w:rsidRDefault="004B78D5" w:rsidP="008275C8">
                                  <w:pPr>
                                    <w:jc w:val="center"/>
                                  </w:pPr>
                                  <w:r w:rsidRPr="00856EF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Kararlar, toplantıya katılan üyelerin yarısından bir fazlasının oyuyla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CBA73" id="Metin Kutusu 1" o:spid="_x0000_s1027" type="#_x0000_t202" style="position:absolute;left:0;text-align:left;margin-left:152.55pt;margin-top:8.7pt;width:122.6pt;height:86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" fillcolor="white [3201]" stroked="f" strokeweight=".5pt">
                      <v:textbox>
                        <w:txbxContent>
                          <w:p w14:paraId="4DAD0822" w14:textId="2E36DD31" w:rsidR="00145366" w:rsidRDefault="004B78D5" w:rsidP="008275C8">
                            <w:pPr>
                              <w:jc w:val="center"/>
                            </w:pPr>
                            <w:r w:rsidRPr="00856E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Kararlar, toplantıya katılan üyelerin yarısından bir fazlasının oyuyla alınır.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1EE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74341C50" wp14:editId="7B3F5B16">
                      <wp:simplePos x="0" y="0"/>
                      <wp:positionH relativeFrom="column">
                        <wp:posOffset>1879918</wp:posOffset>
                      </wp:positionH>
                      <wp:positionV relativeFrom="paragraph">
                        <wp:posOffset>10160</wp:posOffset>
                      </wp:positionV>
                      <wp:extent cx="1680845" cy="1257300"/>
                      <wp:effectExtent l="0" t="0" r="14605" b="19050"/>
                      <wp:wrapNone/>
                      <wp:docPr id="1141254696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0845" cy="1257300"/>
                                <a:chOff x="12700" y="12700"/>
                                <a:chExt cx="1454785" cy="476884"/>
                              </a:xfrm>
                            </wpg:grpSpPr>
                            <wps:wsp>
                              <wps:cNvPr id="1279562874" name="Graphic 9"/>
                              <wps:cNvSpPr/>
                              <wps:spPr>
                                <a:xfrm>
                                  <a:off x="12700" y="12700"/>
                                  <a:ext cx="1454785" cy="476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785" h="476884">
                                      <a:moveTo>
                                        <a:pt x="0" y="79501"/>
                                      </a:moveTo>
                                      <a:lnTo>
                                        <a:pt x="6246" y="48595"/>
                                      </a:lnTo>
                                      <a:lnTo>
                                        <a:pt x="23279" y="23320"/>
                                      </a:lnTo>
                                      <a:lnTo>
                                        <a:pt x="48541" y="6260"/>
                                      </a:lnTo>
                                      <a:lnTo>
                                        <a:pt x="79476" y="0"/>
                                      </a:lnTo>
                                      <a:lnTo>
                                        <a:pt x="1375283" y="0"/>
                                      </a:lnTo>
                                      <a:lnTo>
                                        <a:pt x="1406243" y="6260"/>
                                      </a:lnTo>
                                      <a:lnTo>
                                        <a:pt x="1431512" y="23320"/>
                                      </a:lnTo>
                                      <a:lnTo>
                                        <a:pt x="1448542" y="48595"/>
                                      </a:lnTo>
                                      <a:lnTo>
                                        <a:pt x="1454785" y="79501"/>
                                      </a:lnTo>
                                      <a:lnTo>
                                        <a:pt x="1454785" y="397510"/>
                                      </a:lnTo>
                                      <a:lnTo>
                                        <a:pt x="1448542" y="428396"/>
                                      </a:lnTo>
                                      <a:lnTo>
                                        <a:pt x="1431512" y="453628"/>
                                      </a:lnTo>
                                      <a:lnTo>
                                        <a:pt x="1406243" y="470644"/>
                                      </a:lnTo>
                                      <a:lnTo>
                                        <a:pt x="1375283" y="476885"/>
                                      </a:lnTo>
                                      <a:lnTo>
                                        <a:pt x="79476" y="476885"/>
                                      </a:lnTo>
                                      <a:lnTo>
                                        <a:pt x="48541" y="470644"/>
                                      </a:lnTo>
                                      <a:lnTo>
                                        <a:pt x="23279" y="453628"/>
                                      </a:lnTo>
                                      <a:lnTo>
                                        <a:pt x="6246" y="428396"/>
                                      </a:lnTo>
                                      <a:lnTo>
                                        <a:pt x="0" y="397510"/>
                                      </a:lnTo>
                                      <a:lnTo>
                                        <a:pt x="0" y="795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496855" id="Group 8" o:spid="_x0000_s1026" style="position:absolute;margin-left:148.05pt;margin-top:.8pt;width:132.35pt;height:99pt;z-index:251685888;mso-width-relative:margin;mso-height-relative:margin" coordorigin="127,127" coordsize="14547,4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">
                      <v:shape id="Graphic 9" o:spid="_x0000_s1027" style="position:absolute;left:127;top:127;width:14547;height:4768;visibility:visible;mso-wrap-style:square;v-text-anchor:top" coordsize="145478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" path="m,79501l6246,48595,23279,23320,48541,6260,79476,,1375283,r30960,6260l1431512,23320r17030,25275l1454785,79501r,318009l1448542,428396r-17030,25232l1406243,470644r-30960,6241l79476,476885,48541,470644,23279,453628,6246,428396,,397510,,79501xe" filled="f" strokeweight="2pt">
                        <v:path arrowok="t"/>
                      </v:shape>
                    </v:group>
                  </w:pict>
                </mc:Fallback>
              </mc:AlternateContent>
            </w:r>
          </w:p>
          <w:p w14:paraId="1E3F8CA4" w14:textId="4EB7AC11" w:rsidR="008275C8" w:rsidRDefault="008275C8" w:rsidP="003F0682">
            <w:pPr>
              <w:ind w:left="178" w:right="30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6E79D" w14:textId="2849EB08" w:rsidR="00B40642" w:rsidRDefault="00B40642" w:rsidP="00B03CA3"/>
          <w:p w14:paraId="53A607BD" w14:textId="245B888F" w:rsidR="00B40642" w:rsidRDefault="00B40642" w:rsidP="00B03CA3"/>
          <w:p w14:paraId="109C0A3C" w14:textId="77777777" w:rsidR="00B40642" w:rsidRDefault="00B40642" w:rsidP="00B03CA3"/>
          <w:p w14:paraId="5DA8DBA9" w14:textId="77777777" w:rsidR="00B40642" w:rsidRDefault="00B40642" w:rsidP="00B03CA3"/>
          <w:p w14:paraId="3E631340" w14:textId="77777777" w:rsidR="00B40642" w:rsidRDefault="00B40642" w:rsidP="00B03CA3"/>
          <w:p w14:paraId="126437D6" w14:textId="77777777" w:rsidR="00B40642" w:rsidRDefault="00B40642" w:rsidP="00B03CA3"/>
          <w:p w14:paraId="7133E46B" w14:textId="77777777" w:rsidR="007D31B5" w:rsidRDefault="007D31B5" w:rsidP="00B03CA3"/>
        </w:tc>
        <w:tc>
          <w:tcPr>
            <w:tcW w:w="1984" w:type="dxa"/>
          </w:tcPr>
          <w:p w14:paraId="31A33107" w14:textId="77777777" w:rsidR="00D579B0" w:rsidRDefault="00D579B0" w:rsidP="00B03CA3"/>
          <w:p w14:paraId="00C31D7D" w14:textId="77777777" w:rsidR="00D579B0" w:rsidRDefault="00D579B0" w:rsidP="00B03CA3"/>
          <w:p w14:paraId="7159FD34" w14:textId="77777777" w:rsidR="00D579B0" w:rsidRDefault="00D579B0" w:rsidP="00D579B0">
            <w:pPr>
              <w:jc w:val="center"/>
            </w:pPr>
            <w:r>
              <w:t>Yönetim Kurulu Başkanı</w:t>
            </w:r>
          </w:p>
          <w:p w14:paraId="372E7120" w14:textId="77777777" w:rsidR="00900FDF" w:rsidRDefault="00900FDF" w:rsidP="00D579B0">
            <w:pPr>
              <w:jc w:val="center"/>
            </w:pPr>
          </w:p>
          <w:p w14:paraId="7AACF39D" w14:textId="77777777" w:rsidR="00900FDF" w:rsidRDefault="00900FDF" w:rsidP="00D579B0">
            <w:pPr>
              <w:jc w:val="center"/>
            </w:pPr>
          </w:p>
          <w:p w14:paraId="32FE1BAB" w14:textId="77777777" w:rsidR="00900FDF" w:rsidRDefault="00900FDF" w:rsidP="00D579B0">
            <w:pPr>
              <w:jc w:val="center"/>
            </w:pPr>
          </w:p>
          <w:p w14:paraId="740D1422" w14:textId="77777777" w:rsidR="00900FDF" w:rsidRDefault="00900FDF" w:rsidP="00D579B0">
            <w:pPr>
              <w:jc w:val="center"/>
            </w:pPr>
          </w:p>
          <w:p w14:paraId="53365AC8" w14:textId="77777777" w:rsidR="00900FDF" w:rsidRDefault="00900FDF" w:rsidP="00D579B0">
            <w:pPr>
              <w:jc w:val="center"/>
            </w:pPr>
          </w:p>
          <w:p w14:paraId="729F5ACB" w14:textId="77777777" w:rsidR="00900FDF" w:rsidRDefault="00900FDF" w:rsidP="00D579B0">
            <w:pPr>
              <w:jc w:val="center"/>
            </w:pPr>
          </w:p>
          <w:p w14:paraId="2B9781EA" w14:textId="77777777" w:rsidR="00900FDF" w:rsidRDefault="00900FDF" w:rsidP="00D579B0">
            <w:pPr>
              <w:jc w:val="center"/>
            </w:pPr>
            <w:r>
              <w:t>Yönetim Kurulu</w:t>
            </w:r>
          </w:p>
          <w:p w14:paraId="6A2C90E4" w14:textId="77777777" w:rsidR="004B78D5" w:rsidRDefault="004B78D5" w:rsidP="00D579B0">
            <w:pPr>
              <w:jc w:val="center"/>
            </w:pPr>
          </w:p>
          <w:p w14:paraId="2D924295" w14:textId="77777777" w:rsidR="004B78D5" w:rsidRDefault="004B78D5" w:rsidP="00D579B0">
            <w:pPr>
              <w:jc w:val="center"/>
            </w:pPr>
          </w:p>
          <w:p w14:paraId="2D0C8B3D" w14:textId="77777777" w:rsidR="004B78D5" w:rsidRDefault="004B78D5" w:rsidP="00D579B0">
            <w:pPr>
              <w:jc w:val="center"/>
            </w:pPr>
          </w:p>
          <w:p w14:paraId="08146A44" w14:textId="77777777" w:rsidR="004B78D5" w:rsidRDefault="004B78D5" w:rsidP="00D579B0">
            <w:pPr>
              <w:jc w:val="center"/>
            </w:pPr>
          </w:p>
          <w:p w14:paraId="5B8261FB" w14:textId="77777777" w:rsidR="004B78D5" w:rsidRDefault="004B78D5" w:rsidP="00D579B0">
            <w:pPr>
              <w:jc w:val="center"/>
            </w:pPr>
          </w:p>
          <w:p w14:paraId="7669806E" w14:textId="77777777" w:rsidR="004B78D5" w:rsidRDefault="004B78D5" w:rsidP="00D579B0">
            <w:pPr>
              <w:jc w:val="center"/>
            </w:pPr>
          </w:p>
          <w:p w14:paraId="6F30BC1F" w14:textId="77777777" w:rsidR="004B78D5" w:rsidRDefault="004B78D5" w:rsidP="004B78D5">
            <w:pPr>
              <w:jc w:val="center"/>
            </w:pPr>
            <w:r>
              <w:t>Yönetim Kurulu</w:t>
            </w:r>
          </w:p>
          <w:p w14:paraId="1757FF1F" w14:textId="77777777" w:rsidR="004B78D5" w:rsidRDefault="004B78D5" w:rsidP="004B78D5">
            <w:pPr>
              <w:jc w:val="center"/>
            </w:pPr>
          </w:p>
          <w:p w14:paraId="10956B30" w14:textId="77777777" w:rsidR="004B78D5" w:rsidRDefault="004B78D5" w:rsidP="004B78D5">
            <w:pPr>
              <w:jc w:val="center"/>
            </w:pPr>
          </w:p>
          <w:p w14:paraId="10D68B12" w14:textId="77777777" w:rsidR="004B78D5" w:rsidRDefault="004B78D5" w:rsidP="004B78D5">
            <w:pPr>
              <w:jc w:val="center"/>
            </w:pPr>
          </w:p>
          <w:p w14:paraId="09FE4616" w14:textId="77777777" w:rsidR="004B78D5" w:rsidRDefault="004B78D5" w:rsidP="004B78D5">
            <w:pPr>
              <w:jc w:val="center"/>
            </w:pPr>
          </w:p>
          <w:p w14:paraId="1D99B511" w14:textId="77777777" w:rsidR="004B78D5" w:rsidRDefault="004B78D5" w:rsidP="004B78D5">
            <w:pPr>
              <w:jc w:val="center"/>
            </w:pPr>
          </w:p>
          <w:p w14:paraId="7A64A9C7" w14:textId="77777777" w:rsidR="004B78D5" w:rsidRDefault="004B78D5" w:rsidP="004B78D5">
            <w:pPr>
              <w:jc w:val="center"/>
            </w:pPr>
          </w:p>
          <w:p w14:paraId="57797FEE" w14:textId="77777777" w:rsidR="004B78D5" w:rsidRDefault="004B78D5" w:rsidP="004B78D5">
            <w:pPr>
              <w:jc w:val="center"/>
            </w:pPr>
          </w:p>
          <w:p w14:paraId="55E1CAD2" w14:textId="77777777" w:rsidR="004B78D5" w:rsidRDefault="004B78D5" w:rsidP="004B78D5">
            <w:pPr>
              <w:jc w:val="center"/>
            </w:pPr>
          </w:p>
          <w:p w14:paraId="67DA83F7" w14:textId="77777777" w:rsidR="004B78D5" w:rsidRDefault="004B78D5" w:rsidP="004B78D5">
            <w:pPr>
              <w:jc w:val="center"/>
            </w:pPr>
          </w:p>
          <w:p w14:paraId="7F4A0034" w14:textId="77777777" w:rsidR="004B78D5" w:rsidRDefault="004B78D5" w:rsidP="004B78D5">
            <w:pPr>
              <w:jc w:val="center"/>
            </w:pPr>
          </w:p>
          <w:p w14:paraId="1C8F15CF" w14:textId="77777777" w:rsidR="004B78D5" w:rsidRDefault="004B78D5" w:rsidP="004B78D5">
            <w:pPr>
              <w:jc w:val="center"/>
            </w:pPr>
          </w:p>
          <w:p w14:paraId="3607FBC8" w14:textId="77777777" w:rsidR="004B78D5" w:rsidRDefault="004B78D5" w:rsidP="004B78D5">
            <w:pPr>
              <w:jc w:val="center"/>
            </w:pPr>
          </w:p>
          <w:p w14:paraId="68A42B5F" w14:textId="77777777" w:rsidR="004B78D5" w:rsidRDefault="004B78D5" w:rsidP="004B78D5">
            <w:pPr>
              <w:jc w:val="center"/>
            </w:pPr>
          </w:p>
          <w:p w14:paraId="6B418AB6" w14:textId="77777777" w:rsidR="004B78D5" w:rsidRDefault="004B78D5" w:rsidP="004B78D5">
            <w:pPr>
              <w:jc w:val="center"/>
            </w:pPr>
          </w:p>
          <w:p w14:paraId="6ECEC3F8" w14:textId="7A4F5544" w:rsidR="004B78D5" w:rsidRDefault="004B78D5" w:rsidP="004B78D5">
            <w:pPr>
              <w:jc w:val="center"/>
            </w:pPr>
            <w:r>
              <w:t xml:space="preserve">Yönetim Kurulu </w:t>
            </w:r>
          </w:p>
        </w:tc>
        <w:tc>
          <w:tcPr>
            <w:tcW w:w="1985" w:type="dxa"/>
          </w:tcPr>
          <w:p w14:paraId="1131A340" w14:textId="77777777" w:rsidR="00D579B0" w:rsidRDefault="00D579B0" w:rsidP="00B03CA3"/>
          <w:p w14:paraId="06CC48DF" w14:textId="77777777" w:rsidR="00D579B0" w:rsidRDefault="00D579B0" w:rsidP="00B03CA3"/>
          <w:p w14:paraId="0B69C0A6" w14:textId="77777777" w:rsidR="00D579B0" w:rsidRDefault="00D579B0" w:rsidP="004B78D5">
            <w:pPr>
              <w:jc w:val="center"/>
            </w:pPr>
            <w:r>
              <w:t>BANÜ-TTO Yönerge</w:t>
            </w:r>
          </w:p>
          <w:p w14:paraId="52D8836F" w14:textId="77777777" w:rsidR="00900FDF" w:rsidRDefault="00900FDF" w:rsidP="00B03CA3"/>
          <w:p w14:paraId="771501DB" w14:textId="77777777" w:rsidR="00900FDF" w:rsidRDefault="00900FDF" w:rsidP="00B03CA3"/>
          <w:p w14:paraId="099C6EBE" w14:textId="77777777" w:rsidR="00900FDF" w:rsidRDefault="00900FDF" w:rsidP="00B03CA3"/>
          <w:p w14:paraId="32A50327" w14:textId="77777777" w:rsidR="00900FDF" w:rsidRDefault="00900FDF" w:rsidP="00B03CA3"/>
          <w:p w14:paraId="0A46AC32" w14:textId="77777777" w:rsidR="00900FDF" w:rsidRDefault="00900FDF" w:rsidP="00B03CA3"/>
          <w:p w14:paraId="04EF2A99" w14:textId="77777777" w:rsidR="00900FDF" w:rsidRDefault="00900FDF" w:rsidP="00B03CA3"/>
          <w:p w14:paraId="06BC5EA1" w14:textId="77777777" w:rsidR="00900FDF" w:rsidRDefault="00900FDF" w:rsidP="004B78D5">
            <w:pPr>
              <w:jc w:val="center"/>
            </w:pPr>
          </w:p>
          <w:p w14:paraId="761B69C0" w14:textId="77777777" w:rsidR="00900FDF" w:rsidRDefault="00900FDF" w:rsidP="00B03CA3">
            <w:r>
              <w:t>BANÜ-TTO Yönerge</w:t>
            </w:r>
          </w:p>
          <w:p w14:paraId="7AA96FC4" w14:textId="77777777" w:rsidR="004B78D5" w:rsidRDefault="004B78D5" w:rsidP="00B03CA3"/>
          <w:p w14:paraId="786B4A8F" w14:textId="77777777" w:rsidR="004B78D5" w:rsidRDefault="004B78D5" w:rsidP="00B03CA3"/>
          <w:p w14:paraId="0B43546F" w14:textId="77777777" w:rsidR="004B78D5" w:rsidRDefault="004B78D5" w:rsidP="00B03CA3"/>
          <w:p w14:paraId="06C890DE" w14:textId="77777777" w:rsidR="004B78D5" w:rsidRDefault="004B78D5" w:rsidP="00B03CA3"/>
          <w:p w14:paraId="21ABB8D4" w14:textId="77777777" w:rsidR="004B78D5" w:rsidRDefault="004B78D5" w:rsidP="00B03CA3"/>
          <w:p w14:paraId="13F6559C" w14:textId="77777777" w:rsidR="004B78D5" w:rsidRDefault="004B78D5" w:rsidP="00B03CA3"/>
          <w:p w14:paraId="6837097E" w14:textId="77777777" w:rsidR="004B78D5" w:rsidRDefault="004B78D5" w:rsidP="004B78D5">
            <w:pPr>
              <w:jc w:val="center"/>
            </w:pPr>
            <w:r>
              <w:t>BANÜ-TTO Yönerge</w:t>
            </w:r>
          </w:p>
          <w:p w14:paraId="5A6494E2" w14:textId="77777777" w:rsidR="004B78D5" w:rsidRDefault="004B78D5" w:rsidP="004B78D5">
            <w:pPr>
              <w:jc w:val="center"/>
            </w:pPr>
          </w:p>
          <w:p w14:paraId="11E5AED6" w14:textId="77777777" w:rsidR="004B78D5" w:rsidRDefault="004B78D5" w:rsidP="004B78D5">
            <w:pPr>
              <w:jc w:val="center"/>
            </w:pPr>
          </w:p>
          <w:p w14:paraId="11903771" w14:textId="77777777" w:rsidR="004B78D5" w:rsidRDefault="004B78D5" w:rsidP="004B78D5">
            <w:pPr>
              <w:jc w:val="center"/>
            </w:pPr>
          </w:p>
          <w:p w14:paraId="251AC8FD" w14:textId="77777777" w:rsidR="004B78D5" w:rsidRDefault="004B78D5" w:rsidP="004B78D5">
            <w:pPr>
              <w:jc w:val="center"/>
            </w:pPr>
          </w:p>
          <w:p w14:paraId="1F731907" w14:textId="77777777" w:rsidR="004B78D5" w:rsidRDefault="004B78D5" w:rsidP="004B78D5">
            <w:pPr>
              <w:jc w:val="center"/>
            </w:pPr>
          </w:p>
          <w:p w14:paraId="4D28FDED" w14:textId="77777777" w:rsidR="004B78D5" w:rsidRDefault="004B78D5" w:rsidP="004B78D5">
            <w:pPr>
              <w:jc w:val="center"/>
            </w:pPr>
          </w:p>
          <w:p w14:paraId="44011CF0" w14:textId="77777777" w:rsidR="004B78D5" w:rsidRDefault="004B78D5" w:rsidP="004B78D5">
            <w:pPr>
              <w:jc w:val="center"/>
            </w:pPr>
          </w:p>
          <w:p w14:paraId="559164C2" w14:textId="77777777" w:rsidR="004B78D5" w:rsidRDefault="004B78D5" w:rsidP="004B78D5">
            <w:pPr>
              <w:jc w:val="center"/>
            </w:pPr>
          </w:p>
          <w:p w14:paraId="540C7876" w14:textId="77777777" w:rsidR="004B78D5" w:rsidRDefault="004B78D5" w:rsidP="004B78D5">
            <w:pPr>
              <w:jc w:val="center"/>
            </w:pPr>
          </w:p>
          <w:p w14:paraId="368F9FE9" w14:textId="77777777" w:rsidR="004B78D5" w:rsidRDefault="004B78D5" w:rsidP="004B78D5">
            <w:pPr>
              <w:jc w:val="center"/>
            </w:pPr>
          </w:p>
          <w:p w14:paraId="12DAF02B" w14:textId="77777777" w:rsidR="004B78D5" w:rsidRDefault="004B78D5" w:rsidP="004B78D5">
            <w:pPr>
              <w:jc w:val="center"/>
            </w:pPr>
          </w:p>
          <w:p w14:paraId="4D9E8374" w14:textId="77777777" w:rsidR="004B78D5" w:rsidRDefault="004B78D5" w:rsidP="004B78D5">
            <w:pPr>
              <w:jc w:val="center"/>
            </w:pPr>
          </w:p>
          <w:p w14:paraId="2A2995AE" w14:textId="77777777" w:rsidR="004B78D5" w:rsidRDefault="004B78D5" w:rsidP="004B78D5">
            <w:pPr>
              <w:jc w:val="center"/>
            </w:pPr>
          </w:p>
          <w:p w14:paraId="36B4A9A8" w14:textId="77777777" w:rsidR="004B78D5" w:rsidRDefault="004B78D5" w:rsidP="004B78D5">
            <w:pPr>
              <w:jc w:val="center"/>
            </w:pPr>
          </w:p>
          <w:p w14:paraId="0D40FEE7" w14:textId="1E3D513E" w:rsidR="004B78D5" w:rsidRDefault="004B78D5" w:rsidP="004B78D5">
            <w:pPr>
              <w:jc w:val="center"/>
            </w:pPr>
            <w:r>
              <w:t>BANÜ-TTO Yönerge</w:t>
            </w:r>
          </w:p>
        </w:tc>
      </w:tr>
    </w:tbl>
    <w:p w14:paraId="53C39411" w14:textId="77777777" w:rsidR="00B03CA3" w:rsidRPr="00B03CA3" w:rsidRDefault="00B03CA3" w:rsidP="00B03CA3"/>
    <w:p w14:paraId="11142885" w14:textId="77777777" w:rsidR="00B03CA3" w:rsidRPr="00B03CA3" w:rsidRDefault="00B03CA3" w:rsidP="00B03CA3"/>
    <w:p w14:paraId="4D632FB6" w14:textId="77777777" w:rsidR="00B03CA3" w:rsidRPr="00B03CA3" w:rsidRDefault="00B03CA3" w:rsidP="00B03CA3"/>
    <w:p w14:paraId="712A3833" w14:textId="77777777" w:rsidR="00B03CA3" w:rsidRPr="00B03CA3" w:rsidRDefault="00B03CA3" w:rsidP="00B03CA3"/>
    <w:p w14:paraId="7BBAE99F" w14:textId="77777777" w:rsidR="00B03CA3" w:rsidRPr="00B03CA3" w:rsidRDefault="00B03CA3" w:rsidP="00B03CA3"/>
    <w:p w14:paraId="4CA16495" w14:textId="77777777" w:rsidR="00B03CA3" w:rsidRPr="00B03CA3" w:rsidRDefault="00B03CA3" w:rsidP="00B03CA3"/>
    <w:p w14:paraId="669C90A7" w14:textId="77777777" w:rsidR="00B03CA3" w:rsidRPr="00B03CA3" w:rsidRDefault="00B03CA3" w:rsidP="00B03CA3"/>
    <w:p w14:paraId="1F663F6C" w14:textId="77777777" w:rsidR="00B03CA3" w:rsidRPr="00B03CA3" w:rsidRDefault="00B03CA3" w:rsidP="00B03CA3"/>
    <w:p w14:paraId="309BC32A" w14:textId="77777777" w:rsidR="00B03CA3" w:rsidRPr="00B03CA3" w:rsidRDefault="00B03CA3" w:rsidP="00B03CA3"/>
    <w:p w14:paraId="629AED2F" w14:textId="77777777" w:rsidR="00B03CA3" w:rsidRPr="00B03CA3" w:rsidRDefault="00B03CA3" w:rsidP="00B03CA3"/>
    <w:p w14:paraId="6C8A167D" w14:textId="77777777" w:rsidR="00B03CA3" w:rsidRPr="00B03CA3" w:rsidRDefault="00B03CA3" w:rsidP="00B03CA3"/>
    <w:p w14:paraId="088DA144" w14:textId="77777777" w:rsidR="00B03CA3" w:rsidRPr="00B03CA3" w:rsidRDefault="00B03CA3" w:rsidP="00B03CA3"/>
    <w:p w14:paraId="3C7057E3" w14:textId="77777777" w:rsidR="00B03CA3" w:rsidRPr="00B03CA3" w:rsidRDefault="00B03CA3" w:rsidP="00B03CA3"/>
    <w:p w14:paraId="3CE8836B" w14:textId="77777777" w:rsidR="00B03CA3" w:rsidRPr="00B03CA3" w:rsidRDefault="00B03CA3" w:rsidP="00B03CA3"/>
    <w:p w14:paraId="3F06858D" w14:textId="77777777" w:rsidR="00B03CA3" w:rsidRPr="00B03CA3" w:rsidRDefault="00B03CA3" w:rsidP="00B03CA3"/>
    <w:p w14:paraId="783E385A" w14:textId="77777777" w:rsidR="00B03CA3" w:rsidRPr="00B03CA3" w:rsidRDefault="00B03CA3" w:rsidP="00B03CA3"/>
    <w:p w14:paraId="0604D580" w14:textId="77777777" w:rsidR="00B03CA3" w:rsidRPr="00B03CA3" w:rsidRDefault="00B03CA3" w:rsidP="00B03CA3"/>
    <w:p w14:paraId="027F4C45" w14:textId="77777777" w:rsidR="00B03CA3" w:rsidRPr="00B03CA3" w:rsidRDefault="00B03CA3" w:rsidP="00B03CA3"/>
    <w:p w14:paraId="689DB274" w14:textId="77777777" w:rsidR="00B03CA3" w:rsidRPr="00B03CA3" w:rsidRDefault="00B03CA3" w:rsidP="00B03CA3"/>
    <w:p w14:paraId="04D3FF9D" w14:textId="77777777" w:rsidR="00B03CA3" w:rsidRPr="00B03CA3" w:rsidRDefault="00B03CA3" w:rsidP="00B03CA3"/>
    <w:p w14:paraId="5401CAA1" w14:textId="77777777" w:rsidR="00B03CA3" w:rsidRPr="00B03CA3" w:rsidRDefault="00B03CA3" w:rsidP="00B03CA3"/>
    <w:p w14:paraId="63C75CDA" w14:textId="77777777" w:rsidR="00B03CA3" w:rsidRPr="00B03CA3" w:rsidRDefault="00B03CA3" w:rsidP="00B03CA3"/>
    <w:sectPr w:rsidR="00B03CA3" w:rsidRPr="00B03CA3" w:rsidSect="00E46721"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27896" w14:textId="77777777" w:rsidR="00DA48ED" w:rsidRDefault="00DA48ED">
      <w:pPr>
        <w:spacing w:after="0" w:line="240" w:lineRule="auto"/>
      </w:pPr>
      <w:r>
        <w:separator/>
      </w:r>
    </w:p>
  </w:endnote>
  <w:endnote w:type="continuationSeparator" w:id="0">
    <w:p w14:paraId="6CC06ED1" w14:textId="77777777" w:rsidR="00DA48ED" w:rsidRDefault="00DA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14:paraId="6CB4E9AE" w14:textId="77777777" w:rsidTr="0012003C">
      <w:trPr>
        <w:trHeight w:val="233"/>
      </w:trPr>
      <w:tc>
        <w:tcPr>
          <w:tcW w:w="2830" w:type="dxa"/>
        </w:tcPr>
        <w:p w14:paraId="30D105D4" w14:textId="77777777"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14:paraId="5DD9527B" w14:textId="77777777"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14:paraId="753E28EC" w14:textId="77777777"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14:paraId="3EF1723D" w14:textId="77777777" w:rsidTr="0012003C">
      <w:trPr>
        <w:trHeight w:val="232"/>
      </w:trPr>
      <w:tc>
        <w:tcPr>
          <w:tcW w:w="2830" w:type="dxa"/>
        </w:tcPr>
        <w:p w14:paraId="7375B377" w14:textId="77777777" w:rsidR="0080374C" w:rsidRPr="00B909D0" w:rsidRDefault="00CD7F29" w:rsidP="0080374C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[@hazirlayanimza]</w:t>
          </w:r>
        </w:p>
        <w:p w14:paraId="0572D4CB" w14:textId="77777777" w:rsidR="0080374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14:paraId="215A2D44" w14:textId="77777777" w:rsidR="0080374C" w:rsidRPr="005E281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14:paraId="1B87420D" w14:textId="77777777"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[@kontroledenimza]</w:t>
          </w:r>
        </w:p>
        <w:p w14:paraId="2EFDB6FA" w14:textId="77777777"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14:paraId="56616EE2" w14:textId="77777777"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[@onaylayanimza]</w:t>
          </w:r>
        </w:p>
        <w:p w14:paraId="72E7BAAD" w14:textId="77777777"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14:paraId="4FB85D82" w14:textId="77777777" w:rsidR="0080374C" w:rsidRDefault="0080374C" w:rsidP="0080374C">
    <w:pPr>
      <w:ind w:right="-851"/>
      <w:jc w:val="right"/>
      <w:rPr>
        <w:rFonts w:cstheme="minorHAnsi"/>
        <w:color w:val="0070C0"/>
        <w:sz w:val="22"/>
      </w:rPr>
    </w:pPr>
  </w:p>
  <w:p w14:paraId="6EE82BC6" w14:textId="77777777" w:rsidR="005D17B1" w:rsidRPr="001744DA" w:rsidRDefault="005D17B1" w:rsidP="0080374C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2E29E" w14:textId="77777777" w:rsidR="00DA48ED" w:rsidRDefault="00DA48ED">
      <w:pPr>
        <w:spacing w:after="0" w:line="240" w:lineRule="auto"/>
      </w:pPr>
      <w:r>
        <w:separator/>
      </w:r>
    </w:p>
  </w:footnote>
  <w:footnote w:type="continuationSeparator" w:id="0">
    <w:p w14:paraId="731D9B5E" w14:textId="77777777" w:rsidR="00DA48ED" w:rsidRDefault="00DA4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E90CC1" w:rsidRPr="009C43D8" w14:paraId="57872E87" w14:textId="77777777" w:rsidTr="00B03CA3">
      <w:trPr>
        <w:cantSplit/>
        <w:trHeight w:val="491"/>
      </w:trPr>
      <w:tc>
        <w:tcPr>
          <w:tcW w:w="1560" w:type="dxa"/>
          <w:vMerge w:val="restart"/>
        </w:tcPr>
        <w:p w14:paraId="76535454" w14:textId="77777777"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47C64EE9" wp14:editId="1DCE0FFF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14:paraId="75D720B6" w14:textId="77777777"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14:paraId="590ECC3E" w14:textId="77777777"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[@birimadi]</w:t>
          </w:r>
        </w:p>
      </w:tc>
      <w:tc>
        <w:tcPr>
          <w:tcW w:w="1842" w:type="dxa"/>
          <w:vAlign w:val="center"/>
        </w:tcPr>
        <w:p w14:paraId="27BE568B" w14:textId="77777777" w:rsidR="001017E2" w:rsidRPr="009C43D8" w:rsidRDefault="00CD7F29" w:rsidP="00DF176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14:paraId="4C0ADB2D" w14:textId="77777777" w:rsidR="001017E2" w:rsidRPr="009C43D8" w:rsidRDefault="00CD7F29" w:rsidP="00B03CA3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[@dokumanno]</w:t>
          </w:r>
        </w:p>
      </w:tc>
    </w:tr>
    <w:tr w:rsidR="00E90CC1" w:rsidRPr="009C43D8" w14:paraId="1E4E8351" w14:textId="77777777" w:rsidTr="00B03CA3">
      <w:trPr>
        <w:cantSplit/>
        <w:trHeight w:val="491"/>
      </w:trPr>
      <w:tc>
        <w:tcPr>
          <w:tcW w:w="1560" w:type="dxa"/>
          <w:vMerge/>
          <w:vAlign w:val="center"/>
        </w:tcPr>
        <w:p w14:paraId="7810E16F" w14:textId="77777777"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14:paraId="3AA54AD9" w14:textId="77777777"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14:paraId="7235337B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14:paraId="7E04EEEA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[@yayintar]</w:t>
          </w:r>
        </w:p>
      </w:tc>
    </w:tr>
    <w:tr w:rsidR="00E90CC1" w:rsidRPr="009C43D8" w14:paraId="05EA0A3C" w14:textId="77777777" w:rsidTr="0080374C">
      <w:trPr>
        <w:cantSplit/>
        <w:trHeight w:val="491"/>
      </w:trPr>
      <w:tc>
        <w:tcPr>
          <w:tcW w:w="1560" w:type="dxa"/>
          <w:vMerge/>
          <w:vAlign w:val="center"/>
        </w:tcPr>
        <w:p w14:paraId="45107B17" w14:textId="77777777"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14:paraId="244EF1D5" w14:textId="77777777"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[@dokumanadi]</w:t>
          </w:r>
        </w:p>
      </w:tc>
      <w:tc>
        <w:tcPr>
          <w:tcW w:w="1842" w:type="dxa"/>
          <w:vAlign w:val="center"/>
        </w:tcPr>
        <w:p w14:paraId="03A02F01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14:paraId="3337FCCD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[@revizyon]</w:t>
          </w:r>
        </w:p>
      </w:tc>
    </w:tr>
    <w:tr w:rsidR="00E90CC1" w:rsidRPr="009C43D8" w14:paraId="52F52408" w14:textId="77777777" w:rsidTr="00B03CA3">
      <w:trPr>
        <w:cantSplit/>
        <w:trHeight w:val="491"/>
      </w:trPr>
      <w:tc>
        <w:tcPr>
          <w:tcW w:w="1560" w:type="dxa"/>
          <w:vMerge/>
          <w:vAlign w:val="center"/>
        </w:tcPr>
        <w:p w14:paraId="7E975764" w14:textId="77777777"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14:paraId="0F008EFE" w14:textId="77777777"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14:paraId="237A5CE6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14:paraId="284AA6FE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14:paraId="217424DE" w14:textId="77777777"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B0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45366"/>
    <w:rsid w:val="00156885"/>
    <w:rsid w:val="001576FE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62AC"/>
    <w:rsid w:val="002B7E83"/>
    <w:rsid w:val="002D517B"/>
    <w:rsid w:val="002E2A46"/>
    <w:rsid w:val="002E4A17"/>
    <w:rsid w:val="002F3A8C"/>
    <w:rsid w:val="00300041"/>
    <w:rsid w:val="003010B1"/>
    <w:rsid w:val="0032692B"/>
    <w:rsid w:val="00330BE0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3F0682"/>
    <w:rsid w:val="0040119F"/>
    <w:rsid w:val="0040438B"/>
    <w:rsid w:val="00412B78"/>
    <w:rsid w:val="00416081"/>
    <w:rsid w:val="00417254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B78D5"/>
    <w:rsid w:val="004C42F2"/>
    <w:rsid w:val="004D05E5"/>
    <w:rsid w:val="004D49CF"/>
    <w:rsid w:val="004D6C64"/>
    <w:rsid w:val="004F4150"/>
    <w:rsid w:val="00500562"/>
    <w:rsid w:val="00512E31"/>
    <w:rsid w:val="00522E4A"/>
    <w:rsid w:val="00523E9A"/>
    <w:rsid w:val="005263E0"/>
    <w:rsid w:val="005273B5"/>
    <w:rsid w:val="00530FA9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243A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0751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0724"/>
    <w:rsid w:val="007B12F6"/>
    <w:rsid w:val="007B4B82"/>
    <w:rsid w:val="007B5E5C"/>
    <w:rsid w:val="007C1901"/>
    <w:rsid w:val="007D31B5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275C8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0FDF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71EEB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642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D38FA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67F18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10AA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43F5A"/>
    <w:rsid w:val="00D579B0"/>
    <w:rsid w:val="00D637A5"/>
    <w:rsid w:val="00D826D5"/>
    <w:rsid w:val="00D8682E"/>
    <w:rsid w:val="00D9253F"/>
    <w:rsid w:val="00D94A45"/>
    <w:rsid w:val="00DA48ED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74014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6FB8A"/>
  <w15:docId w15:val="{97BEE73C-4FBC-4850-BD5E-B13AC7B6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tce\Downloads\DOTX%20&#350;ABLON%20(1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DOTX ŞABLON (1)</Template>
  <TotalTime>26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 SERTOK</dc:creator>
  <cp:lastModifiedBy>HATICE SERTOK</cp:lastModifiedBy>
  <cp:revision>24</cp:revision>
  <cp:lastPrinted>2017-12-22T12:22:00Z</cp:lastPrinted>
  <dcterms:created xsi:type="dcterms:W3CDTF">2025-09-10T20:21:00Z</dcterms:created>
  <dcterms:modified xsi:type="dcterms:W3CDTF">2025-09-10T21:02:00Z</dcterms:modified>
</cp:coreProperties>
</file>