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D579B0" w14:paraId="386E0EA0" w14:textId="77777777" w:rsidTr="00D579B0">
        <w:tc>
          <w:tcPr>
            <w:tcW w:w="5954" w:type="dxa"/>
          </w:tcPr>
          <w:p w14:paraId="418E23F5" w14:textId="7906C7E1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İŞ AKIŞI</w:t>
            </w:r>
          </w:p>
          <w:p w14:paraId="7CE047B0" w14:textId="5023B33B" w:rsidR="00D579B0" w:rsidRPr="00D579B0" w:rsidRDefault="00D579B0" w:rsidP="00D579B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32B1629" w14:textId="6012BAEF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SORUMLU</w:t>
            </w:r>
          </w:p>
        </w:tc>
        <w:tc>
          <w:tcPr>
            <w:tcW w:w="1985" w:type="dxa"/>
          </w:tcPr>
          <w:p w14:paraId="66FDFA09" w14:textId="5C45DF82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İLGİLİ DOKÜMAN</w:t>
            </w:r>
          </w:p>
        </w:tc>
      </w:tr>
      <w:tr w:rsidR="00D579B0" w14:paraId="117F967F" w14:textId="77777777" w:rsidTr="00D579B0">
        <w:tc>
          <w:tcPr>
            <w:tcW w:w="5954" w:type="dxa"/>
          </w:tcPr>
          <w:p w14:paraId="10F69C2C" w14:textId="4B56D615" w:rsidR="00D579B0" w:rsidRDefault="008E2E44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595F2B" wp14:editId="3D268A1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93345</wp:posOffset>
                      </wp:positionV>
                      <wp:extent cx="3290888" cy="233363"/>
                      <wp:effectExtent l="0" t="0" r="5080" b="0"/>
                      <wp:wrapNone/>
                      <wp:docPr id="1131272380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0888" cy="233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95CF87" w14:textId="6A3C5E2C" w:rsidR="008E2E44" w:rsidRDefault="00CA6890" w:rsidP="00736D50">
                                  <w:pPr>
                                    <w:jc w:val="center"/>
                                  </w:pPr>
                                  <w:r>
                                    <w:t>Öğretim elemanının başvuru bildiriminin alınması</w:t>
                                  </w:r>
                                </w:p>
                                <w:p w14:paraId="47473334" w14:textId="77777777" w:rsidR="008E2E44" w:rsidRDefault="008E2E44" w:rsidP="00736D50">
                                  <w:pPr>
                                    <w:ind w:firstLine="461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Öğretim elemanı tarafından başvuruda bulunulan 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uluş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ildirim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formunun işleme alınması</w:t>
                                  </w:r>
                                </w:p>
                                <w:p w14:paraId="681AA5A5" w14:textId="77777777" w:rsidR="008E2E44" w:rsidRDefault="008E2E44" w:rsidP="00736D50">
                                  <w:pPr>
                                    <w:jc w:val="center"/>
                                  </w:pPr>
                                </w:p>
                                <w:p w14:paraId="61519AF5" w14:textId="77777777" w:rsidR="008E2E44" w:rsidRDefault="008E2E44" w:rsidP="00736D50">
                                  <w:pPr>
                                    <w:ind w:firstLine="461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Öğretim elemanı tarafından başvuruda bulunulan 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uluş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ildirim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formunun işleme alınması</w:t>
                                  </w:r>
                                </w:p>
                                <w:p w14:paraId="615E4350" w14:textId="77777777" w:rsidR="008E2E44" w:rsidRDefault="008E2E44" w:rsidP="00736D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95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6" type="#_x0000_t202" style="position:absolute;left:0;text-align:left;margin-left:14.15pt;margin-top:7.35pt;width:259.15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" fillcolor="white [3201]" stroked="f" strokeweight=".5pt">
                      <v:textbox>
                        <w:txbxContent>
                          <w:p w14:paraId="0D95CF87" w14:textId="6A3C5E2C" w:rsidR="008E2E44" w:rsidRDefault="00CA6890" w:rsidP="00736D50">
                            <w:pPr>
                              <w:jc w:val="center"/>
                            </w:pPr>
                            <w:r>
                              <w:t>Öğretim elemanının başvuru bildiriminin alınması</w:t>
                            </w:r>
                          </w:p>
                          <w:p w14:paraId="47473334" w14:textId="77777777" w:rsidR="008E2E44" w:rsidRDefault="008E2E44" w:rsidP="00736D50">
                            <w:pPr>
                              <w:ind w:firstLine="46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 tarafından başvuruda bulunulan 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uluş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ildirim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formunun işleme alınması</w:t>
                            </w:r>
                          </w:p>
                          <w:p w14:paraId="681AA5A5" w14:textId="77777777" w:rsidR="008E2E44" w:rsidRDefault="008E2E44" w:rsidP="00736D50">
                            <w:pPr>
                              <w:jc w:val="center"/>
                            </w:pPr>
                          </w:p>
                          <w:p w14:paraId="61519AF5" w14:textId="77777777" w:rsidR="008E2E44" w:rsidRDefault="008E2E44" w:rsidP="00736D50">
                            <w:pPr>
                              <w:ind w:firstLine="46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 tarafından başvuruda bulunulan 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uluş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ildirim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formunun işleme alınması</w:t>
                            </w:r>
                          </w:p>
                          <w:p w14:paraId="615E4350" w14:textId="77777777" w:rsidR="008E2E44" w:rsidRDefault="008E2E44" w:rsidP="00736D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3E081" w14:textId="14E61FDE" w:rsidR="00D579B0" w:rsidRDefault="00D579B0" w:rsidP="00B03CA3"/>
          <w:p w14:paraId="223F6331" w14:textId="5B615679" w:rsidR="00D579B0" w:rsidRDefault="00CA6890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5A1811" wp14:editId="2AF719C1">
                      <wp:simplePos x="0" y="0"/>
                      <wp:positionH relativeFrom="column">
                        <wp:posOffset>1727518</wp:posOffset>
                      </wp:positionH>
                      <wp:positionV relativeFrom="paragraph">
                        <wp:posOffset>93028</wp:posOffset>
                      </wp:positionV>
                      <wp:extent cx="99378" cy="214312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378" cy="214312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31588211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D182AF" id="Group 17" o:spid="_x0000_s1026" style="position:absolute;margin-left:136.05pt;margin-top:7.35pt;width:7.85pt;height:16.85pt;z-index:25166131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EC78A00" w14:textId="43E5995A" w:rsidR="00D579B0" w:rsidRDefault="00D579B0" w:rsidP="00B03CA3"/>
          <w:p w14:paraId="65623DE4" w14:textId="378D4B53" w:rsidR="00D579B0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872D787" wp14:editId="46C0F658">
                      <wp:simplePos x="0" y="0"/>
                      <wp:positionH relativeFrom="column">
                        <wp:posOffset>32068</wp:posOffset>
                      </wp:positionH>
                      <wp:positionV relativeFrom="paragraph">
                        <wp:posOffset>49213</wp:posOffset>
                      </wp:positionV>
                      <wp:extent cx="3505200" cy="323850"/>
                      <wp:effectExtent l="0" t="0" r="19050" b="1905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32385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755677188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23F91" id="Group 4" o:spid="_x0000_s1026" style="position:absolute;margin-left:2.55pt;margin-top:3.9pt;width:276pt;height:25.5pt;z-index:251663360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FB1A91E" wp14:editId="2BC4845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108268</wp:posOffset>
                      </wp:positionV>
                      <wp:extent cx="2381250" cy="242888"/>
                      <wp:effectExtent l="0" t="0" r="0" b="5080"/>
                      <wp:wrapNone/>
                      <wp:docPr id="1975611571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2428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38E9C" w14:textId="77777777" w:rsidR="00147A32" w:rsidRDefault="00147A32" w:rsidP="00147A32">
                                  <w:r>
                                    <w:t>Buluşun patent vekili firmaya gönderilmesi</w:t>
                                  </w:r>
                                </w:p>
                                <w:p w14:paraId="48FEC63E" w14:textId="77777777" w:rsidR="00147A32" w:rsidRDefault="00147A32" w:rsidP="00147A32"/>
                                <w:p w14:paraId="5ECC1EE9" w14:textId="77777777" w:rsidR="00147A32" w:rsidRDefault="00147A32" w:rsidP="00147A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1A91E" id="Metin Kutusu 15" o:spid="_x0000_s1027" type="#_x0000_t202" style="position:absolute;left:0;text-align:left;margin-left:46.95pt;margin-top:8.55pt;width:187.5pt;height:19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" fillcolor="window" stroked="f" strokeweight=".5pt">
                      <v:textbox>
                        <w:txbxContent>
                          <w:p w14:paraId="01C38E9C" w14:textId="77777777" w:rsidR="00147A32" w:rsidRDefault="00147A32" w:rsidP="00147A32">
                            <w:r>
                              <w:t>Buluşun patent vekili firmaya gönderilmesi</w:t>
                            </w:r>
                          </w:p>
                          <w:p w14:paraId="48FEC63E" w14:textId="77777777" w:rsidR="00147A32" w:rsidRDefault="00147A32" w:rsidP="00147A32"/>
                          <w:p w14:paraId="5ECC1EE9" w14:textId="77777777" w:rsidR="00147A32" w:rsidRDefault="00147A32" w:rsidP="00147A32"/>
                        </w:txbxContent>
                      </v:textbox>
                    </v:shape>
                  </w:pict>
                </mc:Fallback>
              </mc:AlternateContent>
            </w:r>
          </w:p>
          <w:p w14:paraId="184282F5" w14:textId="7283A965" w:rsidR="00147A32" w:rsidRDefault="00147A32" w:rsidP="00900FDF">
            <w:pPr>
              <w:ind w:firstLine="319"/>
            </w:pPr>
          </w:p>
          <w:p w14:paraId="7992EB3A" w14:textId="1DA4F543" w:rsidR="00147A32" w:rsidRDefault="00A81EB4" w:rsidP="00900FDF">
            <w:pPr>
              <w:ind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1CA5AAD" wp14:editId="701B3F52">
                      <wp:simplePos x="0" y="0"/>
                      <wp:positionH relativeFrom="column">
                        <wp:posOffset>1737043</wp:posOffset>
                      </wp:positionH>
                      <wp:positionV relativeFrom="paragraph">
                        <wp:posOffset>100965</wp:posOffset>
                      </wp:positionV>
                      <wp:extent cx="104140" cy="219075"/>
                      <wp:effectExtent l="0" t="0" r="0" b="9525"/>
                      <wp:wrapNone/>
                      <wp:docPr id="155228857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219075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218579286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4A418" id="Group 17" o:spid="_x0000_s1026" style="position:absolute;margin-left:136.8pt;margin-top:7.95pt;width:8.2pt;height:17.25pt;z-index:25170944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A1B2A8E" w14:textId="31C3F758" w:rsidR="00147A32" w:rsidRDefault="00147A32" w:rsidP="00900FDF">
            <w:pPr>
              <w:ind w:firstLine="319"/>
            </w:pPr>
          </w:p>
          <w:p w14:paraId="1EB2349C" w14:textId="45F4B3F3" w:rsidR="00D579B0" w:rsidRDefault="00A81EB4" w:rsidP="00900FDF">
            <w:pPr>
              <w:ind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6CE8C104" wp14:editId="3B122B4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66675</wp:posOffset>
                      </wp:positionV>
                      <wp:extent cx="3586163" cy="814387"/>
                      <wp:effectExtent l="0" t="0" r="14605" b="2413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6163" cy="814387"/>
                                <a:chOff x="12700" y="12700"/>
                                <a:chExt cx="1406525" cy="642620"/>
                              </a:xfrm>
                            </wpg:grpSpPr>
                            <wps:wsp>
                              <wps:cNvPr id="334886238" name="Graphic 11"/>
                              <wps:cNvSpPr/>
                              <wps:spPr>
                                <a:xfrm>
                                  <a:off x="12700" y="12700"/>
                                  <a:ext cx="1406525" cy="642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6525" h="642620">
                                      <a:moveTo>
                                        <a:pt x="0" y="109600"/>
                                      </a:moveTo>
                                      <a:lnTo>
                                        <a:pt x="1210817" y="109600"/>
                                      </a:lnTo>
                                      <a:lnTo>
                                        <a:pt x="1210817" y="537209"/>
                                      </a:lnTo>
                                      <a:lnTo>
                                        <a:pt x="1145980" y="537866"/>
                                      </a:lnTo>
                                      <a:lnTo>
                                        <a:pt x="1085756" y="539752"/>
                                      </a:lnTo>
                                      <a:lnTo>
                                        <a:pt x="1029776" y="542741"/>
                                      </a:lnTo>
                                      <a:lnTo>
                                        <a:pt x="977672" y="546709"/>
                                      </a:lnTo>
                                      <a:lnTo>
                                        <a:pt x="929075" y="551530"/>
                                      </a:lnTo>
                                      <a:lnTo>
                                        <a:pt x="883614" y="557078"/>
                                      </a:lnTo>
                                      <a:lnTo>
                                        <a:pt x="840922" y="563228"/>
                                      </a:lnTo>
                                      <a:lnTo>
                                        <a:pt x="800629" y="569855"/>
                                      </a:lnTo>
                                      <a:lnTo>
                                        <a:pt x="762366" y="576833"/>
                                      </a:lnTo>
                                      <a:lnTo>
                                        <a:pt x="690454" y="591342"/>
                                      </a:lnTo>
                                      <a:lnTo>
                                        <a:pt x="656067" y="598621"/>
                                      </a:lnTo>
                                      <a:lnTo>
                                        <a:pt x="622233" y="605750"/>
                                      </a:lnTo>
                                      <a:lnTo>
                                        <a:pt x="554750" y="619054"/>
                                      </a:lnTo>
                                      <a:lnTo>
                                        <a:pt x="485053" y="630251"/>
                                      </a:lnTo>
                                      <a:lnTo>
                                        <a:pt x="410188" y="638337"/>
                                      </a:lnTo>
                                      <a:lnTo>
                                        <a:pt x="369895" y="640900"/>
                                      </a:lnTo>
                                      <a:lnTo>
                                        <a:pt x="327203" y="642309"/>
                                      </a:lnTo>
                                      <a:lnTo>
                                        <a:pt x="281742" y="642439"/>
                                      </a:lnTo>
                                      <a:lnTo>
                                        <a:pt x="233145" y="641163"/>
                                      </a:lnTo>
                                      <a:lnTo>
                                        <a:pt x="181041" y="638358"/>
                                      </a:lnTo>
                                      <a:lnTo>
                                        <a:pt x="125061" y="633897"/>
                                      </a:lnTo>
                                      <a:lnTo>
                                        <a:pt x="64837" y="627654"/>
                                      </a:lnTo>
                                      <a:lnTo>
                                        <a:pt x="0" y="619505"/>
                                      </a:lnTo>
                                      <a:lnTo>
                                        <a:pt x="0" y="109600"/>
                                      </a:lnTo>
                                      <a:close/>
                                    </a:path>
                                    <a:path w="1406525" h="642620">
                                      <a:moveTo>
                                        <a:pt x="99758" y="109600"/>
                                      </a:moveTo>
                                      <a:lnTo>
                                        <a:pt x="99758" y="54101"/>
                                      </a:lnTo>
                                      <a:lnTo>
                                        <a:pt x="1302385" y="54101"/>
                                      </a:lnTo>
                                      <a:lnTo>
                                        <a:pt x="1302385" y="484504"/>
                                      </a:lnTo>
                                      <a:lnTo>
                                        <a:pt x="1268789" y="484961"/>
                                      </a:lnTo>
                                      <a:lnTo>
                                        <a:pt x="1239456" y="485965"/>
                                      </a:lnTo>
                                      <a:lnTo>
                                        <a:pt x="1218695" y="486969"/>
                                      </a:lnTo>
                                      <a:lnTo>
                                        <a:pt x="1210817" y="487425"/>
                                      </a:lnTo>
                                    </a:path>
                                    <a:path w="1406525" h="642620">
                                      <a:moveTo>
                                        <a:pt x="193522" y="54101"/>
                                      </a:moveTo>
                                      <a:lnTo>
                                        <a:pt x="193522" y="0"/>
                                      </a:lnTo>
                                      <a:lnTo>
                                        <a:pt x="1406525" y="0"/>
                                      </a:lnTo>
                                      <a:lnTo>
                                        <a:pt x="1406525" y="429005"/>
                                      </a:lnTo>
                                      <a:lnTo>
                                        <a:pt x="1368286" y="429363"/>
                                      </a:lnTo>
                                      <a:lnTo>
                                        <a:pt x="1334928" y="430148"/>
                                      </a:lnTo>
                                      <a:lnTo>
                                        <a:pt x="1311334" y="430934"/>
                                      </a:lnTo>
                                      <a:lnTo>
                                        <a:pt x="1302385" y="431291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4BBB6E" id="Group 10" o:spid="_x0000_s1026" style="position:absolute;margin-left:2.05pt;margin-top:5.25pt;width:282.4pt;height:64.1pt;z-index:251748352;mso-width-relative:margin;mso-height-relative:margin" coordorigin="127,127" coordsize="14065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">
                      <v:shape id="Graphic 11" o:spid="_x0000_s1027" style="position:absolute;left:127;top:127;width:14065;height:6426;visibility:visible;mso-wrap-style:square;v-text-anchor:top" coordsize="140652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" path="m,109600r1210817,l1210817,537209r-64837,657l1085756,539752r-55980,2989l977672,546709r-48597,4821l883614,557078r-42692,6150l800629,569855r-38263,6978l690454,591342r-34387,7279l622233,605750r-67483,13304l485053,630251r-74865,8086l369895,640900r-42692,1409l281742,642439r-48597,-1276l181041,638358r-55980,-4461l64837,627654,,619505,,109600xem99758,109600r,-55499l1302385,54101r,430403l1268789,484961r-29333,1004l1218695,486969r-7878,456em193522,54101l193522,,1406525,r,429005l1368286,429363r-33358,785l1311334,430934r-8949,357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0F12521D" w14:textId="4C6804E0" w:rsidR="00D579B0" w:rsidRDefault="00A81EB4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C5ACF4" wp14:editId="731DE15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120015</wp:posOffset>
                      </wp:positionV>
                      <wp:extent cx="2990850" cy="442912"/>
                      <wp:effectExtent l="0" t="0" r="0" b="0"/>
                      <wp:wrapNone/>
                      <wp:docPr id="38235931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4429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55A736" w14:textId="2D80FF26" w:rsidR="00117C36" w:rsidRDefault="00696C62" w:rsidP="00BC57E8">
                                  <w:pPr>
                                    <w:jc w:val="center"/>
                                  </w:pPr>
                                  <w:r>
                                    <w:t>Patent ön araştırmasının yapılması</w:t>
                                  </w:r>
                                  <w:r w:rsidR="00BC57E8">
                                    <w:t xml:space="preserve">. </w:t>
                                  </w:r>
                                  <w:r w:rsidR="00117C36">
                                    <w:t xml:space="preserve">Patent dosyasının hazırlanması ve </w:t>
                                  </w:r>
                                  <w:r w:rsidR="000E525C">
                                    <w:t>müdüre gönderilmesi</w:t>
                                  </w:r>
                                </w:p>
                                <w:p w14:paraId="021471A4" w14:textId="75FCA55F" w:rsidR="008E2E44" w:rsidRDefault="008E2E44" w:rsidP="00117C36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5ACF4" id="_x0000_s1028" type="#_x0000_t202" style="position:absolute;left:0;text-align:left;margin-left:6.6pt;margin-top:9.45pt;width:235.5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" fillcolor="window" stroked="f" strokeweight=".5pt">
                      <v:textbox>
                        <w:txbxContent>
                          <w:p w14:paraId="4955A736" w14:textId="2D80FF26" w:rsidR="00117C36" w:rsidRDefault="00696C62" w:rsidP="00BC57E8">
                            <w:pPr>
                              <w:jc w:val="center"/>
                            </w:pPr>
                            <w:r>
                              <w:t>Patent ön araştırmasının yapılması</w:t>
                            </w:r>
                            <w:r w:rsidR="00BC57E8">
                              <w:t xml:space="preserve">. </w:t>
                            </w:r>
                            <w:r w:rsidR="00117C36">
                              <w:t xml:space="preserve">Patent dosyasının hazırlanması ve </w:t>
                            </w:r>
                            <w:r w:rsidR="000E525C">
                              <w:t>müdüre gönderilmesi</w:t>
                            </w:r>
                          </w:p>
                          <w:p w14:paraId="021471A4" w14:textId="75FCA55F" w:rsidR="008E2E44" w:rsidRDefault="008E2E44" w:rsidP="00117C36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97DD7D" w14:textId="7D51ED36" w:rsidR="00147A32" w:rsidRDefault="00147A32" w:rsidP="00B03CA3"/>
          <w:p w14:paraId="05A79817" w14:textId="21621FBB" w:rsidR="00D579B0" w:rsidRDefault="00D579B0" w:rsidP="00B03CA3"/>
          <w:p w14:paraId="66B02492" w14:textId="1CDF0B52" w:rsidR="00D579B0" w:rsidRDefault="00D579B0" w:rsidP="00B03CA3"/>
          <w:p w14:paraId="273C88E9" w14:textId="4AED95E3" w:rsidR="00D579B0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1A9C7D27" wp14:editId="158964F1">
                      <wp:simplePos x="0" y="0"/>
                      <wp:positionH relativeFrom="column">
                        <wp:posOffset>1779906</wp:posOffset>
                      </wp:positionH>
                      <wp:positionV relativeFrom="paragraph">
                        <wp:posOffset>73343</wp:posOffset>
                      </wp:positionV>
                      <wp:extent cx="99378" cy="238125"/>
                      <wp:effectExtent l="0" t="0" r="0" b="9525"/>
                      <wp:wrapNone/>
                      <wp:docPr id="187890100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378" cy="238125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208591236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A9DAEC" id="Group 17" o:spid="_x0000_s1026" style="position:absolute;margin-left:140.15pt;margin-top:5.8pt;width:7.85pt;height:18.75pt;z-index:251711488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8DD03F4" w14:textId="05BB8801" w:rsidR="00D579B0" w:rsidRDefault="00D579B0" w:rsidP="0062244A">
            <w:pPr>
              <w:jc w:val="center"/>
            </w:pPr>
          </w:p>
          <w:p w14:paraId="0E7BB9B4" w14:textId="44DE6B41" w:rsidR="00D579B0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F5CBA3D" wp14:editId="1B0C3D5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49847</wp:posOffset>
                      </wp:positionV>
                      <wp:extent cx="3499802" cy="304800"/>
                      <wp:effectExtent l="0" t="0" r="24765" b="19050"/>
                      <wp:wrapNone/>
                      <wp:docPr id="103189577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9802" cy="30480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699157802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4E5F0" id="Group 4" o:spid="_x0000_s1026" style="position:absolute;margin-left:4.75pt;margin-top:3.9pt;width:275.55pt;height:24pt;z-index:251702272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1A33F8" wp14:editId="000A50CA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83185</wp:posOffset>
                      </wp:positionV>
                      <wp:extent cx="3381375" cy="242570"/>
                      <wp:effectExtent l="0" t="0" r="9525" b="5080"/>
                      <wp:wrapNone/>
                      <wp:docPr id="366767582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375" cy="24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E5B20" w14:textId="3B17818C" w:rsidR="00AA42A8" w:rsidRDefault="000E525C" w:rsidP="00E82F41">
                                  <w:pPr>
                                    <w:jc w:val="center"/>
                                  </w:pPr>
                                  <w:r>
                                    <w:t xml:space="preserve">Patent başvurusunun </w:t>
                                  </w:r>
                                  <w:r w:rsidR="00E82F41">
                                    <w:t>yönetim kurulu / senatoya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A33F8" id="_x0000_s1029" type="#_x0000_t202" style="position:absolute;left:0;text-align:left;margin-left:11.15pt;margin-top:6.55pt;width:266.25pt;height:1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" fillcolor="window" stroked="f" strokeweight=".5pt">
                      <v:textbox>
                        <w:txbxContent>
                          <w:p w14:paraId="7D0E5B20" w14:textId="3B17818C" w:rsidR="00AA42A8" w:rsidRDefault="000E525C" w:rsidP="00E82F41">
                            <w:pPr>
                              <w:jc w:val="center"/>
                            </w:pPr>
                            <w:r>
                              <w:t xml:space="preserve">Patent başvurusunun </w:t>
                            </w:r>
                            <w:r w:rsidR="00E82F41">
                              <w:t>yönetim kurulu / senatoya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44A">
              <w:t xml:space="preserve">                         </w:t>
            </w:r>
            <w:r w:rsidR="0062244A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61158D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62244A">
              <w:t xml:space="preserve">          </w:t>
            </w:r>
          </w:p>
          <w:p w14:paraId="0516CCBE" w14:textId="77E99A11" w:rsidR="007D31B5" w:rsidRDefault="007D31B5" w:rsidP="00B03CA3"/>
          <w:p w14:paraId="1BF155C1" w14:textId="30773B6A" w:rsidR="007D31B5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5763BBCC" wp14:editId="515D8FFD">
                      <wp:simplePos x="0" y="0"/>
                      <wp:positionH relativeFrom="column">
                        <wp:posOffset>1783714</wp:posOffset>
                      </wp:positionH>
                      <wp:positionV relativeFrom="paragraph">
                        <wp:posOffset>99695</wp:posOffset>
                      </wp:positionV>
                      <wp:extent cx="113665" cy="204787"/>
                      <wp:effectExtent l="0" t="0" r="635" b="5080"/>
                      <wp:wrapNone/>
                      <wp:docPr id="41293720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750298670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60B84" id="Group 17" o:spid="_x0000_s1026" style="position:absolute;margin-left:140.45pt;margin-top:7.85pt;width:8.95pt;height:16.1pt;z-index:25171968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2FA2C0D0" w14:textId="19DAB358" w:rsidR="007D31B5" w:rsidRDefault="007D31B5" w:rsidP="00B03CA3"/>
          <w:p w14:paraId="4D30A254" w14:textId="38252570" w:rsidR="007D31B5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70E094" wp14:editId="6E06B182">
                      <wp:simplePos x="0" y="0"/>
                      <wp:positionH relativeFrom="column">
                        <wp:posOffset>989012</wp:posOffset>
                      </wp:positionH>
                      <wp:positionV relativeFrom="paragraph">
                        <wp:posOffset>76200</wp:posOffset>
                      </wp:positionV>
                      <wp:extent cx="1695450" cy="966787"/>
                      <wp:effectExtent l="0" t="0" r="19050" b="2413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966787"/>
                                <a:chOff x="12700" y="12700"/>
                                <a:chExt cx="914400" cy="603885"/>
                              </a:xfrm>
                            </wpg:grpSpPr>
                            <wps:wsp>
                              <wps:cNvPr id="693405566" name="Graphic 7"/>
                              <wps:cNvSpPr/>
                              <wps:spPr>
                                <a:xfrm>
                                  <a:off x="12700" y="12700"/>
                                  <a:ext cx="91440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603885">
                                      <a:moveTo>
                                        <a:pt x="0" y="301878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914399" y="301878"/>
                                      </a:lnTo>
                                      <a:lnTo>
                                        <a:pt x="457200" y="603885"/>
                                      </a:lnTo>
                                      <a:lnTo>
                                        <a:pt x="0" y="3018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1DFAE" id="Group 6" o:spid="_x0000_s1026" style="position:absolute;margin-left:77.85pt;margin-top:6pt;width:133.5pt;height:76.1pt;z-index:251669504;mso-width-relative:margin;mso-height-relative:margin" coordorigin="127,127" coordsize="9144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">
                      <v:shape id="Graphic 7" o:spid="_x0000_s1027" style="position:absolute;left:127;top:127;width:9144;height:6038;visibility:visible;mso-wrap-style:square;v-text-anchor:top" coordsize="9144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" path="m,301878l457200,,914399,301878,457200,603885,,301878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5D990E18" w14:textId="35DB84A9" w:rsidR="007B0724" w:rsidRDefault="00A81EB4" w:rsidP="007B07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1A9BFB" wp14:editId="56A3F53C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148907</wp:posOffset>
                      </wp:positionV>
                      <wp:extent cx="570865" cy="404495"/>
                      <wp:effectExtent l="0" t="0" r="635" b="0"/>
                      <wp:wrapNone/>
                      <wp:docPr id="261914607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865" cy="404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281EF" w14:textId="77777777" w:rsidR="00502EB6" w:rsidRDefault="0061158D" w:rsidP="00502E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S</w:t>
                                  </w:r>
                                  <w:r w:rsidR="001D040F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erbest</w:t>
                                  </w:r>
                                </w:p>
                                <w:p w14:paraId="480F4F54" w14:textId="45B11153" w:rsidR="001D040F" w:rsidRDefault="001D040F" w:rsidP="00502EB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buluş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A9BFB" id="Metin Kutusu 14" o:spid="_x0000_s1030" type="#_x0000_t202" style="position:absolute;left:0;text-align:left;margin-left:216.1pt;margin-top:11.7pt;width:44.95pt;height:3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uXLwIAAFo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" fillcolor="white [3201]" stroked="f" strokeweight=".5pt">
                      <v:textbox>
                        <w:txbxContent>
                          <w:p w14:paraId="34F281EF" w14:textId="77777777" w:rsidR="00502EB6" w:rsidRDefault="0061158D" w:rsidP="00502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</w:t>
                            </w:r>
                            <w:r w:rsidR="001D040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erbest</w:t>
                            </w:r>
                          </w:p>
                          <w:p w14:paraId="480F4F54" w14:textId="45B11153" w:rsidR="001D040F" w:rsidRDefault="001D040F" w:rsidP="00502E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buluş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29F678" wp14:editId="1157B46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154305</wp:posOffset>
                      </wp:positionV>
                      <wp:extent cx="590550" cy="414020"/>
                      <wp:effectExtent l="0" t="0" r="0" b="5080"/>
                      <wp:wrapNone/>
                      <wp:docPr id="1520919033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14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DFB8D" w14:textId="294043B0" w:rsidR="00502EB6" w:rsidRDefault="00502EB6" w:rsidP="00502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Hizmet buluşu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9F678" id="_x0000_s1031" type="#_x0000_t202" style="position:absolute;left:0;text-align:left;margin-left:22.35pt;margin-top:12.15pt;width:46.5pt;height:3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" fillcolor="white [3201]" stroked="f" strokeweight=".5pt">
                      <v:textbox>
                        <w:txbxContent>
                          <w:p w14:paraId="702DFB8D" w14:textId="294043B0" w:rsidR="00502EB6" w:rsidRDefault="00502EB6" w:rsidP="00502EB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Hizmet buluşu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F18">
              <w:t xml:space="preserve">                </w:t>
            </w:r>
          </w:p>
          <w:p w14:paraId="063B338B" w14:textId="437D22BC" w:rsidR="007D31B5" w:rsidRPr="007B0724" w:rsidRDefault="00A81EB4" w:rsidP="007B07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32C8D3" wp14:editId="32AA62C2">
                      <wp:simplePos x="0" y="0"/>
                      <wp:positionH relativeFrom="column">
                        <wp:posOffset>1416368</wp:posOffset>
                      </wp:positionH>
                      <wp:positionV relativeFrom="paragraph">
                        <wp:posOffset>26988</wp:posOffset>
                      </wp:positionV>
                      <wp:extent cx="828040" cy="452120"/>
                      <wp:effectExtent l="0" t="0" r="0" b="5080"/>
                      <wp:wrapNone/>
                      <wp:docPr id="97770956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40" cy="452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A2D43" w14:textId="18D000C6" w:rsidR="00502EB6" w:rsidRDefault="00502EB6" w:rsidP="00502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Buluş kararı nedir?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C8D3" id="_x0000_s1032" type="#_x0000_t202" style="position:absolute;left:0;text-align:left;margin-left:111.55pt;margin-top:2.15pt;width:65.2pt;height:3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" fillcolor="window" stroked="f" strokeweight=".5pt">
                      <v:textbox>
                        <w:txbxContent>
                          <w:p w14:paraId="7E0A2D43" w14:textId="18D000C6" w:rsidR="00502EB6" w:rsidRDefault="00502EB6" w:rsidP="00502EB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Buluş kararı nedir?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724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</w:p>
          <w:p w14:paraId="143EF2A5" w14:textId="74BBDF58" w:rsidR="007D31B5" w:rsidRDefault="007D31B5" w:rsidP="00B03CA3"/>
          <w:p w14:paraId="03712280" w14:textId="16FD71C5" w:rsidR="00B40642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1810810F" wp14:editId="4E8DC481">
                      <wp:simplePos x="0" y="0"/>
                      <wp:positionH relativeFrom="column">
                        <wp:posOffset>502602</wp:posOffset>
                      </wp:positionH>
                      <wp:positionV relativeFrom="paragraph">
                        <wp:posOffset>135890</wp:posOffset>
                      </wp:positionV>
                      <wp:extent cx="113665" cy="204787"/>
                      <wp:effectExtent l="0" t="0" r="635" b="5080"/>
                      <wp:wrapNone/>
                      <wp:docPr id="469413296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07602758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A67B6" id="Group 17" o:spid="_x0000_s1026" style="position:absolute;margin-left:39.55pt;margin-top:10.7pt;width:8.95pt;height:16.1pt;z-index:25172787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7A3C050" wp14:editId="5D89571D">
                      <wp:simplePos x="0" y="0"/>
                      <wp:positionH relativeFrom="column">
                        <wp:posOffset>2987357</wp:posOffset>
                      </wp:positionH>
                      <wp:positionV relativeFrom="paragraph">
                        <wp:posOffset>145732</wp:posOffset>
                      </wp:positionV>
                      <wp:extent cx="113665" cy="204787"/>
                      <wp:effectExtent l="0" t="0" r="635" b="5080"/>
                      <wp:wrapNone/>
                      <wp:docPr id="143774586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3659080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872A0" id="Group 17" o:spid="_x0000_s1026" style="position:absolute;margin-left:235.2pt;margin-top:11.45pt;width:8.95pt;height:16.1pt;z-index:251731968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6E19119" w14:textId="48F8A90A" w:rsidR="00B40642" w:rsidRDefault="00B40642" w:rsidP="00B03CA3"/>
          <w:p w14:paraId="466AAF56" w14:textId="62AC6DA8" w:rsidR="00B40642" w:rsidRDefault="00B40642" w:rsidP="00B03CA3"/>
          <w:p w14:paraId="625453F9" w14:textId="4D054D54" w:rsidR="00B40642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5A84D73E" wp14:editId="0A582646">
                      <wp:simplePos x="0" y="0"/>
                      <wp:positionH relativeFrom="column">
                        <wp:posOffset>26987</wp:posOffset>
                      </wp:positionH>
                      <wp:positionV relativeFrom="paragraph">
                        <wp:posOffset>57785</wp:posOffset>
                      </wp:positionV>
                      <wp:extent cx="2009775" cy="223520"/>
                      <wp:effectExtent l="0" t="0" r="28575" b="24130"/>
                      <wp:wrapNone/>
                      <wp:docPr id="213870940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9775" cy="22352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551511236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E3A3D" id="Group 4" o:spid="_x0000_s1026" style="position:absolute;margin-left:2.1pt;margin-top:4.55pt;width:158.25pt;height:17.6pt;z-index:251768832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803573" wp14:editId="63C7D86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29528</wp:posOffset>
                      </wp:positionV>
                      <wp:extent cx="1905000" cy="233363"/>
                      <wp:effectExtent l="0" t="0" r="0" b="0"/>
                      <wp:wrapNone/>
                      <wp:docPr id="2022033993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2333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CF566" w14:textId="69ADD8BC" w:rsidR="00B56A6B" w:rsidRDefault="00B56A6B" w:rsidP="00A81EB4">
                                  <w:pPr>
                                    <w:jc w:val="center"/>
                                  </w:pPr>
                                  <w:r>
                                    <w:t>Kararın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3573" id="_x0000_s1033" type="#_x0000_t202" style="position:absolute;left:0;text-align:left;margin-left:7.75pt;margin-top:2.35pt;width:150pt;height:1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" fillcolor="window" stroked="f" strokeweight=".5pt">
                      <v:textbox>
                        <w:txbxContent>
                          <w:p w14:paraId="395CF566" w14:textId="69ADD8BC" w:rsidR="00B56A6B" w:rsidRDefault="00B56A6B" w:rsidP="00A81EB4">
                            <w:pPr>
                              <w:jc w:val="center"/>
                            </w:pPr>
                            <w:r>
                              <w:t>Kararın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2087AE38" wp14:editId="0790BC0F">
                      <wp:simplePos x="0" y="0"/>
                      <wp:positionH relativeFrom="column">
                        <wp:posOffset>2365693</wp:posOffset>
                      </wp:positionH>
                      <wp:positionV relativeFrom="paragraph">
                        <wp:posOffset>58103</wp:posOffset>
                      </wp:positionV>
                      <wp:extent cx="1257300" cy="223837"/>
                      <wp:effectExtent l="0" t="0" r="19050" b="24130"/>
                      <wp:wrapNone/>
                      <wp:docPr id="150805753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223837"/>
                                <a:chOff x="-18337" y="-6595"/>
                                <a:chExt cx="1347922" cy="365760"/>
                              </a:xfrm>
                            </wpg:grpSpPr>
                            <wps:wsp>
                              <wps:cNvPr id="518200777" name="Graphic 5"/>
                              <wps:cNvSpPr/>
                              <wps:spPr>
                                <a:xfrm>
                                  <a:off x="-18337" y="-6595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22883" id="Group 4" o:spid="_x0000_s1026" style="position:absolute;margin-left:186.3pt;margin-top:4.6pt;width:99pt;height:17.6pt;z-index:251770880;mso-width-relative:margin;mso-height-relative:margin" coordorigin="-183,-65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">
                      <v:shape id="Graphic 5" o:spid="_x0000_s1027" style="position:absolute;left:-183;top:-65;width:13478;height:3656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="004E5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C91078" wp14:editId="343219E1">
                      <wp:simplePos x="0" y="0"/>
                      <wp:positionH relativeFrom="column">
                        <wp:posOffset>2422843</wp:posOffset>
                      </wp:positionH>
                      <wp:positionV relativeFrom="paragraph">
                        <wp:posOffset>43815</wp:posOffset>
                      </wp:positionV>
                      <wp:extent cx="1214437" cy="252095"/>
                      <wp:effectExtent l="0" t="0" r="5080" b="0"/>
                      <wp:wrapNone/>
                      <wp:docPr id="1226454491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4437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862E0" w14:textId="6219D776" w:rsidR="00E31275" w:rsidRDefault="00E31275" w:rsidP="004E557B">
                                  <w:pPr>
                                    <w:jc w:val="center"/>
                                  </w:pPr>
                                  <w:r>
                                    <w:t>Kararın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C91078" id="_x0000_s1034" type="#_x0000_t202" style="position:absolute;left:0;text-align:left;margin-left:190.8pt;margin-top:3.45pt;width:95.6pt;height:19.8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" fillcolor="white [3201]" stroked="f" strokeweight=".5pt">
                      <v:textbox>
                        <w:txbxContent>
                          <w:p w14:paraId="745862E0" w14:textId="6219D776" w:rsidR="00E31275" w:rsidRDefault="00E31275" w:rsidP="004E557B">
                            <w:pPr>
                              <w:jc w:val="center"/>
                            </w:pPr>
                            <w:r>
                              <w:t>Kararın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3F8CA4" w14:textId="25647039" w:rsidR="008275C8" w:rsidRDefault="00F23419" w:rsidP="003F0682">
            <w:pPr>
              <w:ind w:left="178" w:right="3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A7A71B4" wp14:editId="4AA973C9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158433</wp:posOffset>
                      </wp:positionV>
                      <wp:extent cx="113665" cy="204787"/>
                      <wp:effectExtent l="0" t="0" r="635" b="5080"/>
                      <wp:wrapNone/>
                      <wp:docPr id="8500898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36439843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76E33" id="Group 17" o:spid="_x0000_s1026" style="position:absolute;margin-left:142.15pt;margin-top:12.5pt;width:8.95pt;height:16.1pt;z-index:25173811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6C6E79D" w14:textId="40CD773F" w:rsidR="00B40642" w:rsidRDefault="00B40642" w:rsidP="00B03CA3"/>
          <w:p w14:paraId="53A607BD" w14:textId="0883EF45" w:rsidR="00B40642" w:rsidRDefault="00A81EB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29A3DEE" wp14:editId="0333B03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66357</wp:posOffset>
                      </wp:positionV>
                      <wp:extent cx="1524000" cy="876300"/>
                      <wp:effectExtent l="0" t="0" r="19050" b="19050"/>
                      <wp:wrapNone/>
                      <wp:docPr id="20492223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876300"/>
                                <a:chOff x="12700" y="12700"/>
                                <a:chExt cx="914400" cy="603885"/>
                              </a:xfrm>
                            </wpg:grpSpPr>
                            <wps:wsp>
                              <wps:cNvPr id="281308109" name="Graphic 7"/>
                              <wps:cNvSpPr/>
                              <wps:spPr>
                                <a:xfrm>
                                  <a:off x="12700" y="12700"/>
                                  <a:ext cx="91440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603885">
                                      <a:moveTo>
                                        <a:pt x="0" y="301878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914399" y="301878"/>
                                      </a:lnTo>
                                      <a:lnTo>
                                        <a:pt x="457200" y="603885"/>
                                      </a:lnTo>
                                      <a:lnTo>
                                        <a:pt x="0" y="3018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25241" id="Group 6" o:spid="_x0000_s1026" style="position:absolute;margin-left:85.95pt;margin-top:5.2pt;width:120pt;height:69pt;z-index:251734016;mso-width-relative:margin;mso-height-relative:margin" coordorigin="127,127" coordsize="9144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">
                      <v:shape id="Graphic 7" o:spid="_x0000_s1027" style="position:absolute;left:127;top:127;width:9144;height:6038;visibility:visible;mso-wrap-style:square;v-text-anchor:top" coordsize="9144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" path="m,301878l457200,,914399,301878,457200,603885,,301878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109C0A3C" w14:textId="6AB60E2D" w:rsidR="00B40642" w:rsidRDefault="00B40642" w:rsidP="00B03CA3"/>
          <w:p w14:paraId="5DA8DBA9" w14:textId="5C1E069B" w:rsidR="00B40642" w:rsidRDefault="00F23419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B164B2" wp14:editId="5D1F9A5B">
                      <wp:simplePos x="0" y="0"/>
                      <wp:positionH relativeFrom="column">
                        <wp:posOffset>1458913</wp:posOffset>
                      </wp:positionH>
                      <wp:positionV relativeFrom="paragraph">
                        <wp:posOffset>9842</wp:posOffset>
                      </wp:positionV>
                      <wp:extent cx="766445" cy="394970"/>
                      <wp:effectExtent l="0" t="0" r="0" b="5080"/>
                      <wp:wrapNone/>
                      <wp:docPr id="104754636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445" cy="394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214E8" w14:textId="6C419675" w:rsidR="00754B0B" w:rsidRDefault="00754B0B" w:rsidP="00754B0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Tescile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64B2" id="Metin Kutusu 1" o:spid="_x0000_s1035" type="#_x0000_t202" style="position:absolute;left:0;text-align:left;margin-left:114.9pt;margin-top:.75pt;width:60.35pt;height:31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" fillcolor="window" stroked="f" strokeweight=".5pt">
                      <v:textbox>
                        <w:txbxContent>
                          <w:p w14:paraId="111214E8" w14:textId="6C419675" w:rsidR="00754B0B" w:rsidRDefault="00754B0B" w:rsidP="00754B0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Tescile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C6B49AB" wp14:editId="3BFA8AD3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84773</wp:posOffset>
                      </wp:positionV>
                      <wp:extent cx="504825" cy="242888"/>
                      <wp:effectExtent l="0" t="0" r="9525" b="5080"/>
                      <wp:wrapNone/>
                      <wp:docPr id="289066537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428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5B7027" w14:textId="64DDB59B" w:rsidR="00EF5AF0" w:rsidRDefault="00EF5AF0" w:rsidP="00EF5AF0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B49AB" id="_x0000_s1036" type="#_x0000_t202" style="position:absolute;left:0;text-align:left;margin-left:219.15pt;margin-top:6.7pt;width:39.75pt;height:19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" fillcolor="window" stroked="f" strokeweight=".5pt">
                      <v:textbox>
                        <w:txbxContent>
                          <w:p w14:paraId="5E5B7027" w14:textId="64DDB59B" w:rsidR="00EF5AF0" w:rsidRDefault="00EF5AF0" w:rsidP="00EF5AF0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06499EC" wp14:editId="4662ACCB">
                      <wp:simplePos x="0" y="0"/>
                      <wp:positionH relativeFrom="column">
                        <wp:posOffset>503237</wp:posOffset>
                      </wp:positionH>
                      <wp:positionV relativeFrom="paragraph">
                        <wp:posOffset>127318</wp:posOffset>
                      </wp:positionV>
                      <wp:extent cx="504825" cy="242888"/>
                      <wp:effectExtent l="0" t="0" r="9525" b="5080"/>
                      <wp:wrapNone/>
                      <wp:docPr id="138152374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428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813EBE" w14:textId="04A8EDE9" w:rsidR="00EF5AF0" w:rsidRDefault="00EF5AF0" w:rsidP="00EF5AF0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499EC" id="_x0000_s1037" type="#_x0000_t202" style="position:absolute;left:0;text-align:left;margin-left:39.6pt;margin-top:10.05pt;width:39.75pt;height:19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" fillcolor="window" stroked="f" strokeweight=".5pt">
                      <v:textbox>
                        <w:txbxContent>
                          <w:p w14:paraId="7C813EBE" w14:textId="04A8EDE9" w:rsidR="00EF5AF0" w:rsidRDefault="00EF5AF0" w:rsidP="00EF5AF0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31340" w14:textId="18898D2B" w:rsidR="00B40642" w:rsidRDefault="00B40642" w:rsidP="00B03CA3"/>
          <w:p w14:paraId="126437D6" w14:textId="1A847BA7" w:rsidR="00B40642" w:rsidRDefault="00F2341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4B6550F7" wp14:editId="0945F92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33972</wp:posOffset>
                      </wp:positionV>
                      <wp:extent cx="113665" cy="204787"/>
                      <wp:effectExtent l="0" t="0" r="635" b="5080"/>
                      <wp:wrapNone/>
                      <wp:docPr id="38116231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712953234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7380A1" id="Group 17" o:spid="_x0000_s1026" style="position:absolute;margin-left:53.75pt;margin-top:2.65pt;width:8.95pt;height:16.1pt;z-index:251764736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05A0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CEECB55" wp14:editId="3F72853B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35242</wp:posOffset>
                      </wp:positionV>
                      <wp:extent cx="113665" cy="204787"/>
                      <wp:effectExtent l="0" t="0" r="635" b="5080"/>
                      <wp:wrapNone/>
                      <wp:docPr id="554856478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785741351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5A8A70" id="Group 17" o:spid="_x0000_s1026" style="position:absolute;margin-left:233.75pt;margin-top:2.75pt;width:8.95pt;height:16.1pt;z-index:25174016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CA10D77" w14:textId="34DB807D" w:rsidR="007D31B5" w:rsidRDefault="00E35188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3D2F24" wp14:editId="0213D37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39052</wp:posOffset>
                      </wp:positionV>
                      <wp:extent cx="3081337" cy="247650"/>
                      <wp:effectExtent l="0" t="0" r="5080" b="0"/>
                      <wp:wrapNone/>
                      <wp:docPr id="843651168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1337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03B1F" w14:textId="3D962333" w:rsidR="00EC4CCA" w:rsidRDefault="00EC4CCA" w:rsidP="00EC4C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2F24" id="_x0000_s1038" type="#_x0000_t202" style="position:absolute;left:0;text-align:left;margin-left:2.5pt;margin-top:3.05pt;width:242.6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0WOwIAAGwEAAAOAAAAZHJzL2Uyb0RvYy54bWysVEtv2zAMvg/YfxB0X5xX08yIU2QpMgwI&#10;2gLp0LMiS7EAWdQkJXb260fJea3baZgPMinSfHwf6d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" fillcolor="window" stroked="f" strokeweight=".5pt">
                      <v:textbox>
                        <w:txbxContent>
                          <w:p w14:paraId="66603B1F" w14:textId="3D962333" w:rsidR="00EC4CCA" w:rsidRDefault="00EC4CCA" w:rsidP="00EC4C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105CC" w14:textId="14C3FB88" w:rsidR="00AD5D4F" w:rsidRDefault="00F2341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3C101F49" wp14:editId="0D0A086B">
                      <wp:simplePos x="0" y="0"/>
                      <wp:positionH relativeFrom="column">
                        <wp:posOffset>1745933</wp:posOffset>
                      </wp:positionH>
                      <wp:positionV relativeFrom="paragraph">
                        <wp:posOffset>83820</wp:posOffset>
                      </wp:positionV>
                      <wp:extent cx="1889760" cy="285750"/>
                      <wp:effectExtent l="0" t="0" r="15240" b="19050"/>
                      <wp:wrapNone/>
                      <wp:docPr id="131820542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760" cy="28575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449815833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88A3D" id="Group 4" o:spid="_x0000_s1026" style="position:absolute;margin-left:137.5pt;margin-top:6.6pt;width:148.8pt;height:22.5pt;z-index:251742208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A9AFAE" wp14:editId="03E878F7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98108</wp:posOffset>
                      </wp:positionV>
                      <wp:extent cx="1700213" cy="238125"/>
                      <wp:effectExtent l="0" t="0" r="0" b="9525"/>
                      <wp:wrapNone/>
                      <wp:docPr id="812937042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213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875146" w14:textId="12DA7DA7" w:rsidR="007035CC" w:rsidRDefault="007419B3" w:rsidP="007419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İtiraz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9AFAE" id="_x0000_s1039" type="#_x0000_t202" style="position:absolute;left:0;text-align:left;margin-left:143.75pt;margin-top:7.75pt;width:133.9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" fillcolor="window" stroked="f" strokeweight=".5pt">
                      <v:textbox>
                        <w:txbxContent>
                          <w:p w14:paraId="5B875146" w14:textId="12DA7DA7" w:rsidR="007035CC" w:rsidRDefault="007419B3" w:rsidP="007419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İtiraz başvurusu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26052" w14:textId="0E0DBB5F" w:rsidR="00AD5D4F" w:rsidRDefault="00AD5D4F" w:rsidP="00B03CA3"/>
          <w:p w14:paraId="340BF8D0" w14:textId="3356B78F" w:rsidR="00AD5D4F" w:rsidRDefault="00843F6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3FB21FA5" wp14:editId="4F9BB99A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83820</wp:posOffset>
                      </wp:positionV>
                      <wp:extent cx="113665" cy="204787"/>
                      <wp:effectExtent l="0" t="0" r="635" b="5080"/>
                      <wp:wrapNone/>
                      <wp:docPr id="34518685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00305936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AD0F46" id="Group 17" o:spid="_x0000_s1026" style="position:absolute;margin-left:234.9pt;margin-top:6.6pt;width:8.95pt;height:16.1pt;z-index:25176064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EBA6590" w14:textId="4E429D44" w:rsidR="00AD5D4F" w:rsidRDefault="00F2341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4341C50" wp14:editId="1FEBA63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154305</wp:posOffset>
                      </wp:positionV>
                      <wp:extent cx="1452563" cy="261620"/>
                      <wp:effectExtent l="0" t="0" r="14605" b="24130"/>
                      <wp:wrapNone/>
                      <wp:docPr id="114125469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2563" cy="261620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9562874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82AA3" id="Group 8" o:spid="_x0000_s1026" style="position:absolute;margin-left:.65pt;margin-top:12.15pt;width:114.4pt;height:20.6pt;z-index:251685888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4C233DB5" w14:textId="304BA531" w:rsidR="00AD5D4F" w:rsidRDefault="00F23419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39C907" wp14:editId="60A1B731">
                      <wp:simplePos x="0" y="0"/>
                      <wp:positionH relativeFrom="column">
                        <wp:posOffset>2003108</wp:posOffset>
                      </wp:positionH>
                      <wp:positionV relativeFrom="paragraph">
                        <wp:posOffset>19367</wp:posOffset>
                      </wp:positionV>
                      <wp:extent cx="1566227" cy="228282"/>
                      <wp:effectExtent l="0" t="0" r="0" b="635"/>
                      <wp:wrapNone/>
                      <wp:docPr id="81093213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227" cy="2282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E9D79" w14:textId="4ACBF59C" w:rsidR="00105A0B" w:rsidRDefault="00105A0B" w:rsidP="00F23419">
                                  <w:pPr>
                                    <w:jc w:val="left"/>
                                  </w:pPr>
                                  <w:r>
                                    <w:t xml:space="preserve">Patentin tescil </w:t>
                                  </w:r>
                                  <w:r w:rsidR="00F23419">
                                    <w:t>e</w:t>
                                  </w:r>
                                  <w:r>
                                    <w:t>dilmemesi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C907" id="_x0000_s1040" type="#_x0000_t202" style="position:absolute;left:0;text-align:left;margin-left:157.75pt;margin-top:1.5pt;width:123.3pt;height:17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" fillcolor="window" stroked="f" strokeweight=".5pt">
                      <v:textbox>
                        <w:txbxContent>
                          <w:p w14:paraId="2F1E9D79" w14:textId="4ACBF59C" w:rsidR="00105A0B" w:rsidRDefault="00105A0B" w:rsidP="00F23419">
                            <w:pPr>
                              <w:jc w:val="left"/>
                            </w:pPr>
                            <w:r>
                              <w:t xml:space="preserve">Patentin tescil </w:t>
                            </w:r>
                            <w:r w:rsidR="00F23419">
                              <w:t>e</w:t>
                            </w:r>
                            <w:r>
                              <w:t>dilmemesi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3B17FCF1" wp14:editId="1149B513">
                      <wp:simplePos x="0" y="0"/>
                      <wp:positionH relativeFrom="column">
                        <wp:posOffset>1908493</wp:posOffset>
                      </wp:positionH>
                      <wp:positionV relativeFrom="paragraph">
                        <wp:posOffset>4128</wp:posOffset>
                      </wp:positionV>
                      <wp:extent cx="1728152" cy="256857"/>
                      <wp:effectExtent l="0" t="0" r="24765" b="10160"/>
                      <wp:wrapNone/>
                      <wp:docPr id="109607981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152" cy="256857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444572168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4AB27" id="Group 8" o:spid="_x0000_s1026" style="position:absolute;margin-left:150.3pt;margin-top:.35pt;width:136.05pt;height:20.2pt;z-index:251754496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32060B4D" wp14:editId="771972C4">
                      <wp:simplePos x="0" y="0"/>
                      <wp:positionH relativeFrom="column">
                        <wp:posOffset>1510983</wp:posOffset>
                      </wp:positionH>
                      <wp:positionV relativeFrom="paragraph">
                        <wp:posOffset>38100</wp:posOffset>
                      </wp:positionV>
                      <wp:extent cx="330200" cy="171450"/>
                      <wp:effectExtent l="0" t="0" r="12700" b="1905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" cy="171450"/>
                                <a:chOff x="12700" y="12700"/>
                                <a:chExt cx="1001394" cy="588010"/>
                              </a:xfrm>
                            </wpg:grpSpPr>
                            <wps:wsp>
                              <wps:cNvPr id="1619384497" name="Graphic 29"/>
                              <wps:cNvSpPr/>
                              <wps:spPr>
                                <a:xfrm>
                                  <a:off x="12700" y="12700"/>
                                  <a:ext cx="1001394" cy="588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588010">
                                      <a:moveTo>
                                        <a:pt x="500633" y="0"/>
                                      </a:moveTo>
                                      <a:lnTo>
                                        <a:pt x="500633" y="588010"/>
                                      </a:lnTo>
                                    </a:path>
                                    <a:path w="1001394" h="588010">
                                      <a:moveTo>
                                        <a:pt x="0" y="294005"/>
                                      </a:moveTo>
                                      <a:lnTo>
                                        <a:pt x="1001394" y="294005"/>
                                      </a:lnTo>
                                    </a:path>
                                    <a:path w="1001394" h="588010">
                                      <a:moveTo>
                                        <a:pt x="0" y="294005"/>
                                      </a:moveTo>
                                      <a:lnTo>
                                        <a:pt x="13222" y="226613"/>
                                      </a:lnTo>
                                      <a:lnTo>
                                        <a:pt x="50887" y="164738"/>
                                      </a:lnTo>
                                      <a:lnTo>
                                        <a:pt x="77946" y="136422"/>
                                      </a:lnTo>
                                      <a:lnTo>
                                        <a:pt x="109987" y="110148"/>
                                      </a:lnTo>
                                      <a:lnTo>
                                        <a:pt x="146637" y="86137"/>
                                      </a:lnTo>
                                      <a:lnTo>
                                        <a:pt x="187518" y="64611"/>
                                      </a:lnTo>
                                      <a:lnTo>
                                        <a:pt x="232256" y="45789"/>
                                      </a:lnTo>
                                      <a:lnTo>
                                        <a:pt x="280473" y="29894"/>
                                      </a:lnTo>
                                      <a:lnTo>
                                        <a:pt x="331796" y="17147"/>
                                      </a:lnTo>
                                      <a:lnTo>
                                        <a:pt x="385847" y="7768"/>
                                      </a:lnTo>
                                      <a:lnTo>
                                        <a:pt x="442251" y="1978"/>
                                      </a:lnTo>
                                      <a:lnTo>
                                        <a:pt x="500633" y="0"/>
                                      </a:lnTo>
                                      <a:lnTo>
                                        <a:pt x="559041" y="1978"/>
                                      </a:lnTo>
                                      <a:lnTo>
                                        <a:pt x="615467" y="7768"/>
                                      </a:lnTo>
                                      <a:lnTo>
                                        <a:pt x="669537" y="17147"/>
                                      </a:lnTo>
                                      <a:lnTo>
                                        <a:pt x="720874" y="29894"/>
                                      </a:lnTo>
                                      <a:lnTo>
                                        <a:pt x="769105" y="45789"/>
                                      </a:lnTo>
                                      <a:lnTo>
                                        <a:pt x="813852" y="64611"/>
                                      </a:lnTo>
                                      <a:lnTo>
                                        <a:pt x="854741" y="86137"/>
                                      </a:lnTo>
                                      <a:lnTo>
                                        <a:pt x="891397" y="110148"/>
                                      </a:lnTo>
                                      <a:lnTo>
                                        <a:pt x="923443" y="136422"/>
                                      </a:lnTo>
                                      <a:lnTo>
                                        <a:pt x="950504" y="164738"/>
                                      </a:lnTo>
                                      <a:lnTo>
                                        <a:pt x="988171" y="226613"/>
                                      </a:lnTo>
                                      <a:lnTo>
                                        <a:pt x="1001394" y="294005"/>
                                      </a:lnTo>
                                      <a:lnTo>
                                        <a:pt x="998026" y="328303"/>
                                      </a:lnTo>
                                      <a:lnTo>
                                        <a:pt x="972206" y="393183"/>
                                      </a:lnTo>
                                      <a:lnTo>
                                        <a:pt x="923443" y="451643"/>
                                      </a:lnTo>
                                      <a:lnTo>
                                        <a:pt x="891397" y="477914"/>
                                      </a:lnTo>
                                      <a:lnTo>
                                        <a:pt x="854741" y="501919"/>
                                      </a:lnTo>
                                      <a:lnTo>
                                        <a:pt x="813852" y="523438"/>
                                      </a:lnTo>
                                      <a:lnTo>
                                        <a:pt x="769105" y="542251"/>
                                      </a:lnTo>
                                      <a:lnTo>
                                        <a:pt x="720874" y="558137"/>
                                      </a:lnTo>
                                      <a:lnTo>
                                        <a:pt x="669537" y="570876"/>
                                      </a:lnTo>
                                      <a:lnTo>
                                        <a:pt x="615467" y="580248"/>
                                      </a:lnTo>
                                      <a:lnTo>
                                        <a:pt x="559041" y="586032"/>
                                      </a:lnTo>
                                      <a:lnTo>
                                        <a:pt x="500633" y="588010"/>
                                      </a:lnTo>
                                      <a:lnTo>
                                        <a:pt x="442251" y="586032"/>
                                      </a:lnTo>
                                      <a:lnTo>
                                        <a:pt x="385847" y="580248"/>
                                      </a:lnTo>
                                      <a:lnTo>
                                        <a:pt x="331796" y="570876"/>
                                      </a:lnTo>
                                      <a:lnTo>
                                        <a:pt x="280473" y="558137"/>
                                      </a:lnTo>
                                      <a:lnTo>
                                        <a:pt x="232256" y="542251"/>
                                      </a:lnTo>
                                      <a:lnTo>
                                        <a:pt x="187518" y="523438"/>
                                      </a:lnTo>
                                      <a:lnTo>
                                        <a:pt x="146637" y="501919"/>
                                      </a:lnTo>
                                      <a:lnTo>
                                        <a:pt x="109987" y="477914"/>
                                      </a:lnTo>
                                      <a:lnTo>
                                        <a:pt x="77946" y="451643"/>
                                      </a:lnTo>
                                      <a:lnTo>
                                        <a:pt x="50887" y="423326"/>
                                      </a:lnTo>
                                      <a:lnTo>
                                        <a:pt x="13222" y="361436"/>
                                      </a:lnTo>
                                      <a:lnTo>
                                        <a:pt x="0" y="29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5FA84" id="Group 28" o:spid="_x0000_s1026" style="position:absolute;margin-left:119pt;margin-top:3pt;width:26pt;height:13.5pt;z-index:251766784;mso-width-relative:margin;mso-height-relative:margin" coordorigin="127,127" coordsize="10013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">
                      <v:shape id="Graphic 29" o:spid="_x0000_s1027" style="position:absolute;left:127;top:127;width:10013;height:5880;visibility:visible;mso-wrap-style:square;v-text-anchor:top" coordsize="1001394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" path="m500633,r,588010em,294005r1001394,em,294005l13222,226613,50887,164738,77946,136422r32041,-26274l146637,86137,187518,64611,232256,45789,280473,29894,331796,17147,385847,7768,442251,1978,500633,r58408,1978l615467,7768r54070,9379l720874,29894r48231,15895l813852,64611r40889,21526l891397,110148r32046,26274l950504,164738r37667,61875l1001394,294005r-3368,34298l972206,393183r-48763,58460l891397,477914r-36656,24005l813852,523438r-44747,18813l720874,558137r-51337,12739l615467,580248r-56426,5784l500633,588010r-58382,-1978l385847,580248r-54051,-9372l280473,558137,232256,542251,187518,523438,146637,501919,109987,477914,77946,451643,50887,423326,13222,361436,,294005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CBA73" wp14:editId="3C74595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19685</wp:posOffset>
                      </wp:positionV>
                      <wp:extent cx="1390650" cy="233363"/>
                      <wp:effectExtent l="0" t="0" r="0" b="0"/>
                      <wp:wrapNone/>
                      <wp:docPr id="10666854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33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D0822" w14:textId="7E09A5EC" w:rsidR="00145366" w:rsidRDefault="007344B9" w:rsidP="001B1163">
                                  <w:pPr>
                                    <w:jc w:val="center"/>
                                  </w:pPr>
                                  <w:r>
                                    <w:t>Patentin tescil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BA73" id="_x0000_s1041" type="#_x0000_t202" style="position:absolute;left:0;text-align:left;margin-left:3.25pt;margin-top:1.55pt;width:109.5pt;height:1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" fillcolor="white [3201]" stroked="f" strokeweight=".5pt">
                      <v:textbox>
                        <w:txbxContent>
                          <w:p w14:paraId="4DAD0822" w14:textId="7E09A5EC" w:rsidR="00145366" w:rsidRDefault="007344B9" w:rsidP="001B1163">
                            <w:pPr>
                              <w:jc w:val="center"/>
                            </w:pPr>
                            <w:r>
                              <w:t>Patentin tescil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BCF716" w14:textId="30C27D3F" w:rsidR="00AD5D4F" w:rsidRDefault="00AD5D4F" w:rsidP="00B03CA3"/>
          <w:p w14:paraId="2CA5E409" w14:textId="77777777" w:rsidR="00AD5D4F" w:rsidRDefault="00AD5D4F" w:rsidP="00B03CA3"/>
          <w:p w14:paraId="2D291CD0" w14:textId="77777777" w:rsidR="00AD5D4F" w:rsidRDefault="00AD5D4F" w:rsidP="00B03CA3"/>
          <w:p w14:paraId="7C3F88BA" w14:textId="77777777" w:rsidR="000C0100" w:rsidRDefault="000C0100" w:rsidP="00B03CA3"/>
          <w:p w14:paraId="7FDC5746" w14:textId="77777777" w:rsidR="000C0100" w:rsidRDefault="000C0100" w:rsidP="00B03CA3"/>
          <w:p w14:paraId="7133E46B" w14:textId="75F68349" w:rsidR="00AD5D4F" w:rsidRDefault="00EF5AF0" w:rsidP="00B03CA3">
            <w:r>
              <w:t xml:space="preserve"> </w:t>
            </w:r>
          </w:p>
        </w:tc>
        <w:tc>
          <w:tcPr>
            <w:tcW w:w="1984" w:type="dxa"/>
          </w:tcPr>
          <w:p w14:paraId="31A33107" w14:textId="049FAC23" w:rsidR="00D579B0" w:rsidRDefault="008E2E44" w:rsidP="00B03CA3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6B79BF" wp14:editId="744FB05E">
                      <wp:simplePos x="0" y="0"/>
                      <wp:positionH relativeFrom="column">
                        <wp:posOffset>-3720147</wp:posOffset>
                      </wp:positionH>
                      <wp:positionV relativeFrom="paragraph">
                        <wp:posOffset>21908</wp:posOffset>
                      </wp:positionV>
                      <wp:extent cx="3486150" cy="357187"/>
                      <wp:effectExtent l="0" t="0" r="19050" b="24130"/>
                      <wp:wrapNone/>
                      <wp:docPr id="75245406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357187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3634452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F2220" id="Group 8" o:spid="_x0000_s1026" style="position:absolute;margin-left:-292.9pt;margin-top:1.75pt;width:274.5pt;height:28.1pt;z-index:251659264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372E7120" w14:textId="062D42F8" w:rsidR="00900FDF" w:rsidRDefault="004C07F0" w:rsidP="00D579B0">
            <w:pPr>
              <w:jc w:val="center"/>
            </w:pPr>
            <w:r>
              <w:t>Müdür</w:t>
            </w:r>
          </w:p>
          <w:p w14:paraId="7AACF39D" w14:textId="77777777" w:rsidR="00900FDF" w:rsidRDefault="00900FDF" w:rsidP="00D579B0">
            <w:pPr>
              <w:jc w:val="center"/>
            </w:pPr>
          </w:p>
          <w:p w14:paraId="32FE1BAB" w14:textId="77777777" w:rsidR="00900FDF" w:rsidRDefault="00900FDF" w:rsidP="00D579B0">
            <w:pPr>
              <w:jc w:val="center"/>
            </w:pPr>
          </w:p>
          <w:p w14:paraId="740D1422" w14:textId="77777777" w:rsidR="00900FDF" w:rsidRDefault="00900FDF" w:rsidP="00D579B0">
            <w:pPr>
              <w:jc w:val="center"/>
            </w:pPr>
          </w:p>
          <w:p w14:paraId="1815352D" w14:textId="53CBA5FB" w:rsidR="004C07F0" w:rsidRDefault="004C07F0" w:rsidP="00D579B0">
            <w:pPr>
              <w:jc w:val="center"/>
            </w:pPr>
            <w:r>
              <w:t>Müdür</w:t>
            </w:r>
          </w:p>
          <w:p w14:paraId="6A2C90E4" w14:textId="77777777" w:rsidR="004B78D5" w:rsidRDefault="004B78D5" w:rsidP="00D579B0">
            <w:pPr>
              <w:jc w:val="center"/>
            </w:pPr>
          </w:p>
          <w:p w14:paraId="2D924295" w14:textId="77777777" w:rsidR="004B78D5" w:rsidRDefault="004B78D5" w:rsidP="00D579B0">
            <w:pPr>
              <w:jc w:val="center"/>
            </w:pPr>
          </w:p>
          <w:p w14:paraId="2D0C8B3D" w14:textId="77777777" w:rsidR="004B78D5" w:rsidRDefault="004B78D5" w:rsidP="00D579B0">
            <w:pPr>
              <w:jc w:val="center"/>
            </w:pPr>
          </w:p>
          <w:p w14:paraId="08146A44" w14:textId="77777777" w:rsidR="004B78D5" w:rsidRDefault="004B78D5" w:rsidP="00D579B0">
            <w:pPr>
              <w:jc w:val="center"/>
            </w:pPr>
          </w:p>
          <w:p w14:paraId="4D54CB17" w14:textId="77777777" w:rsidR="00736D50" w:rsidRDefault="00736D50" w:rsidP="00736D50">
            <w:pPr>
              <w:jc w:val="center"/>
            </w:pPr>
            <w:r>
              <w:t>Marka ve Patent Vekili Firma</w:t>
            </w:r>
          </w:p>
          <w:p w14:paraId="7669806E" w14:textId="77777777" w:rsidR="004B78D5" w:rsidRDefault="004B78D5" w:rsidP="00D579B0">
            <w:pPr>
              <w:jc w:val="center"/>
            </w:pPr>
          </w:p>
          <w:p w14:paraId="6F30BC1F" w14:textId="6D379214" w:rsidR="004B78D5" w:rsidRDefault="004B78D5" w:rsidP="004B78D5">
            <w:pPr>
              <w:jc w:val="center"/>
            </w:pPr>
          </w:p>
          <w:p w14:paraId="1757FF1F" w14:textId="77777777" w:rsidR="004B78D5" w:rsidRDefault="004B78D5" w:rsidP="004B78D5">
            <w:pPr>
              <w:jc w:val="center"/>
            </w:pPr>
          </w:p>
          <w:p w14:paraId="10956B30" w14:textId="77777777" w:rsidR="004B78D5" w:rsidRDefault="004B78D5" w:rsidP="004B78D5">
            <w:pPr>
              <w:jc w:val="center"/>
            </w:pPr>
          </w:p>
          <w:p w14:paraId="10D68B12" w14:textId="78C4980F" w:rsidR="004B78D5" w:rsidRDefault="005D4A27" w:rsidP="004B78D5">
            <w:pPr>
              <w:jc w:val="center"/>
            </w:pPr>
            <w:r>
              <w:t>Müdür</w:t>
            </w:r>
          </w:p>
          <w:p w14:paraId="09FE4616" w14:textId="5F89D5A4" w:rsidR="004B78D5" w:rsidRDefault="004B78D5" w:rsidP="004B78D5">
            <w:pPr>
              <w:jc w:val="center"/>
            </w:pPr>
          </w:p>
          <w:p w14:paraId="1D99B511" w14:textId="03FCB621" w:rsidR="004B78D5" w:rsidRDefault="004B78D5" w:rsidP="004B78D5">
            <w:pPr>
              <w:jc w:val="center"/>
            </w:pPr>
          </w:p>
          <w:p w14:paraId="1D23ACB1" w14:textId="77777777" w:rsidR="00736D50" w:rsidRDefault="00736D50" w:rsidP="004B78D5">
            <w:pPr>
              <w:jc w:val="center"/>
            </w:pPr>
          </w:p>
          <w:p w14:paraId="7A64A9C7" w14:textId="77777777" w:rsidR="004B78D5" w:rsidRDefault="004B78D5" w:rsidP="004B78D5">
            <w:pPr>
              <w:jc w:val="center"/>
            </w:pPr>
          </w:p>
          <w:p w14:paraId="57797FEE" w14:textId="10A45DDA" w:rsidR="004B78D5" w:rsidRDefault="004B78D5" w:rsidP="00D35D4A"/>
          <w:p w14:paraId="55E1CAD2" w14:textId="17021615" w:rsidR="004B78D5" w:rsidRDefault="004B78D5" w:rsidP="004B78D5">
            <w:pPr>
              <w:jc w:val="center"/>
            </w:pPr>
          </w:p>
          <w:p w14:paraId="67DA83F7" w14:textId="612FE1ED" w:rsidR="004B78D5" w:rsidRDefault="004B78D5" w:rsidP="004B78D5">
            <w:pPr>
              <w:jc w:val="center"/>
            </w:pPr>
          </w:p>
          <w:p w14:paraId="7F4A0034" w14:textId="77777777" w:rsidR="004B78D5" w:rsidRDefault="004B78D5" w:rsidP="004B78D5">
            <w:pPr>
              <w:jc w:val="center"/>
            </w:pPr>
          </w:p>
          <w:p w14:paraId="68A42B5F" w14:textId="77777777" w:rsidR="004B78D5" w:rsidRDefault="004B78D5" w:rsidP="004B78D5">
            <w:pPr>
              <w:jc w:val="center"/>
            </w:pPr>
          </w:p>
          <w:p w14:paraId="6B418AB6" w14:textId="313DF40E" w:rsidR="004B78D5" w:rsidRDefault="004B78D5" w:rsidP="004B78D5">
            <w:pPr>
              <w:jc w:val="center"/>
            </w:pPr>
          </w:p>
          <w:p w14:paraId="1F08C5B1" w14:textId="53A3D5B4" w:rsidR="005D4A27" w:rsidRDefault="00D35D4A" w:rsidP="004B78D5">
            <w:pPr>
              <w:jc w:val="center"/>
            </w:pPr>
            <w:r>
              <w:t>Müdür</w:t>
            </w:r>
          </w:p>
          <w:p w14:paraId="1DE35E14" w14:textId="77777777" w:rsidR="005D4A27" w:rsidRDefault="005D4A27" w:rsidP="004B78D5">
            <w:pPr>
              <w:jc w:val="center"/>
            </w:pPr>
          </w:p>
          <w:p w14:paraId="3CB4C5DB" w14:textId="77777777" w:rsidR="005D4A27" w:rsidRDefault="005D4A27" w:rsidP="004B78D5">
            <w:pPr>
              <w:jc w:val="center"/>
            </w:pPr>
          </w:p>
          <w:p w14:paraId="5CA5C487" w14:textId="77777777" w:rsidR="005D4A27" w:rsidRDefault="005D4A27" w:rsidP="004B78D5">
            <w:pPr>
              <w:jc w:val="center"/>
            </w:pPr>
          </w:p>
          <w:p w14:paraId="6C135240" w14:textId="77777777" w:rsidR="004B78D5" w:rsidRDefault="005D4A27" w:rsidP="004B78D5">
            <w:pPr>
              <w:jc w:val="center"/>
            </w:pPr>
            <w:r>
              <w:t>Türk Patent</w:t>
            </w:r>
            <w:r w:rsidR="004B78D5">
              <w:t xml:space="preserve"> </w:t>
            </w:r>
          </w:p>
          <w:p w14:paraId="1858BD90" w14:textId="77777777" w:rsidR="005D4A27" w:rsidRDefault="005D4A27" w:rsidP="004B78D5">
            <w:pPr>
              <w:jc w:val="center"/>
            </w:pPr>
          </w:p>
          <w:p w14:paraId="6D01E143" w14:textId="77777777" w:rsidR="00D35D4A" w:rsidRDefault="00D35D4A" w:rsidP="004B78D5">
            <w:pPr>
              <w:jc w:val="center"/>
            </w:pPr>
          </w:p>
          <w:p w14:paraId="330F39CC" w14:textId="77777777" w:rsidR="00D35D4A" w:rsidRDefault="00D35D4A" w:rsidP="004B78D5">
            <w:pPr>
              <w:jc w:val="center"/>
            </w:pPr>
          </w:p>
          <w:p w14:paraId="46BF5D80" w14:textId="77777777" w:rsidR="00D35D4A" w:rsidRDefault="00D35D4A" w:rsidP="004B78D5">
            <w:pPr>
              <w:jc w:val="center"/>
            </w:pPr>
          </w:p>
          <w:p w14:paraId="6ECEC3F8" w14:textId="6A29200C" w:rsidR="005D4A27" w:rsidRDefault="006544E9" w:rsidP="004B78D5">
            <w:pPr>
              <w:jc w:val="center"/>
            </w:pPr>
            <w:r>
              <w:t>Marka ve Patent Vekili Firma</w:t>
            </w:r>
          </w:p>
        </w:tc>
        <w:tc>
          <w:tcPr>
            <w:tcW w:w="1985" w:type="dxa"/>
          </w:tcPr>
          <w:p w14:paraId="06CC48DF" w14:textId="77777777" w:rsidR="00D579B0" w:rsidRDefault="00D579B0" w:rsidP="00B03CA3"/>
          <w:p w14:paraId="7613BD8A" w14:textId="77777777" w:rsidR="004751E5" w:rsidRDefault="004751E5" w:rsidP="004751E5">
            <w:pPr>
              <w:jc w:val="center"/>
            </w:pPr>
            <w:r>
              <w:t>BANÜ-TTO Usul ve İşleyiş Rehberi</w:t>
            </w:r>
          </w:p>
          <w:p w14:paraId="52D8836F" w14:textId="77777777" w:rsidR="00900FDF" w:rsidRDefault="00900FDF" w:rsidP="00B03CA3"/>
          <w:p w14:paraId="106E9811" w14:textId="77777777" w:rsidR="004751E5" w:rsidRDefault="004751E5" w:rsidP="00B03CA3"/>
          <w:p w14:paraId="78222BED" w14:textId="77777777" w:rsidR="004751E5" w:rsidRDefault="004751E5" w:rsidP="004751E5">
            <w:pPr>
              <w:jc w:val="center"/>
            </w:pPr>
            <w:r>
              <w:t>BANÜ-TTO Usul ve İşleyiş Rehberi</w:t>
            </w:r>
          </w:p>
          <w:p w14:paraId="761B69C0" w14:textId="487DF963" w:rsidR="00900FDF" w:rsidRDefault="00900FDF" w:rsidP="00B03CA3"/>
          <w:p w14:paraId="7AA96FC4" w14:textId="77777777" w:rsidR="004B78D5" w:rsidRDefault="004B78D5" w:rsidP="00B03CA3"/>
          <w:p w14:paraId="786B4A8F" w14:textId="77777777" w:rsidR="004B78D5" w:rsidRDefault="004B78D5" w:rsidP="00B03CA3"/>
          <w:p w14:paraId="0B43546F" w14:textId="77777777" w:rsidR="004B78D5" w:rsidRDefault="004B78D5" w:rsidP="00B03CA3"/>
          <w:p w14:paraId="6DA90994" w14:textId="77777777" w:rsidR="009041D5" w:rsidRDefault="009041D5" w:rsidP="00B03CA3"/>
          <w:p w14:paraId="4BD667E9" w14:textId="77777777" w:rsidR="009041D5" w:rsidRDefault="009041D5" w:rsidP="00B03CA3"/>
          <w:p w14:paraId="6837097E" w14:textId="264EAD92" w:rsidR="004B78D5" w:rsidRDefault="004B78D5" w:rsidP="004B78D5">
            <w:pPr>
              <w:jc w:val="center"/>
            </w:pPr>
          </w:p>
          <w:p w14:paraId="555250AF" w14:textId="77777777" w:rsidR="009041D5" w:rsidRDefault="009041D5" w:rsidP="004B78D5">
            <w:pPr>
              <w:jc w:val="center"/>
            </w:pPr>
          </w:p>
          <w:p w14:paraId="590E4A65" w14:textId="77777777" w:rsidR="004751E5" w:rsidRDefault="004751E5" w:rsidP="004751E5">
            <w:pPr>
              <w:jc w:val="center"/>
            </w:pPr>
          </w:p>
          <w:p w14:paraId="7A510FE7" w14:textId="0C2A97CD" w:rsidR="004751E5" w:rsidRDefault="004751E5" w:rsidP="004751E5">
            <w:pPr>
              <w:jc w:val="center"/>
            </w:pPr>
            <w:r>
              <w:t>BANÜ-TTO Usul ve İşleyiş Rehberi</w:t>
            </w:r>
          </w:p>
          <w:p w14:paraId="39FC3238" w14:textId="77777777" w:rsidR="009041D5" w:rsidRDefault="009041D5" w:rsidP="004B78D5">
            <w:pPr>
              <w:jc w:val="center"/>
            </w:pPr>
          </w:p>
          <w:p w14:paraId="5A6494E2" w14:textId="77777777" w:rsidR="004B78D5" w:rsidRDefault="004B78D5" w:rsidP="004B78D5">
            <w:pPr>
              <w:jc w:val="center"/>
            </w:pPr>
          </w:p>
          <w:p w14:paraId="11E5AED6" w14:textId="1CADB2AD" w:rsidR="004B78D5" w:rsidRDefault="004B78D5" w:rsidP="004B78D5">
            <w:pPr>
              <w:jc w:val="center"/>
            </w:pPr>
          </w:p>
          <w:p w14:paraId="11903771" w14:textId="6665E2C3" w:rsidR="004B78D5" w:rsidRDefault="004B78D5" w:rsidP="004B78D5">
            <w:pPr>
              <w:jc w:val="center"/>
            </w:pPr>
          </w:p>
          <w:p w14:paraId="251AC8FD" w14:textId="77777777" w:rsidR="004B78D5" w:rsidRDefault="004B78D5" w:rsidP="004B78D5">
            <w:pPr>
              <w:jc w:val="center"/>
            </w:pPr>
          </w:p>
          <w:p w14:paraId="5C2E4CC9" w14:textId="77777777" w:rsidR="00736D50" w:rsidRDefault="00736D50" w:rsidP="004B78D5">
            <w:pPr>
              <w:jc w:val="center"/>
            </w:pPr>
          </w:p>
          <w:p w14:paraId="1F731907" w14:textId="77777777" w:rsidR="004B78D5" w:rsidRDefault="004B78D5" w:rsidP="004B78D5">
            <w:pPr>
              <w:jc w:val="center"/>
            </w:pPr>
          </w:p>
          <w:p w14:paraId="7F2F1AE0" w14:textId="77777777" w:rsidR="004751E5" w:rsidRDefault="004751E5" w:rsidP="004751E5">
            <w:pPr>
              <w:jc w:val="center"/>
            </w:pPr>
          </w:p>
          <w:p w14:paraId="6DF7888B" w14:textId="77777777" w:rsidR="004751E5" w:rsidRDefault="004751E5" w:rsidP="004751E5">
            <w:pPr>
              <w:jc w:val="center"/>
            </w:pPr>
          </w:p>
          <w:p w14:paraId="30E1DFAD" w14:textId="4D270BAB" w:rsidR="004751E5" w:rsidRDefault="004751E5" w:rsidP="004751E5">
            <w:pPr>
              <w:jc w:val="center"/>
            </w:pPr>
            <w:r>
              <w:t>BANÜ-TTO Usul ve İşleyiş Rehberi</w:t>
            </w:r>
          </w:p>
          <w:p w14:paraId="55382942" w14:textId="77777777" w:rsidR="009041D5" w:rsidRDefault="009041D5" w:rsidP="004B78D5">
            <w:pPr>
              <w:jc w:val="center"/>
            </w:pPr>
          </w:p>
          <w:p w14:paraId="4D28FDED" w14:textId="77777777" w:rsidR="004B78D5" w:rsidRDefault="004B78D5" w:rsidP="004B78D5">
            <w:pPr>
              <w:jc w:val="center"/>
            </w:pPr>
          </w:p>
          <w:p w14:paraId="44011CF0" w14:textId="77777777" w:rsidR="004B78D5" w:rsidRDefault="004B78D5" w:rsidP="004B78D5">
            <w:pPr>
              <w:jc w:val="center"/>
            </w:pPr>
          </w:p>
          <w:p w14:paraId="559164C2" w14:textId="77777777" w:rsidR="004B78D5" w:rsidRDefault="004B78D5" w:rsidP="00D35D4A"/>
          <w:p w14:paraId="4FF85230" w14:textId="77777777" w:rsidR="00D35D4A" w:rsidRDefault="00D35D4A" w:rsidP="00D35D4A"/>
          <w:p w14:paraId="36982112" w14:textId="77777777" w:rsidR="00D35D4A" w:rsidRDefault="00D35D4A" w:rsidP="00D35D4A"/>
          <w:p w14:paraId="0A2D2D5D" w14:textId="77777777" w:rsidR="00D35D4A" w:rsidRDefault="00D35D4A" w:rsidP="00D35D4A"/>
          <w:p w14:paraId="3B4BB252" w14:textId="77777777" w:rsidR="004751E5" w:rsidRDefault="004751E5" w:rsidP="004751E5">
            <w:pPr>
              <w:jc w:val="center"/>
            </w:pPr>
            <w:r>
              <w:t>BANÜ-TTO Usul ve İşleyiş Rehberi</w:t>
            </w:r>
          </w:p>
          <w:p w14:paraId="067F69ED" w14:textId="30D42253" w:rsidR="006544E9" w:rsidRDefault="006544E9" w:rsidP="006544E9">
            <w:pPr>
              <w:jc w:val="center"/>
            </w:pPr>
          </w:p>
          <w:p w14:paraId="0D40FEE7" w14:textId="0BE51FB8" w:rsidR="006544E9" w:rsidRDefault="006544E9" w:rsidP="004B78D5">
            <w:pPr>
              <w:jc w:val="center"/>
            </w:pPr>
          </w:p>
        </w:tc>
      </w:tr>
    </w:tbl>
    <w:p w14:paraId="53C39411" w14:textId="77777777" w:rsidR="00B03CA3" w:rsidRPr="00B03CA3" w:rsidRDefault="00B03CA3" w:rsidP="00B03CA3"/>
    <w:p w14:paraId="11142885" w14:textId="77777777" w:rsidR="00B03CA3" w:rsidRPr="00B03CA3" w:rsidRDefault="00B03CA3" w:rsidP="00B03CA3"/>
    <w:p w14:paraId="4D632FB6" w14:textId="77777777" w:rsidR="00B03CA3" w:rsidRPr="00B03CA3" w:rsidRDefault="00B03CA3" w:rsidP="00B03CA3"/>
    <w:p w14:paraId="712A3833" w14:textId="77777777" w:rsidR="00B03CA3" w:rsidRPr="00B03CA3" w:rsidRDefault="00B03CA3" w:rsidP="00B03CA3"/>
    <w:p w14:paraId="7BBAE99F" w14:textId="77777777" w:rsidR="00B03CA3" w:rsidRPr="00B03CA3" w:rsidRDefault="00B03CA3" w:rsidP="00B03CA3"/>
    <w:p w14:paraId="4CA16495" w14:textId="77777777" w:rsidR="00B03CA3" w:rsidRPr="00B03CA3" w:rsidRDefault="00B03CA3" w:rsidP="00B03CA3"/>
    <w:p w14:paraId="669C90A7" w14:textId="77777777" w:rsidR="00B03CA3" w:rsidRPr="00B03CA3" w:rsidRDefault="00B03CA3" w:rsidP="00B03CA3"/>
    <w:p w14:paraId="1F663F6C" w14:textId="77777777" w:rsidR="00B03CA3" w:rsidRPr="00B03CA3" w:rsidRDefault="00B03CA3" w:rsidP="00B03CA3"/>
    <w:p w14:paraId="309BC32A" w14:textId="77777777" w:rsidR="00B03CA3" w:rsidRPr="00B03CA3" w:rsidRDefault="00B03CA3" w:rsidP="00B03CA3"/>
    <w:p w14:paraId="629AED2F" w14:textId="77777777" w:rsidR="00B03CA3" w:rsidRPr="00B03CA3" w:rsidRDefault="00B03CA3" w:rsidP="00B03CA3"/>
    <w:p w14:paraId="6C8A167D" w14:textId="77777777" w:rsidR="00B03CA3" w:rsidRPr="00B03CA3" w:rsidRDefault="00B03CA3" w:rsidP="00B03CA3"/>
    <w:p w14:paraId="088DA144" w14:textId="77777777" w:rsidR="00B03CA3" w:rsidRPr="00B03CA3" w:rsidRDefault="00B03CA3" w:rsidP="00B03CA3"/>
    <w:p w14:paraId="3C7057E3" w14:textId="77777777" w:rsidR="00B03CA3" w:rsidRPr="00B03CA3" w:rsidRDefault="00B03CA3" w:rsidP="00B03CA3"/>
    <w:p w14:paraId="3CE8836B" w14:textId="77777777" w:rsidR="00B03CA3" w:rsidRPr="00B03CA3" w:rsidRDefault="00B03CA3" w:rsidP="00B03CA3"/>
    <w:p w14:paraId="3F06858D" w14:textId="77777777" w:rsidR="00B03CA3" w:rsidRPr="00B03CA3" w:rsidRDefault="00B03CA3" w:rsidP="00B03CA3"/>
    <w:p w14:paraId="783E385A" w14:textId="77777777" w:rsidR="00B03CA3" w:rsidRPr="00B03CA3" w:rsidRDefault="00B03CA3" w:rsidP="00B03CA3"/>
    <w:p w14:paraId="0604D580" w14:textId="77777777" w:rsidR="00B03CA3" w:rsidRPr="00B03CA3" w:rsidRDefault="00B03CA3" w:rsidP="00B03CA3"/>
    <w:p w14:paraId="027F4C45" w14:textId="77777777" w:rsidR="00B03CA3" w:rsidRPr="00B03CA3" w:rsidRDefault="00B03CA3" w:rsidP="00B03CA3"/>
    <w:p w14:paraId="689DB274" w14:textId="77777777" w:rsidR="00B03CA3" w:rsidRPr="00B03CA3" w:rsidRDefault="00B03CA3" w:rsidP="00B03CA3"/>
    <w:p w14:paraId="04D3FF9D" w14:textId="77777777" w:rsidR="00B03CA3" w:rsidRPr="00B03CA3" w:rsidRDefault="00B03CA3" w:rsidP="00B03CA3"/>
    <w:p w14:paraId="5401CAA1" w14:textId="77777777" w:rsidR="00B03CA3" w:rsidRPr="00B03CA3" w:rsidRDefault="00B03CA3" w:rsidP="00B03CA3"/>
    <w:p w14:paraId="63C75CDA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957" w14:textId="77777777" w:rsidR="0096324F" w:rsidRDefault="0096324F">
      <w:pPr>
        <w:spacing w:after="0" w:line="240" w:lineRule="auto"/>
      </w:pPr>
      <w:r>
        <w:separator/>
      </w:r>
    </w:p>
  </w:endnote>
  <w:endnote w:type="continuationSeparator" w:id="0">
    <w:p w14:paraId="7420EEB2" w14:textId="77777777" w:rsidR="0096324F" w:rsidRDefault="0096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6CB4E9AE" w14:textId="77777777" w:rsidTr="0012003C">
      <w:trPr>
        <w:trHeight w:val="233"/>
      </w:trPr>
      <w:tc>
        <w:tcPr>
          <w:tcW w:w="2830" w:type="dxa"/>
        </w:tcPr>
        <w:p w14:paraId="30D105D4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5DD9527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53E28EC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3EF1723D" w14:textId="77777777" w:rsidTr="0012003C">
      <w:trPr>
        <w:trHeight w:val="232"/>
      </w:trPr>
      <w:tc>
        <w:tcPr>
          <w:tcW w:w="2830" w:type="dxa"/>
        </w:tcPr>
        <w:p w14:paraId="7375B377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[@hazirlayanimza]</w:t>
          </w:r>
        </w:p>
        <w:p w14:paraId="0572D4CB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215A2D44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1B87420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[@kontroledenimza]</w:t>
          </w:r>
        </w:p>
        <w:p w14:paraId="2EFDB6FA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56616EE2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[@onaylayanimza]</w:t>
          </w:r>
        </w:p>
        <w:p w14:paraId="72E7BAAD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4FB85D82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EE82BC6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9451" w14:textId="77777777" w:rsidR="0096324F" w:rsidRDefault="0096324F">
      <w:pPr>
        <w:spacing w:after="0" w:line="240" w:lineRule="auto"/>
      </w:pPr>
      <w:r>
        <w:separator/>
      </w:r>
    </w:p>
  </w:footnote>
  <w:footnote w:type="continuationSeparator" w:id="0">
    <w:p w14:paraId="74A7C648" w14:textId="77777777" w:rsidR="0096324F" w:rsidRDefault="0096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57872E87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653545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7C64EE9" wp14:editId="1DCE0FF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5D720B6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590ECC3E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[@birimadi]</w:t>
          </w:r>
        </w:p>
      </w:tc>
      <w:tc>
        <w:tcPr>
          <w:tcW w:w="1842" w:type="dxa"/>
          <w:vAlign w:val="center"/>
        </w:tcPr>
        <w:p w14:paraId="27BE568B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4C0ADB2D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[@dokumanno]</w:t>
          </w:r>
        </w:p>
      </w:tc>
    </w:tr>
    <w:tr w:rsidR="00E90CC1" w:rsidRPr="009C43D8" w14:paraId="1E4E8351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810E16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AA54AD9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235337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7E04EEEA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[@yayintar]</w:t>
          </w:r>
        </w:p>
      </w:tc>
    </w:tr>
    <w:tr w:rsidR="00E90CC1" w:rsidRPr="009C43D8" w14:paraId="05EA0A3C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45107B1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244EF1D5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[@dokumanadi]</w:t>
          </w:r>
        </w:p>
      </w:tc>
      <w:tc>
        <w:tcPr>
          <w:tcW w:w="1842" w:type="dxa"/>
          <w:vAlign w:val="center"/>
        </w:tcPr>
        <w:p w14:paraId="03A02F01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3337FCC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[@revizyon]</w:t>
          </w:r>
        </w:p>
      </w:tc>
    </w:tr>
    <w:tr w:rsidR="00E90CC1" w:rsidRPr="009C43D8" w14:paraId="52F52408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E975764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0F008EFE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37A5CE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284AA6F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217424DE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0100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E525C"/>
    <w:rsid w:val="000F1272"/>
    <w:rsid w:val="000F420A"/>
    <w:rsid w:val="001017E2"/>
    <w:rsid w:val="00105A0B"/>
    <w:rsid w:val="00106377"/>
    <w:rsid w:val="00107591"/>
    <w:rsid w:val="00115828"/>
    <w:rsid w:val="00117C36"/>
    <w:rsid w:val="001241E7"/>
    <w:rsid w:val="00124D87"/>
    <w:rsid w:val="001318C9"/>
    <w:rsid w:val="00145366"/>
    <w:rsid w:val="00147A32"/>
    <w:rsid w:val="00156885"/>
    <w:rsid w:val="001576FE"/>
    <w:rsid w:val="00165842"/>
    <w:rsid w:val="00167959"/>
    <w:rsid w:val="001744DA"/>
    <w:rsid w:val="0018682B"/>
    <w:rsid w:val="00187F73"/>
    <w:rsid w:val="00194161"/>
    <w:rsid w:val="00197F26"/>
    <w:rsid w:val="001A6675"/>
    <w:rsid w:val="001B1163"/>
    <w:rsid w:val="001B75DC"/>
    <w:rsid w:val="001B7A06"/>
    <w:rsid w:val="001D040F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16A3"/>
    <w:rsid w:val="002A6F80"/>
    <w:rsid w:val="002B62AC"/>
    <w:rsid w:val="002B7E83"/>
    <w:rsid w:val="002D517B"/>
    <w:rsid w:val="002E1F66"/>
    <w:rsid w:val="002E2A46"/>
    <w:rsid w:val="002E4A17"/>
    <w:rsid w:val="002F3A8C"/>
    <w:rsid w:val="00300041"/>
    <w:rsid w:val="003010B1"/>
    <w:rsid w:val="0032692B"/>
    <w:rsid w:val="00330BE0"/>
    <w:rsid w:val="003426E7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FE8"/>
    <w:rsid w:val="003C15D9"/>
    <w:rsid w:val="003C4284"/>
    <w:rsid w:val="003C4F75"/>
    <w:rsid w:val="003D3D8E"/>
    <w:rsid w:val="003E2D2C"/>
    <w:rsid w:val="003E5B6F"/>
    <w:rsid w:val="003F0682"/>
    <w:rsid w:val="0040119F"/>
    <w:rsid w:val="0040438B"/>
    <w:rsid w:val="00412B78"/>
    <w:rsid w:val="00416081"/>
    <w:rsid w:val="00417254"/>
    <w:rsid w:val="00426F79"/>
    <w:rsid w:val="00431036"/>
    <w:rsid w:val="004437A0"/>
    <w:rsid w:val="0044427C"/>
    <w:rsid w:val="00453940"/>
    <w:rsid w:val="0045661D"/>
    <w:rsid w:val="0047210D"/>
    <w:rsid w:val="004751E5"/>
    <w:rsid w:val="00475712"/>
    <w:rsid w:val="00493B4E"/>
    <w:rsid w:val="004B6195"/>
    <w:rsid w:val="004B78D5"/>
    <w:rsid w:val="004C07F0"/>
    <w:rsid w:val="004C42F2"/>
    <w:rsid w:val="004D05E5"/>
    <w:rsid w:val="004D49CF"/>
    <w:rsid w:val="004D6C64"/>
    <w:rsid w:val="004E557B"/>
    <w:rsid w:val="004F4150"/>
    <w:rsid w:val="00500562"/>
    <w:rsid w:val="00502EB6"/>
    <w:rsid w:val="00512E31"/>
    <w:rsid w:val="00522E4A"/>
    <w:rsid w:val="00523E9A"/>
    <w:rsid w:val="005263E0"/>
    <w:rsid w:val="005273B5"/>
    <w:rsid w:val="00530FA9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4A27"/>
    <w:rsid w:val="005E281C"/>
    <w:rsid w:val="005F0A41"/>
    <w:rsid w:val="005F0F16"/>
    <w:rsid w:val="005F569F"/>
    <w:rsid w:val="0060577E"/>
    <w:rsid w:val="0061158D"/>
    <w:rsid w:val="00613639"/>
    <w:rsid w:val="0062244A"/>
    <w:rsid w:val="0062785F"/>
    <w:rsid w:val="006320E4"/>
    <w:rsid w:val="00636A6A"/>
    <w:rsid w:val="006544E9"/>
    <w:rsid w:val="006562BD"/>
    <w:rsid w:val="0066692B"/>
    <w:rsid w:val="00667555"/>
    <w:rsid w:val="0067002E"/>
    <w:rsid w:val="00673507"/>
    <w:rsid w:val="0069243A"/>
    <w:rsid w:val="00696C62"/>
    <w:rsid w:val="0069744D"/>
    <w:rsid w:val="006A1A43"/>
    <w:rsid w:val="006A1D0D"/>
    <w:rsid w:val="006B3DEE"/>
    <w:rsid w:val="006C2779"/>
    <w:rsid w:val="006C408A"/>
    <w:rsid w:val="006D3642"/>
    <w:rsid w:val="006D694D"/>
    <w:rsid w:val="006D798E"/>
    <w:rsid w:val="006F229A"/>
    <w:rsid w:val="006F2682"/>
    <w:rsid w:val="007035CC"/>
    <w:rsid w:val="00707512"/>
    <w:rsid w:val="00710DA9"/>
    <w:rsid w:val="00720FE3"/>
    <w:rsid w:val="007266E1"/>
    <w:rsid w:val="007278EE"/>
    <w:rsid w:val="007344B9"/>
    <w:rsid w:val="00735929"/>
    <w:rsid w:val="00736D50"/>
    <w:rsid w:val="007419B3"/>
    <w:rsid w:val="00741B40"/>
    <w:rsid w:val="00744F11"/>
    <w:rsid w:val="00754B0B"/>
    <w:rsid w:val="00762234"/>
    <w:rsid w:val="00763FAF"/>
    <w:rsid w:val="007659CE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0724"/>
    <w:rsid w:val="007B12F6"/>
    <w:rsid w:val="007B4B82"/>
    <w:rsid w:val="007B5E5C"/>
    <w:rsid w:val="007C1901"/>
    <w:rsid w:val="007D31B5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275C8"/>
    <w:rsid w:val="00827B1C"/>
    <w:rsid w:val="0083270E"/>
    <w:rsid w:val="008357F4"/>
    <w:rsid w:val="00837887"/>
    <w:rsid w:val="00843F69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6812"/>
    <w:rsid w:val="008E14F4"/>
    <w:rsid w:val="008E2E44"/>
    <w:rsid w:val="008F00C6"/>
    <w:rsid w:val="009007D1"/>
    <w:rsid w:val="00900D8A"/>
    <w:rsid w:val="00900FDF"/>
    <w:rsid w:val="009041D5"/>
    <w:rsid w:val="009047C6"/>
    <w:rsid w:val="00922E70"/>
    <w:rsid w:val="00926D5F"/>
    <w:rsid w:val="00933B72"/>
    <w:rsid w:val="00934C9C"/>
    <w:rsid w:val="00934D74"/>
    <w:rsid w:val="00943D59"/>
    <w:rsid w:val="0094434E"/>
    <w:rsid w:val="00956AB8"/>
    <w:rsid w:val="00960951"/>
    <w:rsid w:val="0096324F"/>
    <w:rsid w:val="00971EEB"/>
    <w:rsid w:val="00983374"/>
    <w:rsid w:val="0099620B"/>
    <w:rsid w:val="009B222A"/>
    <w:rsid w:val="009B393C"/>
    <w:rsid w:val="009C219C"/>
    <w:rsid w:val="009C437A"/>
    <w:rsid w:val="009C43D8"/>
    <w:rsid w:val="009C549A"/>
    <w:rsid w:val="009D797C"/>
    <w:rsid w:val="009E33F6"/>
    <w:rsid w:val="009E4925"/>
    <w:rsid w:val="00A041DF"/>
    <w:rsid w:val="00A1252C"/>
    <w:rsid w:val="00A36006"/>
    <w:rsid w:val="00A3676C"/>
    <w:rsid w:val="00A371CD"/>
    <w:rsid w:val="00A37FA4"/>
    <w:rsid w:val="00A5040F"/>
    <w:rsid w:val="00A5470D"/>
    <w:rsid w:val="00A81EB4"/>
    <w:rsid w:val="00A828BF"/>
    <w:rsid w:val="00A91F9F"/>
    <w:rsid w:val="00AA42A8"/>
    <w:rsid w:val="00AA6045"/>
    <w:rsid w:val="00AA7D59"/>
    <w:rsid w:val="00AB4D54"/>
    <w:rsid w:val="00AC1E95"/>
    <w:rsid w:val="00AC5C86"/>
    <w:rsid w:val="00AD5D4F"/>
    <w:rsid w:val="00AE1F04"/>
    <w:rsid w:val="00AF02F6"/>
    <w:rsid w:val="00AF1DD1"/>
    <w:rsid w:val="00AF4AC4"/>
    <w:rsid w:val="00AF4ADA"/>
    <w:rsid w:val="00B03CA3"/>
    <w:rsid w:val="00B3384A"/>
    <w:rsid w:val="00B34F5B"/>
    <w:rsid w:val="00B40642"/>
    <w:rsid w:val="00B40A4D"/>
    <w:rsid w:val="00B429E9"/>
    <w:rsid w:val="00B56A6B"/>
    <w:rsid w:val="00B733F4"/>
    <w:rsid w:val="00B74C14"/>
    <w:rsid w:val="00B909D0"/>
    <w:rsid w:val="00B910AA"/>
    <w:rsid w:val="00BA3548"/>
    <w:rsid w:val="00BA3BEA"/>
    <w:rsid w:val="00BB199A"/>
    <w:rsid w:val="00BC364B"/>
    <w:rsid w:val="00BC57E8"/>
    <w:rsid w:val="00BD38FA"/>
    <w:rsid w:val="00BE34E6"/>
    <w:rsid w:val="00BE554B"/>
    <w:rsid w:val="00BF7894"/>
    <w:rsid w:val="00C11E21"/>
    <w:rsid w:val="00C11EDD"/>
    <w:rsid w:val="00C11F3B"/>
    <w:rsid w:val="00C16C5B"/>
    <w:rsid w:val="00C17C40"/>
    <w:rsid w:val="00C338FA"/>
    <w:rsid w:val="00C372CE"/>
    <w:rsid w:val="00C37BF4"/>
    <w:rsid w:val="00C47AF6"/>
    <w:rsid w:val="00C67F18"/>
    <w:rsid w:val="00C8236D"/>
    <w:rsid w:val="00C87DC9"/>
    <w:rsid w:val="00C96A12"/>
    <w:rsid w:val="00C96B5F"/>
    <w:rsid w:val="00CA16B2"/>
    <w:rsid w:val="00CA52C0"/>
    <w:rsid w:val="00CA6890"/>
    <w:rsid w:val="00CD7F29"/>
    <w:rsid w:val="00CE08CA"/>
    <w:rsid w:val="00CE6775"/>
    <w:rsid w:val="00CE7630"/>
    <w:rsid w:val="00CF10AA"/>
    <w:rsid w:val="00CF1F12"/>
    <w:rsid w:val="00CF62D9"/>
    <w:rsid w:val="00CF6D09"/>
    <w:rsid w:val="00D00D79"/>
    <w:rsid w:val="00D06F01"/>
    <w:rsid w:val="00D07169"/>
    <w:rsid w:val="00D073AC"/>
    <w:rsid w:val="00D20026"/>
    <w:rsid w:val="00D23898"/>
    <w:rsid w:val="00D35D4A"/>
    <w:rsid w:val="00D35F45"/>
    <w:rsid w:val="00D41EEE"/>
    <w:rsid w:val="00D43711"/>
    <w:rsid w:val="00D43F5A"/>
    <w:rsid w:val="00D579B0"/>
    <w:rsid w:val="00D637A5"/>
    <w:rsid w:val="00D826D5"/>
    <w:rsid w:val="00D8682E"/>
    <w:rsid w:val="00D9253F"/>
    <w:rsid w:val="00D94A45"/>
    <w:rsid w:val="00DA48ED"/>
    <w:rsid w:val="00DC5758"/>
    <w:rsid w:val="00DD5403"/>
    <w:rsid w:val="00DE1A4A"/>
    <w:rsid w:val="00DE6245"/>
    <w:rsid w:val="00DF1769"/>
    <w:rsid w:val="00E1086B"/>
    <w:rsid w:val="00E11B0F"/>
    <w:rsid w:val="00E169C8"/>
    <w:rsid w:val="00E20C29"/>
    <w:rsid w:val="00E25EAB"/>
    <w:rsid w:val="00E31275"/>
    <w:rsid w:val="00E344DC"/>
    <w:rsid w:val="00E35188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2F41"/>
    <w:rsid w:val="00E843CD"/>
    <w:rsid w:val="00E9066E"/>
    <w:rsid w:val="00E90CC1"/>
    <w:rsid w:val="00EA14C9"/>
    <w:rsid w:val="00EA77BA"/>
    <w:rsid w:val="00EB7E41"/>
    <w:rsid w:val="00EC2D28"/>
    <w:rsid w:val="00EC3D4D"/>
    <w:rsid w:val="00EC4CCA"/>
    <w:rsid w:val="00EC5E09"/>
    <w:rsid w:val="00ED2AD3"/>
    <w:rsid w:val="00EE632B"/>
    <w:rsid w:val="00EF24E2"/>
    <w:rsid w:val="00EF43BA"/>
    <w:rsid w:val="00EF5AF0"/>
    <w:rsid w:val="00F057D2"/>
    <w:rsid w:val="00F075AA"/>
    <w:rsid w:val="00F23419"/>
    <w:rsid w:val="00F23AC0"/>
    <w:rsid w:val="00F25119"/>
    <w:rsid w:val="00F33721"/>
    <w:rsid w:val="00F33CAD"/>
    <w:rsid w:val="00F379F8"/>
    <w:rsid w:val="00F47630"/>
    <w:rsid w:val="00F622F5"/>
    <w:rsid w:val="00F660D2"/>
    <w:rsid w:val="00F677F2"/>
    <w:rsid w:val="00F74014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0E1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FB8A"/>
  <w15:docId w15:val="{97BEE73C-4FBC-4850-BD5E-B13AC7B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ce\Downloads\DOTX%20&#350;ABLON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DOTX ŞABLON (1)</Template>
  <TotalTime>111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SERTOK</dc:creator>
  <cp:lastModifiedBy>HATICE SERTOK</cp:lastModifiedBy>
  <cp:revision>67</cp:revision>
  <cp:lastPrinted>2017-12-22T12:22:00Z</cp:lastPrinted>
  <dcterms:created xsi:type="dcterms:W3CDTF">2025-09-10T21:46:00Z</dcterms:created>
  <dcterms:modified xsi:type="dcterms:W3CDTF">2025-09-16T09:08:00Z</dcterms:modified>
</cp:coreProperties>
</file>