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3" w:type="dxa"/>
        <w:tblInd w:w="137" w:type="dxa"/>
        <w:tblLook w:val="04A0" w:firstRow="1" w:lastRow="0" w:firstColumn="1" w:lastColumn="0" w:noHBand="0" w:noVBand="1"/>
      </w:tblPr>
      <w:tblGrid>
        <w:gridCol w:w="5954"/>
        <w:gridCol w:w="1984"/>
        <w:gridCol w:w="1985"/>
      </w:tblGrid>
      <w:tr w:rsidR="00D579B0" w14:paraId="386E0EA0" w14:textId="77777777" w:rsidTr="00D579B0">
        <w:tc>
          <w:tcPr>
            <w:tcW w:w="5954" w:type="dxa"/>
          </w:tcPr>
          <w:p w14:paraId="418E23F5" w14:textId="7906C7E1" w:rsidR="00D579B0" w:rsidRPr="00D579B0" w:rsidRDefault="00D579B0" w:rsidP="00D579B0">
            <w:pPr>
              <w:jc w:val="center"/>
              <w:rPr>
                <w:b/>
                <w:bCs/>
              </w:rPr>
            </w:pPr>
            <w:r w:rsidRPr="00D579B0">
              <w:rPr>
                <w:b/>
                <w:bCs/>
              </w:rPr>
              <w:t>İŞ AKIŞI</w:t>
            </w:r>
          </w:p>
          <w:p w14:paraId="7CE047B0" w14:textId="5023B33B" w:rsidR="00D579B0" w:rsidRPr="00D579B0" w:rsidRDefault="00D579B0" w:rsidP="00D579B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432B1629" w14:textId="6012BAEF" w:rsidR="00D579B0" w:rsidRPr="00D579B0" w:rsidRDefault="00D579B0" w:rsidP="00D579B0">
            <w:pPr>
              <w:jc w:val="center"/>
              <w:rPr>
                <w:b/>
                <w:bCs/>
              </w:rPr>
            </w:pPr>
            <w:r w:rsidRPr="00D579B0">
              <w:rPr>
                <w:b/>
                <w:bCs/>
              </w:rPr>
              <w:t>SORUMLU</w:t>
            </w:r>
          </w:p>
        </w:tc>
        <w:tc>
          <w:tcPr>
            <w:tcW w:w="1985" w:type="dxa"/>
          </w:tcPr>
          <w:p w14:paraId="66FDFA09" w14:textId="5C45DF82" w:rsidR="00D579B0" w:rsidRPr="00D579B0" w:rsidRDefault="00D579B0" w:rsidP="00D579B0">
            <w:pPr>
              <w:jc w:val="center"/>
              <w:rPr>
                <w:b/>
                <w:bCs/>
              </w:rPr>
            </w:pPr>
            <w:r w:rsidRPr="00D579B0">
              <w:rPr>
                <w:b/>
                <w:bCs/>
              </w:rPr>
              <w:t>İLGİLİ DOKÜMAN</w:t>
            </w:r>
          </w:p>
        </w:tc>
      </w:tr>
      <w:tr w:rsidR="00D579B0" w14:paraId="117F967F" w14:textId="77777777" w:rsidTr="00D579B0">
        <w:tc>
          <w:tcPr>
            <w:tcW w:w="5954" w:type="dxa"/>
          </w:tcPr>
          <w:p w14:paraId="10F69C2C" w14:textId="4B56D615" w:rsidR="00D579B0" w:rsidRDefault="008E2E44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6595F2B" wp14:editId="3B3D33A9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93345</wp:posOffset>
                      </wp:positionV>
                      <wp:extent cx="1371600" cy="233363"/>
                      <wp:effectExtent l="0" t="0" r="0" b="0"/>
                      <wp:wrapNone/>
                      <wp:docPr id="1131272380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33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95CF87" w14:textId="35F3AA58" w:rsidR="008E2E44" w:rsidRDefault="00346B6E" w:rsidP="00346B6E">
                                  <w:pPr>
                                    <w:jc w:val="center"/>
                                  </w:pPr>
                                  <w:r>
                                    <w:t>Başvurunun alınması</w:t>
                                  </w:r>
                                </w:p>
                                <w:p w14:paraId="47473334" w14:textId="77777777" w:rsidR="008E2E44" w:rsidRDefault="008E2E44" w:rsidP="00346B6E">
                                  <w:pPr>
                                    <w:ind w:firstLine="461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Öğretim elemanı tarafından başvuruda bulunulan b</w:t>
                                  </w:r>
                                  <w:r w:rsidRPr="00A041D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uluş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A041D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ildirim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formunun işleme alınması</w:t>
                                  </w:r>
                                </w:p>
                                <w:p w14:paraId="681AA5A5" w14:textId="77777777" w:rsidR="008E2E44" w:rsidRDefault="008E2E44" w:rsidP="00346B6E">
                                  <w:pPr>
                                    <w:jc w:val="center"/>
                                  </w:pPr>
                                </w:p>
                                <w:p w14:paraId="61519AF5" w14:textId="77777777" w:rsidR="008E2E44" w:rsidRDefault="008E2E44" w:rsidP="00346B6E">
                                  <w:pPr>
                                    <w:ind w:firstLine="461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Öğretim elemanı tarafından başvuruda bulunulan b</w:t>
                                  </w:r>
                                  <w:r w:rsidRPr="00A041D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uluş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A041D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ildirim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formunun işleme alınması</w:t>
                                  </w:r>
                                </w:p>
                                <w:p w14:paraId="615E4350" w14:textId="77777777" w:rsidR="008E2E44" w:rsidRDefault="008E2E44" w:rsidP="00346B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95F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7" o:spid="_x0000_s1026" type="#_x0000_t202" style="position:absolute;left:0;text-align:left;margin-left:101.15pt;margin-top:7.35pt;width:108pt;height:1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" fillcolor="white [3201]" stroked="f" strokeweight=".5pt">
                      <v:textbox>
                        <w:txbxContent>
                          <w:p w14:paraId="0D95CF87" w14:textId="35F3AA58" w:rsidR="008E2E44" w:rsidRDefault="00346B6E" w:rsidP="00346B6E">
                            <w:pPr>
                              <w:jc w:val="center"/>
                            </w:pPr>
                            <w:r>
                              <w:t>Başvurunun alınması</w:t>
                            </w:r>
                          </w:p>
                          <w:p w14:paraId="47473334" w14:textId="77777777" w:rsidR="008E2E44" w:rsidRDefault="008E2E44" w:rsidP="00346B6E">
                            <w:pPr>
                              <w:ind w:firstLine="461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Öğretim elemanı tarafından başvuruda bulunulan b</w:t>
                            </w:r>
                            <w:r w:rsidRPr="00A04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uluş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Pr="00A04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ildirim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formunun işleme alınması</w:t>
                            </w:r>
                          </w:p>
                          <w:p w14:paraId="681AA5A5" w14:textId="77777777" w:rsidR="008E2E44" w:rsidRDefault="008E2E44" w:rsidP="00346B6E">
                            <w:pPr>
                              <w:jc w:val="center"/>
                            </w:pPr>
                          </w:p>
                          <w:p w14:paraId="61519AF5" w14:textId="77777777" w:rsidR="008E2E44" w:rsidRDefault="008E2E44" w:rsidP="00346B6E">
                            <w:pPr>
                              <w:ind w:firstLine="461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Öğretim elemanı tarafından başvuruda bulunulan b</w:t>
                            </w:r>
                            <w:r w:rsidRPr="00A04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uluş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Pr="00A041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ildirim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formunun işleme alınması</w:t>
                            </w:r>
                          </w:p>
                          <w:p w14:paraId="615E4350" w14:textId="77777777" w:rsidR="008E2E44" w:rsidRDefault="008E2E44" w:rsidP="00346B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13E081" w14:textId="14E61FDE" w:rsidR="00D579B0" w:rsidRDefault="00D579B0" w:rsidP="00B03CA3"/>
          <w:p w14:paraId="223F6331" w14:textId="5B615679" w:rsidR="00D579B0" w:rsidRDefault="00CA6890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C5A1811" wp14:editId="1AA797C2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93345</wp:posOffset>
                      </wp:positionV>
                      <wp:extent cx="94932" cy="288290"/>
                      <wp:effectExtent l="0" t="0" r="635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" cy="288290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231588211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526F72" id="Group 17" o:spid="_x0000_s1026" style="position:absolute;margin-left:136pt;margin-top:7.35pt;width:7.45pt;height:22.7pt;z-index:251661312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3EC78A00" w14:textId="43E5995A" w:rsidR="00D579B0" w:rsidRDefault="00D579B0" w:rsidP="00B03CA3"/>
          <w:p w14:paraId="65623DE4" w14:textId="14EFC580" w:rsidR="00D579B0" w:rsidRDefault="00D65F09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870E094" wp14:editId="26A9F5E8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107950</wp:posOffset>
                      </wp:positionV>
                      <wp:extent cx="1695450" cy="914400"/>
                      <wp:effectExtent l="0" t="0" r="19050" b="1905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5450" cy="914400"/>
                                <a:chOff x="12700" y="12700"/>
                                <a:chExt cx="914400" cy="603885"/>
                              </a:xfrm>
                            </wpg:grpSpPr>
                            <wps:wsp>
                              <wps:cNvPr id="693405566" name="Graphic 7"/>
                              <wps:cNvSpPr/>
                              <wps:spPr>
                                <a:xfrm>
                                  <a:off x="12700" y="12700"/>
                                  <a:ext cx="91440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603885">
                                      <a:moveTo>
                                        <a:pt x="0" y="301878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914399" y="301878"/>
                                      </a:lnTo>
                                      <a:lnTo>
                                        <a:pt x="457200" y="603885"/>
                                      </a:lnTo>
                                      <a:lnTo>
                                        <a:pt x="0" y="3018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33A58A" id="Group 6" o:spid="_x0000_s1026" style="position:absolute;margin-left:72.95pt;margin-top:8.5pt;width:133.5pt;height:1in;z-index:251669504;mso-width-relative:margin;mso-height-relative:margin" coordorigin="127,127" coordsize="9144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">
                      <v:shape id="Graphic 7" o:spid="_x0000_s1027" style="position:absolute;left:127;top:127;width:9144;height:6038;visibility:visible;mso-wrap-style:square;v-text-anchor:top" coordsize="91440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" path="m,301878l457200,,914399,301878,457200,603885,,301878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1EB2349C" w14:textId="02CDB51C" w:rsidR="00D579B0" w:rsidRDefault="00D579B0" w:rsidP="00900FDF">
            <w:pPr>
              <w:ind w:firstLine="319"/>
            </w:pPr>
          </w:p>
          <w:p w14:paraId="0F12521D" w14:textId="611B6434" w:rsidR="00D579B0" w:rsidRDefault="00D65F09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32C8D3" wp14:editId="6BBFB133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36513</wp:posOffset>
                      </wp:positionV>
                      <wp:extent cx="828040" cy="452437"/>
                      <wp:effectExtent l="0" t="0" r="0" b="5080"/>
                      <wp:wrapNone/>
                      <wp:docPr id="97770956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040" cy="4524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0A2D43" w14:textId="50D76389" w:rsidR="00502EB6" w:rsidRDefault="003645DB" w:rsidP="00502E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Başvur</w:t>
                                  </w:r>
                                  <w:r w:rsidR="00C06C26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an kim?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2C8D3" id="Metin Kutusu 14" o:spid="_x0000_s1027" type="#_x0000_t202" style="position:absolute;left:0;text-align:left;margin-left:107.5pt;margin-top:2.9pt;width:65.2pt;height:35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" fillcolor="window" stroked="f" strokeweight=".5pt">
                      <v:textbox>
                        <w:txbxContent>
                          <w:p w14:paraId="7E0A2D43" w14:textId="50D76389" w:rsidR="00502EB6" w:rsidRDefault="003645DB" w:rsidP="00502EB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Başvur</w:t>
                            </w:r>
                            <w:r w:rsidR="00C06C26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an kim?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A79817" w14:textId="72E01546" w:rsidR="00D579B0" w:rsidRDefault="00C06C26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29F678" wp14:editId="522DFE13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93663</wp:posOffset>
                      </wp:positionV>
                      <wp:extent cx="628650" cy="242570"/>
                      <wp:effectExtent l="0" t="0" r="0" b="5080"/>
                      <wp:wrapNone/>
                      <wp:docPr id="1520919033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242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2DFB8D" w14:textId="3EE8E737" w:rsidR="00502EB6" w:rsidRDefault="00C06C26" w:rsidP="00502E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Firma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9F678" id="_x0000_s1028" type="#_x0000_t202" style="position:absolute;left:0;text-align:left;margin-left:22pt;margin-top:7.4pt;width:49.5pt;height:1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" fillcolor="white [3201]" stroked="f" strokeweight=".5pt">
                      <v:textbox>
                        <w:txbxContent>
                          <w:p w14:paraId="702DFB8D" w14:textId="3EE8E737" w:rsidR="00502EB6" w:rsidRDefault="00C06C26" w:rsidP="00502EB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Firma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1A9BFB" wp14:editId="66506090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146050</wp:posOffset>
                      </wp:positionV>
                      <wp:extent cx="914400" cy="261620"/>
                      <wp:effectExtent l="0" t="0" r="0" b="5080"/>
                      <wp:wrapNone/>
                      <wp:docPr id="261914607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0F4F54" w14:textId="6522DA81" w:rsidR="001D040F" w:rsidRPr="00DD6957" w:rsidRDefault="00C06C26" w:rsidP="00DD69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Akademisyen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A9BFB" id="_x0000_s1029" type="#_x0000_t202" style="position:absolute;left:0;text-align:left;margin-left:202.4pt;margin-top:11.5pt;width:1in;height:20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" fillcolor="white [3201]" stroked="f" strokeweight=".5pt">
                      <v:textbox>
                        <w:txbxContent>
                          <w:p w14:paraId="480F4F54" w14:textId="6522DA81" w:rsidR="001D040F" w:rsidRPr="00DD6957" w:rsidRDefault="00C06C26" w:rsidP="00DD69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Akademisyen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B02492" w14:textId="5BDAE222" w:rsidR="00D579B0" w:rsidRDefault="00D579B0" w:rsidP="00B03CA3"/>
          <w:p w14:paraId="273C88E9" w14:textId="77220CC9" w:rsidR="00D579B0" w:rsidRDefault="00C06C26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2F515776" wp14:editId="02529BA0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8890</wp:posOffset>
                      </wp:positionV>
                      <wp:extent cx="113665" cy="204470"/>
                      <wp:effectExtent l="0" t="0" r="635" b="5080"/>
                      <wp:wrapNone/>
                      <wp:docPr id="430568701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470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119981265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5E2442" id="Group 17" o:spid="_x0000_s1026" style="position:absolute;margin-left:42.55pt;margin-top:.7pt;width:8.95pt;height:16.1pt;z-index:251770880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78DD03F4" w14:textId="6B495E66" w:rsidR="00D579B0" w:rsidRDefault="00C06C26" w:rsidP="0062244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B803573" wp14:editId="2BD8BAE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63182</wp:posOffset>
                      </wp:positionV>
                      <wp:extent cx="1362075" cy="728345"/>
                      <wp:effectExtent l="0" t="0" r="9525" b="0"/>
                      <wp:wrapNone/>
                      <wp:docPr id="2022033993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7283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CF566" w14:textId="7A958657" w:rsidR="00B56A6B" w:rsidRDefault="00DD60DC" w:rsidP="00DD60DC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Danışmanlık yapabilecek akademisyen aranması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03573" id="Metin Kutusu 15" o:spid="_x0000_s1030" type="#_x0000_t202" style="position:absolute;left:0;text-align:left;margin-left:4pt;margin-top:4.95pt;width:107.25pt;height:57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" fillcolor="window" stroked="f" strokeweight=".5pt">
                      <v:textbox>
                        <w:txbxContent>
                          <w:p w14:paraId="395CF566" w14:textId="7A958657" w:rsidR="00B56A6B" w:rsidRDefault="00DD60DC" w:rsidP="00DD60D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Danışmanlık yapabilecek akademisyen aranması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0594E1DD" wp14:editId="15442DE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77470</wp:posOffset>
                      </wp:positionV>
                      <wp:extent cx="1476375" cy="733425"/>
                      <wp:effectExtent l="0" t="0" r="28575" b="28575"/>
                      <wp:wrapNone/>
                      <wp:docPr id="1912676718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6375" cy="733425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584200684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E88DE3" id="Group 4" o:spid="_x0000_s1026" style="position:absolute;margin-left:-.45pt;margin-top:6.1pt;width:116.25pt;height:57.75pt;z-index:251768832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0E7BB9B4" w14:textId="0ACF120F" w:rsidR="00D579B0" w:rsidRDefault="00C06C26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39257EFE" wp14:editId="7F5F8229">
                      <wp:simplePos x="0" y="0"/>
                      <wp:positionH relativeFrom="column">
                        <wp:posOffset>2969260</wp:posOffset>
                      </wp:positionH>
                      <wp:positionV relativeFrom="paragraph">
                        <wp:posOffset>46990</wp:posOffset>
                      </wp:positionV>
                      <wp:extent cx="94932" cy="288290"/>
                      <wp:effectExtent l="0" t="0" r="635" b="0"/>
                      <wp:wrapNone/>
                      <wp:docPr id="438591499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932" cy="288290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440260032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62FBEB" id="Group 17" o:spid="_x0000_s1026" style="position:absolute;margin-left:233.8pt;margin-top:3.7pt;width:7.45pt;height:22.7pt;z-index:251713536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62244A">
              <w:t xml:space="preserve">                         </w:t>
            </w:r>
            <w:r w:rsidR="0062244A"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61158D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62244A">
              <w:t xml:space="preserve">          </w:t>
            </w:r>
          </w:p>
          <w:p w14:paraId="0516CCBE" w14:textId="4CAEF457" w:rsidR="007D31B5" w:rsidRDefault="007D31B5" w:rsidP="00B03CA3"/>
          <w:p w14:paraId="1BF155C1" w14:textId="6F7F3AEF" w:rsidR="007D31B5" w:rsidRDefault="007D31B5" w:rsidP="00B03CA3"/>
          <w:p w14:paraId="2FA2C0D0" w14:textId="1F909C79" w:rsidR="007D31B5" w:rsidRDefault="007D31B5" w:rsidP="00B03CA3"/>
          <w:p w14:paraId="4D30A254" w14:textId="51FA9A28" w:rsidR="007D31B5" w:rsidRDefault="003C0FE8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5763BBCC" wp14:editId="2C289A1B">
                      <wp:simplePos x="0" y="0"/>
                      <wp:positionH relativeFrom="column">
                        <wp:posOffset>570547</wp:posOffset>
                      </wp:positionH>
                      <wp:positionV relativeFrom="paragraph">
                        <wp:posOffset>80645</wp:posOffset>
                      </wp:positionV>
                      <wp:extent cx="113665" cy="204787"/>
                      <wp:effectExtent l="0" t="0" r="635" b="5080"/>
                      <wp:wrapNone/>
                      <wp:docPr id="412937205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78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750298670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AC0211" id="Group 17" o:spid="_x0000_s1026" style="position:absolute;margin-left:44.9pt;margin-top:6.35pt;width:8.95pt;height:16.1pt;z-index:251719680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5D990E18" w14:textId="3EFD0F4D" w:rsidR="007B0724" w:rsidRDefault="00C67F18" w:rsidP="007B0724">
            <w:r>
              <w:t xml:space="preserve">                </w:t>
            </w:r>
          </w:p>
          <w:p w14:paraId="063B338B" w14:textId="377177AD" w:rsidR="007D31B5" w:rsidRPr="007B0724" w:rsidRDefault="00D712B1" w:rsidP="007B07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1A33F8" wp14:editId="7153926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58420</wp:posOffset>
                      </wp:positionV>
                      <wp:extent cx="3467100" cy="242570"/>
                      <wp:effectExtent l="0" t="0" r="0" b="5080"/>
                      <wp:wrapNone/>
                      <wp:docPr id="366767582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0" cy="242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0E5B20" w14:textId="298D4670" w:rsidR="00AA42A8" w:rsidRDefault="00D712B1" w:rsidP="00D712B1">
                                  <w:pPr>
                                    <w:jc w:val="center"/>
                                  </w:pPr>
                                  <w:r>
                                    <w:t>Danışmanlık hizmet sözleşmesinin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A33F8" id="_x0000_s1031" type="#_x0000_t202" style="position:absolute;left:0;text-align:left;margin-left:1.4pt;margin-top:4.6pt;width:273pt;height:1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" fillcolor="window" stroked="f" strokeweight=".5pt">
                      <v:textbox>
                        <w:txbxContent>
                          <w:p w14:paraId="7D0E5B20" w14:textId="298D4670" w:rsidR="00AA42A8" w:rsidRDefault="00D712B1" w:rsidP="00D712B1">
                            <w:pPr>
                              <w:jc w:val="center"/>
                            </w:pPr>
                            <w:r>
                              <w:t>Danışmanlık hizmet sözleşmesinin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3F5CBA3D" wp14:editId="17E12CC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29845</wp:posOffset>
                      </wp:positionV>
                      <wp:extent cx="3557270" cy="304800"/>
                      <wp:effectExtent l="0" t="0" r="24130" b="19050"/>
                      <wp:wrapNone/>
                      <wp:docPr id="1031895773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7270" cy="304800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699157802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4DCE48" id="Group 4" o:spid="_x0000_s1026" style="position:absolute;margin-left:-1.6pt;margin-top:2.35pt;width:280.1pt;height:24pt;z-index:251702272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="007B0724">
              <w:rPr>
                <w:rFonts w:ascii="Times New Roman" w:hAnsi="Times New Roman" w:cs="Times New Roman"/>
                <w:szCs w:val="24"/>
              </w:rPr>
              <w:t xml:space="preserve">                      </w:t>
            </w:r>
          </w:p>
          <w:p w14:paraId="143EF2A5" w14:textId="3A3CD992" w:rsidR="007D31B5" w:rsidRDefault="007D31B5" w:rsidP="00B03CA3"/>
          <w:p w14:paraId="03712280" w14:textId="4C7A1DAD" w:rsidR="00B40642" w:rsidRDefault="00C06C26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1810810F" wp14:editId="0E9A93BE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115570</wp:posOffset>
                      </wp:positionV>
                      <wp:extent cx="113665" cy="204787"/>
                      <wp:effectExtent l="0" t="0" r="635" b="5080"/>
                      <wp:wrapNone/>
                      <wp:docPr id="469413296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78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076027589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3A6D27" id="Group 17" o:spid="_x0000_s1026" style="position:absolute;margin-left:138.9pt;margin-top:9.1pt;width:8.95pt;height:16.1pt;z-index:251727872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46E19119" w14:textId="03600232" w:rsidR="00B40642" w:rsidRDefault="00B40642" w:rsidP="00B03CA3"/>
          <w:p w14:paraId="466AAF56" w14:textId="73E98677" w:rsidR="00B40642" w:rsidRDefault="004E48F2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8C5ACF4" wp14:editId="30EDEC3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80963</wp:posOffset>
                      </wp:positionV>
                      <wp:extent cx="3457258" cy="276225"/>
                      <wp:effectExtent l="0" t="0" r="0" b="9525"/>
                      <wp:wrapNone/>
                      <wp:docPr id="38235931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258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55A736" w14:textId="72FBC73E" w:rsidR="00117C36" w:rsidRDefault="004E48F2" w:rsidP="00BC57E8">
                                  <w:pPr>
                                    <w:jc w:val="center"/>
                                  </w:pPr>
                                  <w:r>
                                    <w:t xml:space="preserve">Akademisyenin işi firmaya teslim etmesi </w:t>
                                  </w:r>
                                </w:p>
                                <w:p w14:paraId="021471A4" w14:textId="75FCA55F" w:rsidR="008E2E44" w:rsidRDefault="008E2E44" w:rsidP="00117C36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5ACF4" id="_x0000_s1032" type="#_x0000_t202" style="position:absolute;left:0;text-align:left;margin-left:2.15pt;margin-top:6.4pt;width:272.2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" fillcolor="window" stroked="f" strokeweight=".5pt">
                      <v:textbox>
                        <w:txbxContent>
                          <w:p w14:paraId="4955A736" w14:textId="72FBC73E" w:rsidR="00117C36" w:rsidRDefault="004E48F2" w:rsidP="00BC57E8">
                            <w:pPr>
                              <w:jc w:val="center"/>
                            </w:pPr>
                            <w:r>
                              <w:t xml:space="preserve">Akademisyenin işi firmaya teslim etmesi </w:t>
                            </w:r>
                          </w:p>
                          <w:p w14:paraId="021471A4" w14:textId="75FCA55F" w:rsidR="008E2E44" w:rsidRDefault="008E2E44" w:rsidP="00117C36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02C7660F" wp14:editId="28B5AC31">
                      <wp:simplePos x="0" y="0"/>
                      <wp:positionH relativeFrom="column">
                        <wp:posOffset>-7302</wp:posOffset>
                      </wp:positionH>
                      <wp:positionV relativeFrom="paragraph">
                        <wp:posOffset>48578</wp:posOffset>
                      </wp:positionV>
                      <wp:extent cx="3557270" cy="304800"/>
                      <wp:effectExtent l="0" t="0" r="24130" b="19050"/>
                      <wp:wrapNone/>
                      <wp:docPr id="959919732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7270" cy="304800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763496375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5C65DA" id="Group 4" o:spid="_x0000_s1026" style="position:absolute;margin-left:-.55pt;margin-top:3.85pt;width:280.1pt;height:24pt;z-index:251772928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625453F9" w14:textId="1217E7E1" w:rsidR="00B40642" w:rsidRDefault="00B40642" w:rsidP="00B03CA3"/>
          <w:p w14:paraId="1E3F8CA4" w14:textId="0821BC01" w:rsidR="008275C8" w:rsidRDefault="003508E2" w:rsidP="003F0682">
            <w:pPr>
              <w:ind w:left="178" w:right="30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47A3C050" wp14:editId="0A62B36D">
                      <wp:simplePos x="0" y="0"/>
                      <wp:positionH relativeFrom="column">
                        <wp:posOffset>1787842</wp:posOffset>
                      </wp:positionH>
                      <wp:positionV relativeFrom="paragraph">
                        <wp:posOffset>69532</wp:posOffset>
                      </wp:positionV>
                      <wp:extent cx="113665" cy="204787"/>
                      <wp:effectExtent l="0" t="0" r="635" b="5080"/>
                      <wp:wrapNone/>
                      <wp:docPr id="143774586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78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36590809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47DECA" id="Group 17" o:spid="_x0000_s1026" style="position:absolute;margin-left:140.75pt;margin-top:5.45pt;width:8.95pt;height:16.1pt;z-index:251731968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76C6E79D" w14:textId="0E575246" w:rsidR="00B40642" w:rsidRDefault="003508E2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3C101F49" wp14:editId="1875D80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124460</wp:posOffset>
                      </wp:positionV>
                      <wp:extent cx="3519170" cy="285750"/>
                      <wp:effectExtent l="0" t="0" r="24130" b="19050"/>
                      <wp:wrapNone/>
                      <wp:docPr id="1318205427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9170" cy="285750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1449815833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FC7A56" id="Group 4" o:spid="_x0000_s1026" style="position:absolute;margin-left:1.4pt;margin-top:9.8pt;width:277.1pt;height:22.5pt;z-index:251742208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="007344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F3D2F24" wp14:editId="1BF9DC6D">
                      <wp:simplePos x="0" y="0"/>
                      <wp:positionH relativeFrom="column">
                        <wp:posOffset>60643</wp:posOffset>
                      </wp:positionH>
                      <wp:positionV relativeFrom="paragraph">
                        <wp:posOffset>116840</wp:posOffset>
                      </wp:positionV>
                      <wp:extent cx="3081337" cy="247650"/>
                      <wp:effectExtent l="0" t="0" r="5080" b="0"/>
                      <wp:wrapNone/>
                      <wp:docPr id="843651168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1337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03B1F" w14:textId="3D962333" w:rsidR="00EC4CCA" w:rsidRDefault="00EC4CCA" w:rsidP="00EC4C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D2F24" id="_x0000_s1033" type="#_x0000_t202" style="position:absolute;left:0;text-align:left;margin-left:4.8pt;margin-top:9.2pt;width:242.6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0WOwIAAGwEAAAOAAAAZHJzL2Uyb0RvYy54bWysVEtv2zAMvg/YfxB0X5xX08yIU2QpMgwI&#10;2gLp0LMiS7EAWdQkJXb260fJea3baZgPMinSfHwf6d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" fillcolor="window" stroked="f" strokeweight=".5pt">
                      <v:textbox>
                        <w:txbxContent>
                          <w:p w14:paraId="66603B1F" w14:textId="3D962333" w:rsidR="00EC4CCA" w:rsidRDefault="00EC4CCA" w:rsidP="00EC4C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A607BD" w14:textId="01D4B42D" w:rsidR="00B40642" w:rsidRDefault="003508E2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DA9AFAE" wp14:editId="3C161173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5398</wp:posOffset>
                      </wp:positionV>
                      <wp:extent cx="1700213" cy="238125"/>
                      <wp:effectExtent l="0" t="0" r="0" b="9525"/>
                      <wp:wrapNone/>
                      <wp:docPr id="812937042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0213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875146" w14:textId="09098CEF" w:rsidR="007035CC" w:rsidRDefault="003508E2" w:rsidP="007419B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Firmaya fatura düzenlenmesi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9AFAE" id="Metin Kutusu 1" o:spid="_x0000_s1034" type="#_x0000_t202" style="position:absolute;left:0;text-align:left;margin-left:83.9pt;margin-top:.45pt;width:133.9pt;height:1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" fillcolor="window" stroked="f" strokeweight=".5pt">
                      <v:textbox>
                        <w:txbxContent>
                          <w:p w14:paraId="5B875146" w14:textId="09098CEF" w:rsidR="007035CC" w:rsidRDefault="003508E2" w:rsidP="007419B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Firmaya fatura düzenlenmesi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9C0A3C" w14:textId="18B7EB40" w:rsidR="00B40642" w:rsidRDefault="005E1152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1A7A71B4" wp14:editId="78EB8D40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130810</wp:posOffset>
                      </wp:positionV>
                      <wp:extent cx="113665" cy="204787"/>
                      <wp:effectExtent l="0" t="0" r="635" b="5080"/>
                      <wp:wrapNone/>
                      <wp:docPr id="85008981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78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36439843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E5131C" id="Group 17" o:spid="_x0000_s1026" style="position:absolute;margin-left:142.55pt;margin-top:10.3pt;width:8.95pt;height:16.1pt;z-index:251738112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5DA8DBA9" w14:textId="30752277" w:rsidR="00B40642" w:rsidRDefault="00B40642" w:rsidP="00B03CA3"/>
          <w:p w14:paraId="3E631340" w14:textId="35A6EB69" w:rsidR="00B40642" w:rsidRDefault="003A314E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8B164B2" wp14:editId="452DDCE4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80646</wp:posOffset>
                      </wp:positionV>
                      <wp:extent cx="2742882" cy="252413"/>
                      <wp:effectExtent l="0" t="0" r="635" b="0"/>
                      <wp:wrapNone/>
                      <wp:docPr id="104754636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2882" cy="2524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1214E8" w14:textId="7B09B041" w:rsidR="00754B0B" w:rsidRDefault="003A314E" w:rsidP="00754B0B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Firma</w:t>
                                  </w:r>
                                  <w:r w:rsidR="005E1152">
                                    <w:t>dan ödemenin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164B2" id="_x0000_s1035" type="#_x0000_t202" style="position:absolute;left:0;text-align:left;margin-left:34.75pt;margin-top:6.35pt;width:215.95pt;height:19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" fillcolor="window" stroked="f" strokeweight=".5pt">
                      <v:textbox>
                        <w:txbxContent>
                          <w:p w14:paraId="111214E8" w14:textId="7B09B041" w:rsidR="00754B0B" w:rsidRDefault="003A314E" w:rsidP="00754B0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  <w:r w:rsidR="005E1152">
                              <w:t>dan ödemenin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0D06050A" wp14:editId="67E9CFD2">
                      <wp:simplePos x="0" y="0"/>
                      <wp:positionH relativeFrom="column">
                        <wp:posOffset>2223</wp:posOffset>
                      </wp:positionH>
                      <wp:positionV relativeFrom="paragraph">
                        <wp:posOffset>51118</wp:posOffset>
                      </wp:positionV>
                      <wp:extent cx="3519170" cy="285750"/>
                      <wp:effectExtent l="0" t="0" r="24130" b="19050"/>
                      <wp:wrapNone/>
                      <wp:docPr id="170988627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19170" cy="285750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1914831833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505D59" id="Group 4" o:spid="_x0000_s1026" style="position:absolute;margin-left:.2pt;margin-top:4.05pt;width:277.1pt;height:22.5pt;z-index:251774976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126437D6" w14:textId="531EE48B" w:rsidR="00B40642" w:rsidRDefault="00B40642" w:rsidP="00B03CA3"/>
          <w:p w14:paraId="7CA10D77" w14:textId="56DC5347" w:rsidR="007D31B5" w:rsidRDefault="005E1152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3FB21FA5" wp14:editId="31012149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120650</wp:posOffset>
                      </wp:positionV>
                      <wp:extent cx="113665" cy="204787"/>
                      <wp:effectExtent l="0" t="0" r="635" b="5080"/>
                      <wp:wrapNone/>
                      <wp:docPr id="345186851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65" cy="20478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2003059369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062D3F" id="Group 17" o:spid="_x0000_s1026" style="position:absolute;margin-left:143.35pt;margin-top:9.5pt;width:8.95pt;height:16.1pt;z-index:251760640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7A9105CC" w14:textId="370BD4A4" w:rsidR="00AD5D4F" w:rsidRDefault="00AD5D4F" w:rsidP="00B03CA3"/>
          <w:p w14:paraId="79A26052" w14:textId="1DCFC48D" w:rsidR="00AD5D4F" w:rsidRDefault="005E1152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4341C50" wp14:editId="50C9DF04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93980</wp:posOffset>
                      </wp:positionV>
                      <wp:extent cx="2685733" cy="676275"/>
                      <wp:effectExtent l="0" t="0" r="19685" b="28575"/>
                      <wp:wrapNone/>
                      <wp:docPr id="1141254696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5733" cy="676275"/>
                                <a:chOff x="12700" y="12700"/>
                                <a:chExt cx="1454785" cy="476884"/>
                              </a:xfrm>
                            </wpg:grpSpPr>
                            <wps:wsp>
                              <wps:cNvPr id="1279562874" name="Graphic 9"/>
                              <wps:cNvSpPr/>
                              <wps:spPr>
                                <a:xfrm>
                                  <a:off x="12700" y="12700"/>
                                  <a:ext cx="145478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785" h="476884">
                                      <a:moveTo>
                                        <a:pt x="0" y="79501"/>
                                      </a:moveTo>
                                      <a:lnTo>
                                        <a:pt x="6246" y="48595"/>
                                      </a:lnTo>
                                      <a:lnTo>
                                        <a:pt x="23279" y="23320"/>
                                      </a:lnTo>
                                      <a:lnTo>
                                        <a:pt x="48541" y="6260"/>
                                      </a:lnTo>
                                      <a:lnTo>
                                        <a:pt x="79476" y="0"/>
                                      </a:lnTo>
                                      <a:lnTo>
                                        <a:pt x="1375283" y="0"/>
                                      </a:lnTo>
                                      <a:lnTo>
                                        <a:pt x="1406243" y="6260"/>
                                      </a:lnTo>
                                      <a:lnTo>
                                        <a:pt x="1431512" y="23320"/>
                                      </a:lnTo>
                                      <a:lnTo>
                                        <a:pt x="1448542" y="48595"/>
                                      </a:lnTo>
                                      <a:lnTo>
                                        <a:pt x="1454785" y="79501"/>
                                      </a:lnTo>
                                      <a:lnTo>
                                        <a:pt x="1454785" y="397510"/>
                                      </a:lnTo>
                                      <a:lnTo>
                                        <a:pt x="1448542" y="428396"/>
                                      </a:lnTo>
                                      <a:lnTo>
                                        <a:pt x="1431512" y="453628"/>
                                      </a:lnTo>
                                      <a:lnTo>
                                        <a:pt x="1406243" y="470644"/>
                                      </a:lnTo>
                                      <a:lnTo>
                                        <a:pt x="1375283" y="476885"/>
                                      </a:lnTo>
                                      <a:lnTo>
                                        <a:pt x="79476" y="476885"/>
                                      </a:lnTo>
                                      <a:lnTo>
                                        <a:pt x="48541" y="470644"/>
                                      </a:lnTo>
                                      <a:lnTo>
                                        <a:pt x="23279" y="453628"/>
                                      </a:lnTo>
                                      <a:lnTo>
                                        <a:pt x="6246" y="428396"/>
                                      </a:lnTo>
                                      <a:lnTo>
                                        <a:pt x="0" y="397510"/>
                                      </a:lnTo>
                                      <a:lnTo>
                                        <a:pt x="0" y="795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8C4731" id="Group 8" o:spid="_x0000_s1026" style="position:absolute;margin-left:41.9pt;margin-top:7.4pt;width:211.5pt;height:53.25pt;z-index:251685888;mso-width-relative:margin;mso-height-relative:margin" coordorigin="127,127" coordsize="14547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">
                      <v:shape id="Graphic 9" o:spid="_x0000_s1027" style="position:absolute;left:127;top:127;width:14547;height:4768;visibility:visible;mso-wrap-style:square;v-text-anchor:top" coordsize="145478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" path="m,79501l6246,48595,23279,23320,48541,6260,79476,,1375283,r30960,6260l1431512,23320r17030,25275l1454785,79501r,318009l1448542,428396r-17030,25232l1406243,470644r-30960,6241l79476,476885,48541,470644,23279,453628,6246,428396,,397510,,79501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340BF8D0" w14:textId="16349C07" w:rsidR="00AD5D4F" w:rsidRDefault="005E1152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FCBA73" wp14:editId="39521416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67627</wp:posOffset>
                      </wp:positionV>
                      <wp:extent cx="2514600" cy="471487"/>
                      <wp:effectExtent l="0" t="0" r="0" b="5080"/>
                      <wp:wrapNone/>
                      <wp:docPr id="106668540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4714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AD0822" w14:textId="04A8756C" w:rsidR="00145366" w:rsidRDefault="005E1152" w:rsidP="001B1163">
                                  <w:pPr>
                                    <w:jc w:val="center"/>
                                  </w:pPr>
                                  <w:r>
                                    <w:t>Gider pusulası düzenlenerek akademisyene ödemenin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CBA73" id="_x0000_s1036" type="#_x0000_t202" style="position:absolute;left:0;text-align:left;margin-left:48.65pt;margin-top:5.3pt;width:198pt;height:3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" fillcolor="white [3201]" stroked="f" strokeweight=".5pt">
                      <v:textbox>
                        <w:txbxContent>
                          <w:p w14:paraId="4DAD0822" w14:textId="04A8756C" w:rsidR="00145366" w:rsidRDefault="005E1152" w:rsidP="001B1163">
                            <w:pPr>
                              <w:jc w:val="center"/>
                            </w:pPr>
                            <w:r>
                              <w:t>Gider pusulası düzenlenerek akademisyene ödemenin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BA6590" w14:textId="631EEC45" w:rsidR="00AD5D4F" w:rsidRDefault="00AD5D4F" w:rsidP="00B03CA3"/>
          <w:p w14:paraId="4C233DB5" w14:textId="17A0FDC8" w:rsidR="00AD5D4F" w:rsidRDefault="00AD5D4F" w:rsidP="00B03CA3"/>
          <w:p w14:paraId="38BCF716" w14:textId="5FB836F5" w:rsidR="00AD5D4F" w:rsidRDefault="00AD5D4F" w:rsidP="00B03CA3"/>
          <w:p w14:paraId="2CA5E409" w14:textId="77777777" w:rsidR="00AD5D4F" w:rsidRDefault="00AD5D4F" w:rsidP="00B03CA3"/>
          <w:p w14:paraId="2D291CD0" w14:textId="77777777" w:rsidR="00AD5D4F" w:rsidRDefault="00AD5D4F" w:rsidP="00B03CA3"/>
          <w:p w14:paraId="7C3F88BA" w14:textId="77777777" w:rsidR="000C0100" w:rsidRDefault="000C0100" w:rsidP="00B03CA3"/>
          <w:p w14:paraId="7FDC5746" w14:textId="77777777" w:rsidR="000C0100" w:rsidRDefault="000C0100" w:rsidP="00B03CA3"/>
          <w:p w14:paraId="7133E46B" w14:textId="75F68349" w:rsidR="00AD5D4F" w:rsidRDefault="00EF5AF0" w:rsidP="00B03CA3">
            <w:r>
              <w:lastRenderedPageBreak/>
              <w:t xml:space="preserve"> </w:t>
            </w:r>
          </w:p>
        </w:tc>
        <w:tc>
          <w:tcPr>
            <w:tcW w:w="1984" w:type="dxa"/>
          </w:tcPr>
          <w:p w14:paraId="31A33107" w14:textId="049FAC23" w:rsidR="00D579B0" w:rsidRDefault="008E2E44" w:rsidP="00B03CA3"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56B79BF" wp14:editId="744FB05E">
                      <wp:simplePos x="0" y="0"/>
                      <wp:positionH relativeFrom="column">
                        <wp:posOffset>-3720147</wp:posOffset>
                      </wp:positionH>
                      <wp:positionV relativeFrom="paragraph">
                        <wp:posOffset>21908</wp:posOffset>
                      </wp:positionV>
                      <wp:extent cx="3486150" cy="357187"/>
                      <wp:effectExtent l="0" t="0" r="19050" b="24130"/>
                      <wp:wrapNone/>
                      <wp:docPr id="752454061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150" cy="357187"/>
                                <a:chOff x="12700" y="12700"/>
                                <a:chExt cx="1454785" cy="476884"/>
                              </a:xfrm>
                            </wpg:grpSpPr>
                            <wps:wsp>
                              <wps:cNvPr id="1273634452" name="Graphic 9"/>
                              <wps:cNvSpPr/>
                              <wps:spPr>
                                <a:xfrm>
                                  <a:off x="12700" y="12700"/>
                                  <a:ext cx="145478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785" h="476884">
                                      <a:moveTo>
                                        <a:pt x="0" y="79501"/>
                                      </a:moveTo>
                                      <a:lnTo>
                                        <a:pt x="6246" y="48595"/>
                                      </a:lnTo>
                                      <a:lnTo>
                                        <a:pt x="23279" y="23320"/>
                                      </a:lnTo>
                                      <a:lnTo>
                                        <a:pt x="48541" y="6260"/>
                                      </a:lnTo>
                                      <a:lnTo>
                                        <a:pt x="79476" y="0"/>
                                      </a:lnTo>
                                      <a:lnTo>
                                        <a:pt x="1375283" y="0"/>
                                      </a:lnTo>
                                      <a:lnTo>
                                        <a:pt x="1406243" y="6260"/>
                                      </a:lnTo>
                                      <a:lnTo>
                                        <a:pt x="1431512" y="23320"/>
                                      </a:lnTo>
                                      <a:lnTo>
                                        <a:pt x="1448542" y="48595"/>
                                      </a:lnTo>
                                      <a:lnTo>
                                        <a:pt x="1454785" y="79501"/>
                                      </a:lnTo>
                                      <a:lnTo>
                                        <a:pt x="1454785" y="397510"/>
                                      </a:lnTo>
                                      <a:lnTo>
                                        <a:pt x="1448542" y="428396"/>
                                      </a:lnTo>
                                      <a:lnTo>
                                        <a:pt x="1431512" y="453628"/>
                                      </a:lnTo>
                                      <a:lnTo>
                                        <a:pt x="1406243" y="470644"/>
                                      </a:lnTo>
                                      <a:lnTo>
                                        <a:pt x="1375283" y="476885"/>
                                      </a:lnTo>
                                      <a:lnTo>
                                        <a:pt x="79476" y="476885"/>
                                      </a:lnTo>
                                      <a:lnTo>
                                        <a:pt x="48541" y="470644"/>
                                      </a:lnTo>
                                      <a:lnTo>
                                        <a:pt x="23279" y="453628"/>
                                      </a:lnTo>
                                      <a:lnTo>
                                        <a:pt x="6246" y="428396"/>
                                      </a:lnTo>
                                      <a:lnTo>
                                        <a:pt x="0" y="397510"/>
                                      </a:lnTo>
                                      <a:lnTo>
                                        <a:pt x="0" y="795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0D7A3E" id="Group 8" o:spid="_x0000_s1026" style="position:absolute;margin-left:-292.9pt;margin-top:1.75pt;width:274.5pt;height:28.1pt;z-index:251659264;mso-width-relative:margin;mso-height-relative:margin" coordorigin="127,127" coordsize="14547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">
                      <v:shape id="Graphic 9" o:spid="_x0000_s1027" style="position:absolute;left:127;top:127;width:14547;height:4768;visibility:visible;mso-wrap-style:square;v-text-anchor:top" coordsize="145478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" path="m,79501l6246,48595,23279,23320,48541,6260,79476,,1375283,r30960,6260l1431512,23320r17030,25275l1454785,79501r,318009l1448542,428396r-17030,25232l1406243,470644r-30960,6241l79476,476885,48541,470644,23279,453628,6246,428396,,397510,,79501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372E7120" w14:textId="062D42F8" w:rsidR="00900FDF" w:rsidRDefault="004C07F0" w:rsidP="00D579B0">
            <w:pPr>
              <w:jc w:val="center"/>
            </w:pPr>
            <w:r>
              <w:t>Müdür</w:t>
            </w:r>
          </w:p>
          <w:p w14:paraId="7AACF39D" w14:textId="77777777" w:rsidR="00900FDF" w:rsidRDefault="00900FDF" w:rsidP="00D579B0">
            <w:pPr>
              <w:jc w:val="center"/>
            </w:pPr>
          </w:p>
          <w:p w14:paraId="32FE1BAB" w14:textId="77777777" w:rsidR="00900FDF" w:rsidRDefault="00900FDF" w:rsidP="00D579B0">
            <w:pPr>
              <w:jc w:val="center"/>
            </w:pPr>
          </w:p>
          <w:p w14:paraId="740D1422" w14:textId="77777777" w:rsidR="00900FDF" w:rsidRDefault="00900FDF" w:rsidP="00D579B0">
            <w:pPr>
              <w:jc w:val="center"/>
            </w:pPr>
          </w:p>
          <w:p w14:paraId="53365AC8" w14:textId="77777777" w:rsidR="00900FDF" w:rsidRDefault="00900FDF" w:rsidP="00D579B0">
            <w:pPr>
              <w:jc w:val="center"/>
            </w:pPr>
          </w:p>
          <w:p w14:paraId="6A2C90E4" w14:textId="77777777" w:rsidR="004B78D5" w:rsidRDefault="004B78D5" w:rsidP="00D579B0">
            <w:pPr>
              <w:jc w:val="center"/>
            </w:pPr>
          </w:p>
          <w:p w14:paraId="2D924295" w14:textId="77777777" w:rsidR="004B78D5" w:rsidRDefault="004B78D5" w:rsidP="00D579B0">
            <w:pPr>
              <w:jc w:val="center"/>
            </w:pPr>
          </w:p>
          <w:p w14:paraId="2D0C8B3D" w14:textId="77777777" w:rsidR="004B78D5" w:rsidRDefault="004B78D5" w:rsidP="00D579B0">
            <w:pPr>
              <w:jc w:val="center"/>
            </w:pPr>
          </w:p>
          <w:p w14:paraId="08146A44" w14:textId="77777777" w:rsidR="004B78D5" w:rsidRDefault="004B78D5" w:rsidP="00D579B0">
            <w:pPr>
              <w:jc w:val="center"/>
            </w:pPr>
          </w:p>
          <w:p w14:paraId="5B8261FB" w14:textId="019455CB" w:rsidR="004B78D5" w:rsidRDefault="004B78D5" w:rsidP="00D579B0">
            <w:pPr>
              <w:jc w:val="center"/>
            </w:pPr>
          </w:p>
          <w:p w14:paraId="0D5D47B1" w14:textId="77777777" w:rsidR="005E1152" w:rsidRDefault="005E1152" w:rsidP="00D579B0">
            <w:pPr>
              <w:jc w:val="center"/>
            </w:pPr>
          </w:p>
          <w:p w14:paraId="201C214F" w14:textId="68EAC8EC" w:rsidR="005E1152" w:rsidRDefault="00384DF3" w:rsidP="00D579B0">
            <w:pPr>
              <w:jc w:val="center"/>
            </w:pPr>
            <w:r>
              <w:t>Üniversite-Sanayi İş Birliği Koordinatörü</w:t>
            </w:r>
          </w:p>
          <w:p w14:paraId="7669806E" w14:textId="77777777" w:rsidR="004B78D5" w:rsidRDefault="004B78D5" w:rsidP="00D579B0">
            <w:pPr>
              <w:jc w:val="center"/>
            </w:pPr>
          </w:p>
          <w:p w14:paraId="6F30BC1F" w14:textId="6D379214" w:rsidR="004B78D5" w:rsidRDefault="004B78D5" w:rsidP="004B78D5">
            <w:pPr>
              <w:jc w:val="center"/>
            </w:pPr>
          </w:p>
          <w:p w14:paraId="1757FF1F" w14:textId="77777777" w:rsidR="004B78D5" w:rsidRDefault="004B78D5" w:rsidP="004B78D5">
            <w:pPr>
              <w:jc w:val="center"/>
            </w:pPr>
          </w:p>
          <w:p w14:paraId="395426E9" w14:textId="77777777" w:rsidR="00C968CB" w:rsidRDefault="00C968CB" w:rsidP="004B78D5">
            <w:pPr>
              <w:jc w:val="center"/>
            </w:pPr>
          </w:p>
          <w:p w14:paraId="10D68B12" w14:textId="3AC52CCA" w:rsidR="004B78D5" w:rsidRDefault="005D4A27" w:rsidP="004B78D5">
            <w:pPr>
              <w:jc w:val="center"/>
            </w:pPr>
            <w:r>
              <w:t>Müdür</w:t>
            </w:r>
          </w:p>
          <w:p w14:paraId="09FE4616" w14:textId="5F89D5A4" w:rsidR="004B78D5" w:rsidRDefault="004B78D5" w:rsidP="004B78D5">
            <w:pPr>
              <w:jc w:val="center"/>
            </w:pPr>
          </w:p>
          <w:p w14:paraId="1D99B511" w14:textId="03FCB621" w:rsidR="004B78D5" w:rsidRDefault="004B78D5" w:rsidP="004B78D5">
            <w:pPr>
              <w:jc w:val="center"/>
            </w:pPr>
          </w:p>
          <w:p w14:paraId="7A64A9C7" w14:textId="3FCEDF8A" w:rsidR="004B78D5" w:rsidRDefault="004B78D5" w:rsidP="004B78D5">
            <w:pPr>
              <w:jc w:val="center"/>
            </w:pPr>
          </w:p>
          <w:p w14:paraId="57797FEE" w14:textId="3F7A7CA6" w:rsidR="004B78D5" w:rsidRDefault="00C968CB" w:rsidP="004B78D5">
            <w:pPr>
              <w:jc w:val="center"/>
            </w:pPr>
            <w:r>
              <w:t>Akademisyen</w:t>
            </w:r>
          </w:p>
          <w:p w14:paraId="55E1CAD2" w14:textId="77777777" w:rsidR="004B78D5" w:rsidRDefault="004B78D5" w:rsidP="004B78D5">
            <w:pPr>
              <w:jc w:val="center"/>
            </w:pPr>
          </w:p>
          <w:p w14:paraId="67DA83F7" w14:textId="77777777" w:rsidR="004B78D5" w:rsidRDefault="004B78D5" w:rsidP="004B78D5">
            <w:pPr>
              <w:jc w:val="center"/>
            </w:pPr>
          </w:p>
          <w:p w14:paraId="7F4A0034" w14:textId="28F1D8C4" w:rsidR="004B78D5" w:rsidRDefault="00C968CB" w:rsidP="004B78D5">
            <w:pPr>
              <w:jc w:val="center"/>
            </w:pPr>
            <w:r>
              <w:t>Müdür</w:t>
            </w:r>
          </w:p>
          <w:p w14:paraId="68A42B5F" w14:textId="77777777" w:rsidR="004B78D5" w:rsidRDefault="004B78D5" w:rsidP="004B78D5">
            <w:pPr>
              <w:jc w:val="center"/>
            </w:pPr>
          </w:p>
          <w:p w14:paraId="6B418AB6" w14:textId="313DF40E" w:rsidR="004B78D5" w:rsidRDefault="004B78D5" w:rsidP="004B78D5">
            <w:pPr>
              <w:jc w:val="center"/>
            </w:pPr>
          </w:p>
          <w:p w14:paraId="1F08C5B1" w14:textId="77777777" w:rsidR="005D4A27" w:rsidRDefault="005D4A27" w:rsidP="004B78D5">
            <w:pPr>
              <w:jc w:val="center"/>
            </w:pPr>
          </w:p>
          <w:p w14:paraId="1DE35E14" w14:textId="21BD9519" w:rsidR="005D4A27" w:rsidRDefault="005D046F" w:rsidP="004B78D5">
            <w:pPr>
              <w:jc w:val="center"/>
            </w:pPr>
            <w:r>
              <w:t>Müdür</w:t>
            </w:r>
          </w:p>
          <w:p w14:paraId="3CB4C5DB" w14:textId="77777777" w:rsidR="005D4A27" w:rsidRDefault="005D4A27" w:rsidP="004B78D5">
            <w:pPr>
              <w:jc w:val="center"/>
            </w:pPr>
          </w:p>
          <w:p w14:paraId="5CA5C487" w14:textId="77777777" w:rsidR="005D4A27" w:rsidRDefault="005D4A27" w:rsidP="004B78D5">
            <w:pPr>
              <w:jc w:val="center"/>
            </w:pPr>
          </w:p>
          <w:p w14:paraId="1858BD90" w14:textId="77777777" w:rsidR="005D4A27" w:rsidRDefault="005D4A27" w:rsidP="004B78D5">
            <w:pPr>
              <w:jc w:val="center"/>
            </w:pPr>
          </w:p>
          <w:p w14:paraId="224315F8" w14:textId="77777777" w:rsidR="005D4A27" w:rsidRDefault="005D4A27" w:rsidP="004B78D5">
            <w:pPr>
              <w:jc w:val="center"/>
            </w:pPr>
          </w:p>
          <w:p w14:paraId="6ECEC3F8" w14:textId="357B7E3A" w:rsidR="005D046F" w:rsidRDefault="005D046F" w:rsidP="004B78D5">
            <w:pPr>
              <w:jc w:val="center"/>
            </w:pPr>
            <w:r>
              <w:t>Müdür</w:t>
            </w:r>
          </w:p>
        </w:tc>
        <w:tc>
          <w:tcPr>
            <w:tcW w:w="1985" w:type="dxa"/>
          </w:tcPr>
          <w:p w14:paraId="06CC48DF" w14:textId="77777777" w:rsidR="00D579B0" w:rsidRDefault="00D579B0" w:rsidP="00B03CA3"/>
          <w:p w14:paraId="0B69C0A6" w14:textId="103A6484" w:rsidR="00D579B0" w:rsidRDefault="00D579B0" w:rsidP="004B78D5">
            <w:pPr>
              <w:jc w:val="center"/>
            </w:pPr>
            <w:r w:rsidRPr="002B31EB">
              <w:t xml:space="preserve">BANÜ-TTO </w:t>
            </w:r>
            <w:r w:rsidR="004E7BF4">
              <w:t>Usul ve</w:t>
            </w:r>
            <w:r w:rsidR="00C338FA">
              <w:t xml:space="preserve"> İşleyiş</w:t>
            </w:r>
            <w:r w:rsidR="004E7BF4">
              <w:t xml:space="preserve"> Rehberi</w:t>
            </w:r>
          </w:p>
          <w:p w14:paraId="52D8836F" w14:textId="77777777" w:rsidR="00900FDF" w:rsidRDefault="00900FDF" w:rsidP="00B03CA3"/>
          <w:p w14:paraId="771501DB" w14:textId="77777777" w:rsidR="00900FDF" w:rsidRDefault="00900FDF" w:rsidP="00B03CA3"/>
          <w:p w14:paraId="099C6EBE" w14:textId="77777777" w:rsidR="00900FDF" w:rsidRDefault="00900FDF" w:rsidP="00B03CA3"/>
          <w:p w14:paraId="761B69C0" w14:textId="13DB3A6E" w:rsidR="00900FDF" w:rsidRDefault="00900FDF" w:rsidP="00B03CA3"/>
          <w:p w14:paraId="7AA96FC4" w14:textId="77777777" w:rsidR="004B78D5" w:rsidRDefault="004B78D5" w:rsidP="00B03CA3"/>
          <w:p w14:paraId="786B4A8F" w14:textId="77777777" w:rsidR="004B78D5" w:rsidRDefault="004B78D5" w:rsidP="00B03CA3"/>
          <w:p w14:paraId="0B43546F" w14:textId="77777777" w:rsidR="004B78D5" w:rsidRDefault="004B78D5" w:rsidP="00B03CA3"/>
          <w:p w14:paraId="06C890DE" w14:textId="77777777" w:rsidR="004B78D5" w:rsidRDefault="004B78D5" w:rsidP="00B03CA3"/>
          <w:p w14:paraId="15AF8F76" w14:textId="77777777" w:rsidR="00384DF3" w:rsidRDefault="00384DF3" w:rsidP="004B78D5">
            <w:pPr>
              <w:jc w:val="center"/>
            </w:pPr>
          </w:p>
          <w:p w14:paraId="4BAF876D" w14:textId="77777777" w:rsidR="00384DF3" w:rsidRDefault="00384DF3" w:rsidP="004B78D5">
            <w:pPr>
              <w:jc w:val="center"/>
            </w:pPr>
          </w:p>
          <w:p w14:paraId="6837097E" w14:textId="194AE173" w:rsidR="004B78D5" w:rsidRDefault="004B78D5" w:rsidP="00384DF3">
            <w:pPr>
              <w:jc w:val="center"/>
            </w:pPr>
            <w:r>
              <w:t xml:space="preserve">BANÜ-TTO </w:t>
            </w:r>
            <w:r w:rsidR="004E7BF4">
              <w:t>Usul ve</w:t>
            </w:r>
            <w:r w:rsidR="005D4A27">
              <w:t xml:space="preserve"> İşleyiş</w:t>
            </w:r>
            <w:r w:rsidR="004E7BF4">
              <w:t xml:space="preserve"> Rehberi</w:t>
            </w:r>
          </w:p>
          <w:p w14:paraId="5A6494E2" w14:textId="77777777" w:rsidR="004B78D5" w:rsidRDefault="004B78D5" w:rsidP="004B78D5">
            <w:pPr>
              <w:jc w:val="center"/>
            </w:pPr>
          </w:p>
          <w:p w14:paraId="11E5AED6" w14:textId="1CADB2AD" w:rsidR="004B78D5" w:rsidRDefault="004B78D5" w:rsidP="004B78D5">
            <w:pPr>
              <w:jc w:val="center"/>
            </w:pPr>
          </w:p>
          <w:p w14:paraId="11903771" w14:textId="6665E2C3" w:rsidR="004B78D5" w:rsidRDefault="004B78D5" w:rsidP="004B78D5">
            <w:pPr>
              <w:jc w:val="center"/>
            </w:pPr>
          </w:p>
          <w:p w14:paraId="6E37707C" w14:textId="77777777" w:rsidR="004E7BF4" w:rsidRDefault="004E7BF4" w:rsidP="004E7BF4">
            <w:pPr>
              <w:jc w:val="center"/>
            </w:pPr>
            <w:r>
              <w:t>BANÜ-TTO Usul ve İşleyiş Rehberi</w:t>
            </w:r>
          </w:p>
          <w:p w14:paraId="251AC8FD" w14:textId="77777777" w:rsidR="004B78D5" w:rsidRDefault="004B78D5" w:rsidP="004B78D5">
            <w:pPr>
              <w:jc w:val="center"/>
            </w:pPr>
          </w:p>
          <w:p w14:paraId="10668893" w14:textId="77777777" w:rsidR="00C968CB" w:rsidRDefault="00C968CB" w:rsidP="005D4A27">
            <w:pPr>
              <w:jc w:val="center"/>
            </w:pPr>
          </w:p>
          <w:p w14:paraId="1F731907" w14:textId="77777777" w:rsidR="004B78D5" w:rsidRDefault="004B78D5" w:rsidP="004B78D5">
            <w:pPr>
              <w:jc w:val="center"/>
            </w:pPr>
          </w:p>
          <w:p w14:paraId="4D28FDED" w14:textId="00A0D5F8" w:rsidR="004B78D5" w:rsidRDefault="004B78D5" w:rsidP="004B78D5">
            <w:pPr>
              <w:jc w:val="center"/>
            </w:pPr>
          </w:p>
          <w:p w14:paraId="44011CF0" w14:textId="36869594" w:rsidR="004B78D5" w:rsidRDefault="004B78D5" w:rsidP="004B78D5">
            <w:pPr>
              <w:jc w:val="center"/>
            </w:pPr>
          </w:p>
          <w:p w14:paraId="58A24D30" w14:textId="77777777" w:rsidR="004E7BF4" w:rsidRDefault="004E7BF4" w:rsidP="004E7BF4">
            <w:pPr>
              <w:jc w:val="center"/>
            </w:pPr>
            <w:r>
              <w:t>BANÜ-TTO Usul ve İşleyiş Rehberi</w:t>
            </w:r>
          </w:p>
          <w:p w14:paraId="559164C2" w14:textId="77777777" w:rsidR="004B78D5" w:rsidRDefault="004B78D5" w:rsidP="004B78D5">
            <w:pPr>
              <w:jc w:val="center"/>
            </w:pPr>
          </w:p>
          <w:p w14:paraId="540C7876" w14:textId="77777777" w:rsidR="004B78D5" w:rsidRDefault="004B78D5" w:rsidP="004B78D5">
            <w:pPr>
              <w:jc w:val="center"/>
            </w:pPr>
          </w:p>
          <w:p w14:paraId="749C9B0C" w14:textId="77777777" w:rsidR="004E7BF4" w:rsidRDefault="004E7BF4" w:rsidP="004E7BF4">
            <w:pPr>
              <w:jc w:val="center"/>
            </w:pPr>
            <w:r>
              <w:t>BANÜ-TTO Usul ve İşleyiş Rehberi</w:t>
            </w:r>
          </w:p>
          <w:p w14:paraId="12DAF02B" w14:textId="77777777" w:rsidR="004B78D5" w:rsidRDefault="004B78D5" w:rsidP="004B78D5">
            <w:pPr>
              <w:jc w:val="center"/>
            </w:pPr>
          </w:p>
          <w:p w14:paraId="4D9E8374" w14:textId="77777777" w:rsidR="004B78D5" w:rsidRDefault="004B78D5" w:rsidP="004B78D5">
            <w:pPr>
              <w:jc w:val="center"/>
            </w:pPr>
          </w:p>
          <w:p w14:paraId="2A2995AE" w14:textId="77777777" w:rsidR="004B78D5" w:rsidRDefault="004B78D5" w:rsidP="004B78D5">
            <w:pPr>
              <w:jc w:val="center"/>
            </w:pPr>
          </w:p>
          <w:p w14:paraId="488D9210" w14:textId="77777777" w:rsidR="004E7BF4" w:rsidRDefault="004E7BF4" w:rsidP="004E7BF4">
            <w:pPr>
              <w:jc w:val="center"/>
            </w:pPr>
            <w:r>
              <w:t>BANÜ-TTO Usul ve İşleyiş Rehberi</w:t>
            </w:r>
          </w:p>
          <w:p w14:paraId="660BC5E4" w14:textId="77777777" w:rsidR="005D4A27" w:rsidRDefault="005D4A27" w:rsidP="004B78D5">
            <w:pPr>
              <w:jc w:val="center"/>
            </w:pPr>
          </w:p>
          <w:p w14:paraId="42E5D73F" w14:textId="77777777" w:rsidR="006544E9" w:rsidRDefault="006544E9" w:rsidP="004B78D5">
            <w:pPr>
              <w:jc w:val="center"/>
            </w:pPr>
          </w:p>
          <w:p w14:paraId="4D786EFA" w14:textId="77777777" w:rsidR="005D046F" w:rsidRDefault="005D046F" w:rsidP="006544E9">
            <w:pPr>
              <w:jc w:val="center"/>
            </w:pPr>
          </w:p>
          <w:p w14:paraId="41C9E1CF" w14:textId="77777777" w:rsidR="005D046F" w:rsidRDefault="005D046F" w:rsidP="006544E9">
            <w:pPr>
              <w:jc w:val="center"/>
            </w:pPr>
          </w:p>
          <w:p w14:paraId="0D40FEE7" w14:textId="0BE51FB8" w:rsidR="006544E9" w:rsidRDefault="006544E9" w:rsidP="004E7BF4">
            <w:pPr>
              <w:jc w:val="center"/>
            </w:pPr>
          </w:p>
        </w:tc>
      </w:tr>
    </w:tbl>
    <w:p w14:paraId="53C39411" w14:textId="77777777" w:rsidR="00B03CA3" w:rsidRPr="00B03CA3" w:rsidRDefault="00B03CA3" w:rsidP="00B03CA3"/>
    <w:p w14:paraId="11142885" w14:textId="77777777" w:rsidR="00B03CA3" w:rsidRPr="00B03CA3" w:rsidRDefault="00B03CA3" w:rsidP="00B03CA3"/>
    <w:p w14:paraId="4D632FB6" w14:textId="77777777" w:rsidR="00B03CA3" w:rsidRPr="00B03CA3" w:rsidRDefault="00B03CA3" w:rsidP="00B03CA3"/>
    <w:p w14:paraId="712A3833" w14:textId="77777777" w:rsidR="00B03CA3" w:rsidRPr="00B03CA3" w:rsidRDefault="00B03CA3" w:rsidP="00B03CA3"/>
    <w:p w14:paraId="7BBAE99F" w14:textId="77777777" w:rsidR="00B03CA3" w:rsidRPr="00B03CA3" w:rsidRDefault="00B03CA3" w:rsidP="00B03CA3"/>
    <w:p w14:paraId="4CA16495" w14:textId="77777777" w:rsidR="00B03CA3" w:rsidRPr="00B03CA3" w:rsidRDefault="00B03CA3" w:rsidP="00B03CA3"/>
    <w:p w14:paraId="669C90A7" w14:textId="77777777" w:rsidR="00B03CA3" w:rsidRPr="00B03CA3" w:rsidRDefault="00B03CA3" w:rsidP="00B03CA3"/>
    <w:p w14:paraId="1F663F6C" w14:textId="77777777" w:rsidR="00B03CA3" w:rsidRPr="00B03CA3" w:rsidRDefault="00B03CA3" w:rsidP="00B03CA3"/>
    <w:p w14:paraId="309BC32A" w14:textId="77777777" w:rsidR="00B03CA3" w:rsidRPr="00B03CA3" w:rsidRDefault="00B03CA3" w:rsidP="00B03CA3"/>
    <w:p w14:paraId="629AED2F" w14:textId="77777777" w:rsidR="00B03CA3" w:rsidRPr="00B03CA3" w:rsidRDefault="00B03CA3" w:rsidP="00B03CA3"/>
    <w:p w14:paraId="6C8A167D" w14:textId="77777777" w:rsidR="00B03CA3" w:rsidRPr="00B03CA3" w:rsidRDefault="00B03CA3" w:rsidP="00B03CA3"/>
    <w:p w14:paraId="088DA144" w14:textId="77777777" w:rsidR="00B03CA3" w:rsidRPr="00B03CA3" w:rsidRDefault="00B03CA3" w:rsidP="00B03CA3"/>
    <w:p w14:paraId="3C7057E3" w14:textId="77777777" w:rsidR="00B03CA3" w:rsidRPr="00B03CA3" w:rsidRDefault="00B03CA3" w:rsidP="00B03CA3"/>
    <w:p w14:paraId="3CE8836B" w14:textId="77777777" w:rsidR="00B03CA3" w:rsidRPr="00B03CA3" w:rsidRDefault="00B03CA3" w:rsidP="00B03CA3"/>
    <w:p w14:paraId="3F06858D" w14:textId="77777777" w:rsidR="00B03CA3" w:rsidRPr="00B03CA3" w:rsidRDefault="00B03CA3" w:rsidP="00B03CA3"/>
    <w:p w14:paraId="783E385A" w14:textId="77777777" w:rsidR="00B03CA3" w:rsidRPr="00B03CA3" w:rsidRDefault="00B03CA3" w:rsidP="00B03CA3"/>
    <w:p w14:paraId="0604D580" w14:textId="77777777" w:rsidR="00B03CA3" w:rsidRPr="00B03CA3" w:rsidRDefault="00B03CA3" w:rsidP="00B03CA3"/>
    <w:p w14:paraId="027F4C45" w14:textId="77777777" w:rsidR="00B03CA3" w:rsidRPr="00B03CA3" w:rsidRDefault="00B03CA3" w:rsidP="00B03CA3"/>
    <w:p w14:paraId="689DB274" w14:textId="77777777" w:rsidR="00B03CA3" w:rsidRPr="00B03CA3" w:rsidRDefault="00B03CA3" w:rsidP="00B03CA3"/>
    <w:p w14:paraId="04D3FF9D" w14:textId="77777777" w:rsidR="00B03CA3" w:rsidRPr="00B03CA3" w:rsidRDefault="00B03CA3" w:rsidP="00B03CA3"/>
    <w:p w14:paraId="5401CAA1" w14:textId="77777777" w:rsidR="00B03CA3" w:rsidRPr="00B03CA3" w:rsidRDefault="00B03CA3" w:rsidP="00B03CA3"/>
    <w:p w14:paraId="63C75CDA" w14:textId="77777777"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7896" w14:textId="77777777" w:rsidR="00DA48ED" w:rsidRDefault="00DA48ED">
      <w:pPr>
        <w:spacing w:after="0" w:line="240" w:lineRule="auto"/>
      </w:pPr>
      <w:r>
        <w:separator/>
      </w:r>
    </w:p>
  </w:endnote>
  <w:endnote w:type="continuationSeparator" w:id="0">
    <w:p w14:paraId="6CC06ED1" w14:textId="77777777" w:rsidR="00DA48ED" w:rsidRDefault="00DA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14:paraId="6CB4E9AE" w14:textId="77777777" w:rsidTr="0012003C">
      <w:trPr>
        <w:trHeight w:val="233"/>
      </w:trPr>
      <w:tc>
        <w:tcPr>
          <w:tcW w:w="2830" w:type="dxa"/>
        </w:tcPr>
        <w:p w14:paraId="30D105D4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14:paraId="5DD9527B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14:paraId="753E28EC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14:paraId="3EF1723D" w14:textId="77777777" w:rsidTr="0012003C">
      <w:trPr>
        <w:trHeight w:val="232"/>
      </w:trPr>
      <w:tc>
        <w:tcPr>
          <w:tcW w:w="2830" w:type="dxa"/>
        </w:tcPr>
        <w:p w14:paraId="7375B377" w14:textId="77777777"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[@hazirlayanimza]</w:t>
          </w:r>
        </w:p>
        <w:p w14:paraId="0572D4CB" w14:textId="77777777"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14:paraId="215A2D44" w14:textId="77777777"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1B87420D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[@kontroledenimza]</w:t>
          </w:r>
        </w:p>
        <w:p w14:paraId="2EFDB6FA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14:paraId="56616EE2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[@onaylayanimza]</w:t>
          </w:r>
        </w:p>
        <w:p w14:paraId="72E7BAAD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14:paraId="4FB85D82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6EE82BC6" w14:textId="77777777"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E29E" w14:textId="77777777" w:rsidR="00DA48ED" w:rsidRDefault="00DA48ED">
      <w:pPr>
        <w:spacing w:after="0" w:line="240" w:lineRule="auto"/>
      </w:pPr>
      <w:r>
        <w:separator/>
      </w:r>
    </w:p>
  </w:footnote>
  <w:footnote w:type="continuationSeparator" w:id="0">
    <w:p w14:paraId="731D9B5E" w14:textId="77777777" w:rsidR="00DA48ED" w:rsidRDefault="00DA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57872E87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76535454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7C64EE9" wp14:editId="1DCE0FFF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75D720B6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590ECC3E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[@birimadi]</w:t>
          </w:r>
        </w:p>
      </w:tc>
      <w:tc>
        <w:tcPr>
          <w:tcW w:w="1842" w:type="dxa"/>
          <w:vAlign w:val="center"/>
        </w:tcPr>
        <w:p w14:paraId="27BE568B" w14:textId="77777777"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4C0ADB2D" w14:textId="77777777"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[@dokumanno]</w:t>
          </w:r>
        </w:p>
      </w:tc>
    </w:tr>
    <w:tr w:rsidR="00E90CC1" w:rsidRPr="009C43D8" w14:paraId="1E4E8351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7810E16F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3AA54AD9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7235337B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7E04EEEA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[@yayintar]</w:t>
          </w:r>
        </w:p>
      </w:tc>
    </w:tr>
    <w:tr w:rsidR="00E90CC1" w:rsidRPr="009C43D8" w14:paraId="05EA0A3C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45107B17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244EF1D5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[@dokumanadi]</w:t>
          </w:r>
        </w:p>
      </w:tc>
      <w:tc>
        <w:tcPr>
          <w:tcW w:w="1842" w:type="dxa"/>
          <w:vAlign w:val="center"/>
        </w:tcPr>
        <w:p w14:paraId="03A02F01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14:paraId="3337FCCD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[@revizyon]</w:t>
          </w:r>
        </w:p>
      </w:tc>
    </w:tr>
    <w:tr w:rsidR="00E90CC1" w:rsidRPr="009C43D8" w14:paraId="52F52408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7E975764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0F008EFE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237A5CE6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284AA6FE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217424DE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B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0100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5A0B"/>
    <w:rsid w:val="00106377"/>
    <w:rsid w:val="00107591"/>
    <w:rsid w:val="00115828"/>
    <w:rsid w:val="00117C36"/>
    <w:rsid w:val="001241E7"/>
    <w:rsid w:val="00124D87"/>
    <w:rsid w:val="00145366"/>
    <w:rsid w:val="00156885"/>
    <w:rsid w:val="001576FE"/>
    <w:rsid w:val="00165842"/>
    <w:rsid w:val="00167959"/>
    <w:rsid w:val="001744DA"/>
    <w:rsid w:val="0018682B"/>
    <w:rsid w:val="00187F73"/>
    <w:rsid w:val="00194161"/>
    <w:rsid w:val="00197F26"/>
    <w:rsid w:val="001A6675"/>
    <w:rsid w:val="001B1163"/>
    <w:rsid w:val="001B75DC"/>
    <w:rsid w:val="001B7A06"/>
    <w:rsid w:val="001D040F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80C90"/>
    <w:rsid w:val="002A0DBE"/>
    <w:rsid w:val="002A16A3"/>
    <w:rsid w:val="002A6F80"/>
    <w:rsid w:val="002B31EB"/>
    <w:rsid w:val="002B62AC"/>
    <w:rsid w:val="002B7E83"/>
    <w:rsid w:val="002D517B"/>
    <w:rsid w:val="002E0ACD"/>
    <w:rsid w:val="002E2A46"/>
    <w:rsid w:val="002E4A17"/>
    <w:rsid w:val="002F3A8C"/>
    <w:rsid w:val="00300041"/>
    <w:rsid w:val="003010B1"/>
    <w:rsid w:val="0032692B"/>
    <w:rsid w:val="00330BE0"/>
    <w:rsid w:val="00346B6E"/>
    <w:rsid w:val="00347DE2"/>
    <w:rsid w:val="003508E2"/>
    <w:rsid w:val="00351EDE"/>
    <w:rsid w:val="00352220"/>
    <w:rsid w:val="00352A80"/>
    <w:rsid w:val="003565ED"/>
    <w:rsid w:val="00361577"/>
    <w:rsid w:val="003645DB"/>
    <w:rsid w:val="003661CC"/>
    <w:rsid w:val="00384DF3"/>
    <w:rsid w:val="003855DB"/>
    <w:rsid w:val="003873F2"/>
    <w:rsid w:val="003903D6"/>
    <w:rsid w:val="0039718D"/>
    <w:rsid w:val="00397394"/>
    <w:rsid w:val="003A1FC3"/>
    <w:rsid w:val="003A314E"/>
    <w:rsid w:val="003A3B29"/>
    <w:rsid w:val="003A6ED2"/>
    <w:rsid w:val="003B508A"/>
    <w:rsid w:val="003C0FE8"/>
    <w:rsid w:val="003C15D9"/>
    <w:rsid w:val="003C4284"/>
    <w:rsid w:val="003C4F75"/>
    <w:rsid w:val="003D3D8E"/>
    <w:rsid w:val="003E2D2C"/>
    <w:rsid w:val="003E5B6F"/>
    <w:rsid w:val="003F0682"/>
    <w:rsid w:val="0040119F"/>
    <w:rsid w:val="0040438B"/>
    <w:rsid w:val="00412B78"/>
    <w:rsid w:val="00416081"/>
    <w:rsid w:val="00417254"/>
    <w:rsid w:val="00426F79"/>
    <w:rsid w:val="00431036"/>
    <w:rsid w:val="004437A0"/>
    <w:rsid w:val="0044427C"/>
    <w:rsid w:val="00453940"/>
    <w:rsid w:val="0045661D"/>
    <w:rsid w:val="0047210D"/>
    <w:rsid w:val="00475712"/>
    <w:rsid w:val="00493B4E"/>
    <w:rsid w:val="004B6195"/>
    <w:rsid w:val="004B78D5"/>
    <w:rsid w:val="004C07F0"/>
    <w:rsid w:val="004C42F2"/>
    <w:rsid w:val="004D05E5"/>
    <w:rsid w:val="004D49CF"/>
    <w:rsid w:val="004D6C64"/>
    <w:rsid w:val="004E48F2"/>
    <w:rsid w:val="004E7BF4"/>
    <w:rsid w:val="004F4150"/>
    <w:rsid w:val="00500562"/>
    <w:rsid w:val="00502EB6"/>
    <w:rsid w:val="00512E31"/>
    <w:rsid w:val="00522E4A"/>
    <w:rsid w:val="00523E9A"/>
    <w:rsid w:val="005263E0"/>
    <w:rsid w:val="005273B5"/>
    <w:rsid w:val="00530FA9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46F"/>
    <w:rsid w:val="005D0FB3"/>
    <w:rsid w:val="005D17B1"/>
    <w:rsid w:val="005D4A27"/>
    <w:rsid w:val="005E1152"/>
    <w:rsid w:val="005E281C"/>
    <w:rsid w:val="005F0F16"/>
    <w:rsid w:val="005F569F"/>
    <w:rsid w:val="0060577E"/>
    <w:rsid w:val="0061158D"/>
    <w:rsid w:val="00613639"/>
    <w:rsid w:val="0062244A"/>
    <w:rsid w:val="006320E4"/>
    <w:rsid w:val="00636A6A"/>
    <w:rsid w:val="006544E9"/>
    <w:rsid w:val="006562BD"/>
    <w:rsid w:val="0066692B"/>
    <w:rsid w:val="00667555"/>
    <w:rsid w:val="0067002E"/>
    <w:rsid w:val="00673507"/>
    <w:rsid w:val="0069243A"/>
    <w:rsid w:val="00696C62"/>
    <w:rsid w:val="0069744D"/>
    <w:rsid w:val="006A1A43"/>
    <w:rsid w:val="006A1D0D"/>
    <w:rsid w:val="006B3DEE"/>
    <w:rsid w:val="006C2779"/>
    <w:rsid w:val="006C408A"/>
    <w:rsid w:val="006D3642"/>
    <w:rsid w:val="006D694D"/>
    <w:rsid w:val="006D798E"/>
    <w:rsid w:val="006F229A"/>
    <w:rsid w:val="006F2682"/>
    <w:rsid w:val="007035CC"/>
    <w:rsid w:val="00707512"/>
    <w:rsid w:val="00710DA9"/>
    <w:rsid w:val="00720FE3"/>
    <w:rsid w:val="007266E1"/>
    <w:rsid w:val="007278EE"/>
    <w:rsid w:val="007344B9"/>
    <w:rsid w:val="00735929"/>
    <w:rsid w:val="007419B3"/>
    <w:rsid w:val="00741B40"/>
    <w:rsid w:val="00744F11"/>
    <w:rsid w:val="00754B0B"/>
    <w:rsid w:val="00762234"/>
    <w:rsid w:val="00763FAF"/>
    <w:rsid w:val="007659CE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0724"/>
    <w:rsid w:val="007B12F6"/>
    <w:rsid w:val="007B4B82"/>
    <w:rsid w:val="007B5E5C"/>
    <w:rsid w:val="007C1901"/>
    <w:rsid w:val="007D31B5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275C8"/>
    <w:rsid w:val="00827B1C"/>
    <w:rsid w:val="0083270E"/>
    <w:rsid w:val="008357F4"/>
    <w:rsid w:val="00837887"/>
    <w:rsid w:val="00843F69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D6812"/>
    <w:rsid w:val="008E2E44"/>
    <w:rsid w:val="008F00C6"/>
    <w:rsid w:val="009007D1"/>
    <w:rsid w:val="00900D8A"/>
    <w:rsid w:val="00900FDF"/>
    <w:rsid w:val="009047C6"/>
    <w:rsid w:val="00922E70"/>
    <w:rsid w:val="00926D5F"/>
    <w:rsid w:val="00933B72"/>
    <w:rsid w:val="00934C9C"/>
    <w:rsid w:val="00934D74"/>
    <w:rsid w:val="00943D59"/>
    <w:rsid w:val="0094434E"/>
    <w:rsid w:val="00956AB8"/>
    <w:rsid w:val="00960951"/>
    <w:rsid w:val="00971EEB"/>
    <w:rsid w:val="00983374"/>
    <w:rsid w:val="0099620B"/>
    <w:rsid w:val="009B222A"/>
    <w:rsid w:val="009B393C"/>
    <w:rsid w:val="009C219C"/>
    <w:rsid w:val="009C437A"/>
    <w:rsid w:val="009C43D8"/>
    <w:rsid w:val="009C549A"/>
    <w:rsid w:val="009D797C"/>
    <w:rsid w:val="009E33F6"/>
    <w:rsid w:val="009E4925"/>
    <w:rsid w:val="00A041DF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42A8"/>
    <w:rsid w:val="00AA6045"/>
    <w:rsid w:val="00AA7D59"/>
    <w:rsid w:val="00AB4D54"/>
    <w:rsid w:val="00AC1E95"/>
    <w:rsid w:val="00AC5C86"/>
    <w:rsid w:val="00AD5D4F"/>
    <w:rsid w:val="00AE1F04"/>
    <w:rsid w:val="00AF02F6"/>
    <w:rsid w:val="00AF1DD1"/>
    <w:rsid w:val="00AF4AC4"/>
    <w:rsid w:val="00AF4ADA"/>
    <w:rsid w:val="00B03CA3"/>
    <w:rsid w:val="00B3384A"/>
    <w:rsid w:val="00B34F5B"/>
    <w:rsid w:val="00B40642"/>
    <w:rsid w:val="00B40A4D"/>
    <w:rsid w:val="00B429E9"/>
    <w:rsid w:val="00B56A6B"/>
    <w:rsid w:val="00B74C14"/>
    <w:rsid w:val="00B909D0"/>
    <w:rsid w:val="00B910AA"/>
    <w:rsid w:val="00BA3548"/>
    <w:rsid w:val="00BA3BEA"/>
    <w:rsid w:val="00BB199A"/>
    <w:rsid w:val="00BC364B"/>
    <w:rsid w:val="00BC57E8"/>
    <w:rsid w:val="00BD38FA"/>
    <w:rsid w:val="00BE34E6"/>
    <w:rsid w:val="00BE554B"/>
    <w:rsid w:val="00BF7894"/>
    <w:rsid w:val="00C06C26"/>
    <w:rsid w:val="00C11E21"/>
    <w:rsid w:val="00C11EDD"/>
    <w:rsid w:val="00C11F3B"/>
    <w:rsid w:val="00C16C5B"/>
    <w:rsid w:val="00C17C40"/>
    <w:rsid w:val="00C338FA"/>
    <w:rsid w:val="00C372CE"/>
    <w:rsid w:val="00C37BF4"/>
    <w:rsid w:val="00C47AF6"/>
    <w:rsid w:val="00C63FD0"/>
    <w:rsid w:val="00C67F18"/>
    <w:rsid w:val="00C8236D"/>
    <w:rsid w:val="00C87DC9"/>
    <w:rsid w:val="00C968CB"/>
    <w:rsid w:val="00C96A12"/>
    <w:rsid w:val="00C96B5F"/>
    <w:rsid w:val="00CA16B2"/>
    <w:rsid w:val="00CA52C0"/>
    <w:rsid w:val="00CA6890"/>
    <w:rsid w:val="00CD7F29"/>
    <w:rsid w:val="00CE08CA"/>
    <w:rsid w:val="00CE6775"/>
    <w:rsid w:val="00CE7630"/>
    <w:rsid w:val="00CF10AA"/>
    <w:rsid w:val="00CF1F12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43F5A"/>
    <w:rsid w:val="00D579B0"/>
    <w:rsid w:val="00D637A5"/>
    <w:rsid w:val="00D65F09"/>
    <w:rsid w:val="00D712B1"/>
    <w:rsid w:val="00D826D5"/>
    <w:rsid w:val="00D8682E"/>
    <w:rsid w:val="00D9253F"/>
    <w:rsid w:val="00D94A45"/>
    <w:rsid w:val="00DA48ED"/>
    <w:rsid w:val="00DC5758"/>
    <w:rsid w:val="00DD5403"/>
    <w:rsid w:val="00DD60DC"/>
    <w:rsid w:val="00DD6957"/>
    <w:rsid w:val="00DE1A4A"/>
    <w:rsid w:val="00DE6245"/>
    <w:rsid w:val="00DF1769"/>
    <w:rsid w:val="00E1086B"/>
    <w:rsid w:val="00E11B0F"/>
    <w:rsid w:val="00E169C8"/>
    <w:rsid w:val="00E20C29"/>
    <w:rsid w:val="00E25EAB"/>
    <w:rsid w:val="00E31275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4CCA"/>
    <w:rsid w:val="00EC5E09"/>
    <w:rsid w:val="00ED2AD3"/>
    <w:rsid w:val="00EE632B"/>
    <w:rsid w:val="00EF24E2"/>
    <w:rsid w:val="00EF43BA"/>
    <w:rsid w:val="00EF5AF0"/>
    <w:rsid w:val="00F057D2"/>
    <w:rsid w:val="00F075AA"/>
    <w:rsid w:val="00F23AC0"/>
    <w:rsid w:val="00F25119"/>
    <w:rsid w:val="00F33721"/>
    <w:rsid w:val="00F33CAD"/>
    <w:rsid w:val="00F379F8"/>
    <w:rsid w:val="00F47630"/>
    <w:rsid w:val="00F622F5"/>
    <w:rsid w:val="00F660D2"/>
    <w:rsid w:val="00F677F2"/>
    <w:rsid w:val="00F74014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0E1D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FB8A"/>
  <w15:docId w15:val="{97BEE73C-4FBC-4850-BD5E-B13AC7B6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tce\Downloads\DOTX%20&#350;ABLON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DOTX ŞABLON (1)</Template>
  <TotalTime>22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SERTOK</dc:creator>
  <cp:lastModifiedBy>HATICE SERTOK</cp:lastModifiedBy>
  <cp:revision>20</cp:revision>
  <cp:lastPrinted>2017-12-22T12:22:00Z</cp:lastPrinted>
  <dcterms:created xsi:type="dcterms:W3CDTF">2025-09-11T08:09:00Z</dcterms:created>
  <dcterms:modified xsi:type="dcterms:W3CDTF">2025-09-16T09:08:00Z</dcterms:modified>
</cp:coreProperties>
</file>