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tblInd w:w="137" w:type="dxa"/>
        <w:tblLook w:val="04A0" w:firstRow="1" w:lastRow="0" w:firstColumn="1" w:lastColumn="0" w:noHBand="0" w:noVBand="1"/>
      </w:tblPr>
      <w:tblGrid>
        <w:gridCol w:w="5954"/>
        <w:gridCol w:w="1984"/>
        <w:gridCol w:w="1985"/>
      </w:tblGrid>
      <w:tr w:rsidR="00D579B0" w14:paraId="386E0EA0" w14:textId="77777777" w:rsidTr="00D579B0">
        <w:tc>
          <w:tcPr>
            <w:tcW w:w="5954" w:type="dxa"/>
          </w:tcPr>
          <w:p w14:paraId="418E23F5" w14:textId="3624D43D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İŞ AKIŞI</w:t>
            </w:r>
          </w:p>
          <w:p w14:paraId="7CE047B0" w14:textId="641A4D42" w:rsidR="00D579B0" w:rsidRPr="00D579B0" w:rsidRDefault="00D579B0" w:rsidP="00D579B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432B1629" w14:textId="6012BAEF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SORUMLU</w:t>
            </w:r>
          </w:p>
        </w:tc>
        <w:tc>
          <w:tcPr>
            <w:tcW w:w="1985" w:type="dxa"/>
          </w:tcPr>
          <w:p w14:paraId="66FDFA09" w14:textId="5C45DF82" w:rsidR="00D579B0" w:rsidRPr="00D579B0" w:rsidRDefault="00D579B0" w:rsidP="00D579B0">
            <w:pPr>
              <w:jc w:val="center"/>
              <w:rPr>
                <w:b/>
                <w:bCs/>
              </w:rPr>
            </w:pPr>
            <w:r w:rsidRPr="00D579B0">
              <w:rPr>
                <w:b/>
                <w:bCs/>
              </w:rPr>
              <w:t>İLGİLİ DOKÜMAN</w:t>
            </w:r>
          </w:p>
        </w:tc>
      </w:tr>
      <w:tr w:rsidR="00D579B0" w14:paraId="117F967F" w14:textId="77777777" w:rsidTr="00D579B0">
        <w:tc>
          <w:tcPr>
            <w:tcW w:w="5954" w:type="dxa"/>
          </w:tcPr>
          <w:p w14:paraId="10F69C2C" w14:textId="199CB732" w:rsidR="00D579B0" w:rsidRDefault="000F3AF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56B79BF" wp14:editId="1276150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108267</wp:posOffset>
                      </wp:positionV>
                      <wp:extent cx="3486150" cy="501650"/>
                      <wp:effectExtent l="0" t="0" r="19050" b="12700"/>
                      <wp:wrapNone/>
                      <wp:docPr id="752454061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150" cy="501650"/>
                                <a:chOff x="12700" y="12700"/>
                                <a:chExt cx="1454785" cy="476884"/>
                              </a:xfrm>
                            </wpg:grpSpPr>
                            <wps:wsp>
                              <wps:cNvPr id="1273634452" name="Graphic 9"/>
                              <wps:cNvSpPr/>
                              <wps:spPr>
                                <a:xfrm>
                                  <a:off x="12700" y="12700"/>
                                  <a:ext cx="145478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 h="476884">
                                      <a:moveTo>
                                        <a:pt x="0" y="79501"/>
                                      </a:moveTo>
                                      <a:lnTo>
                                        <a:pt x="6246" y="48595"/>
                                      </a:lnTo>
                                      <a:lnTo>
                                        <a:pt x="23279" y="23320"/>
                                      </a:lnTo>
                                      <a:lnTo>
                                        <a:pt x="48541" y="6260"/>
                                      </a:lnTo>
                                      <a:lnTo>
                                        <a:pt x="79476" y="0"/>
                                      </a:lnTo>
                                      <a:lnTo>
                                        <a:pt x="1375283" y="0"/>
                                      </a:lnTo>
                                      <a:lnTo>
                                        <a:pt x="1406243" y="6260"/>
                                      </a:lnTo>
                                      <a:lnTo>
                                        <a:pt x="1431512" y="23320"/>
                                      </a:lnTo>
                                      <a:lnTo>
                                        <a:pt x="1448542" y="48595"/>
                                      </a:lnTo>
                                      <a:lnTo>
                                        <a:pt x="1454785" y="79501"/>
                                      </a:lnTo>
                                      <a:lnTo>
                                        <a:pt x="1454785" y="397510"/>
                                      </a:lnTo>
                                      <a:lnTo>
                                        <a:pt x="1448542" y="428396"/>
                                      </a:lnTo>
                                      <a:lnTo>
                                        <a:pt x="1431512" y="453628"/>
                                      </a:lnTo>
                                      <a:lnTo>
                                        <a:pt x="1406243" y="470644"/>
                                      </a:lnTo>
                                      <a:lnTo>
                                        <a:pt x="1375283" y="476885"/>
                                      </a:lnTo>
                                      <a:lnTo>
                                        <a:pt x="79476" y="476885"/>
                                      </a:lnTo>
                                      <a:lnTo>
                                        <a:pt x="48541" y="470644"/>
                                      </a:lnTo>
                                      <a:lnTo>
                                        <a:pt x="23279" y="453628"/>
                                      </a:lnTo>
                                      <a:lnTo>
                                        <a:pt x="6246" y="428396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0" y="79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7826C22" id="Group 8" o:spid="_x0000_s1026" style="position:absolute;margin-left:6.25pt;margin-top:8.5pt;width:274.5pt;height:39.5pt;z-index:251659264;mso-width-relative:margin" coordorigin="127,127" coordsize="14547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">
                      <v:shape id="Graphic 9" o:spid="_x0000_s1027" style="position:absolute;left:127;top:127;width:14547;height:4768;visibility:visible;mso-wrap-style:square;v-text-anchor:top" coordsize="145478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" path="m,79501l6246,48595,23279,23320,48541,6260,79476,,1375283,r30960,6260l1431512,23320r17030,25275l1454785,79501r,318009l1448542,428396r-17030,25232l1406243,470644r-30960,6241l79476,476885,48541,470644,23279,453628,6246,428396,,397510,,79501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6409C865" w14:textId="45772C8A" w:rsidR="00D579B0" w:rsidRDefault="001A3C4C" w:rsidP="00900FDF">
            <w:pPr>
              <w:tabs>
                <w:tab w:val="left" w:pos="1913"/>
              </w:tabs>
              <w:ind w:left="319" w:right="173" w:hanging="14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 </w:t>
            </w:r>
            <w:r w:rsidR="00D50E54">
              <w:rPr>
                <w:rFonts w:ascii="Times New Roman" w:hAnsi="Times New Roman" w:cs="Times New Roman"/>
                <w:sz w:val="24"/>
                <w:szCs w:val="24"/>
              </w:rPr>
              <w:t>başkanlığında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 yöneticileri</w:t>
            </w:r>
            <w:r w:rsidR="00D50E54"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aylık olağan toplantı</w:t>
            </w:r>
            <w:r w:rsidR="00D50E54">
              <w:rPr>
                <w:rFonts w:ascii="Times New Roman" w:hAnsi="Times New Roman" w:cs="Times New Roman"/>
                <w:sz w:val="24"/>
                <w:szCs w:val="24"/>
              </w:rPr>
              <w:t xml:space="preserve"> gerçekleştirilir. </w:t>
            </w:r>
          </w:p>
          <w:p w14:paraId="1B7C3F61" w14:textId="112FA778" w:rsidR="00D579B0" w:rsidRDefault="00BD38FA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C5A1811" wp14:editId="7DEF6C07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130810</wp:posOffset>
                      </wp:positionV>
                      <wp:extent cx="133350" cy="428625"/>
                      <wp:effectExtent l="0" t="0" r="0" b="952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428625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231588211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FBA57" id="Group 17" o:spid="_x0000_s1026" style="position:absolute;margin-left:136.4pt;margin-top:10.3pt;width:10.5pt;height:33.75pt;z-index:251661312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4F13E081" w14:textId="65413232" w:rsidR="00D579B0" w:rsidRDefault="00D579B0" w:rsidP="00B03CA3"/>
          <w:p w14:paraId="223F6331" w14:textId="77777777" w:rsidR="00D579B0" w:rsidRDefault="00D579B0" w:rsidP="00B03CA3"/>
          <w:p w14:paraId="3EC78A00" w14:textId="569F1447" w:rsidR="00D579B0" w:rsidRDefault="000F3AF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872D787" wp14:editId="76F857D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136843</wp:posOffset>
                      </wp:positionV>
                      <wp:extent cx="3505200" cy="490537"/>
                      <wp:effectExtent l="0" t="0" r="19050" b="2413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0" cy="490537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1755677188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30A125" id="Group 4" o:spid="_x0000_s1026" style="position:absolute;margin-left:4.4pt;margin-top:10.8pt;width:276pt;height:38.6pt;z-index:251663360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65623DE4" w14:textId="50D8BEE7" w:rsidR="00D579B0" w:rsidRDefault="000F3AF4" w:rsidP="00B03CA3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7394F3" wp14:editId="4AA18953">
                      <wp:simplePos x="0" y="0"/>
                      <wp:positionH relativeFrom="column">
                        <wp:posOffset>98743</wp:posOffset>
                      </wp:positionH>
                      <wp:positionV relativeFrom="paragraph">
                        <wp:posOffset>5715</wp:posOffset>
                      </wp:positionV>
                      <wp:extent cx="3409315" cy="466725"/>
                      <wp:effectExtent l="0" t="0" r="19685" b="28575"/>
                      <wp:wrapNone/>
                      <wp:docPr id="428965435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31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685964" w14:textId="77777777" w:rsidR="000F3AF4" w:rsidRDefault="000F3AF4" w:rsidP="000F3AF4">
                                  <w:pPr>
                                    <w:ind w:left="319" w:right="17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Bir sonraki ay gerçekleştirilecek eğitim ve etkinlikler planlanır. </w:t>
                                  </w:r>
                                </w:p>
                                <w:p w14:paraId="241543F4" w14:textId="77777777" w:rsidR="000F3AF4" w:rsidRDefault="000F3A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394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4" o:spid="_x0000_s1026" type="#_x0000_t202" style="position:absolute;left:0;text-align:left;margin-left:7.8pt;margin-top:.45pt;width:268.45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EFOAIAAHw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" fillcolor="white [3201]" strokeweight=".5pt">
                      <v:textbox>
                        <w:txbxContent>
                          <w:p w14:paraId="55685964" w14:textId="77777777" w:rsidR="000F3AF4" w:rsidRDefault="000F3AF4" w:rsidP="000F3AF4">
                            <w:pPr>
                              <w:ind w:left="319" w:right="17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Bir sonraki ay gerçekleştirilecek eğitim ve etkinlikler planlanır. </w:t>
                            </w:r>
                          </w:p>
                          <w:p w14:paraId="241543F4" w14:textId="77777777" w:rsidR="000F3AF4" w:rsidRDefault="000F3AF4"/>
                        </w:txbxContent>
                      </v:textbox>
                    </v:shape>
                  </w:pict>
                </mc:Fallback>
              </mc:AlternateContent>
            </w:r>
          </w:p>
          <w:p w14:paraId="0F20A1A2" w14:textId="666ADAF9" w:rsidR="0008092E" w:rsidRDefault="0008092E" w:rsidP="00900FDF">
            <w:pPr>
              <w:ind w:left="319" w:right="173"/>
              <w:jc w:val="center"/>
            </w:pPr>
          </w:p>
          <w:p w14:paraId="1EB2349C" w14:textId="24E0EAC0" w:rsidR="00D579B0" w:rsidRDefault="00D579B0" w:rsidP="00900FDF">
            <w:pPr>
              <w:ind w:firstLine="319"/>
            </w:pPr>
          </w:p>
          <w:p w14:paraId="0F12521D" w14:textId="346C15BA" w:rsidR="00D579B0" w:rsidRDefault="000F3AF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E0AF515" wp14:editId="2079A553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60008</wp:posOffset>
                      </wp:positionV>
                      <wp:extent cx="118110" cy="407352"/>
                      <wp:effectExtent l="0" t="0" r="0" b="0"/>
                      <wp:wrapNone/>
                      <wp:docPr id="386558005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407352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035071565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203E5A" id="Group 17" o:spid="_x0000_s1026" style="position:absolute;margin-left:138.65pt;margin-top:4.75pt;width:9.3pt;height:32.05pt;z-index:251667456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05A79817" w14:textId="7F63537C" w:rsidR="00D579B0" w:rsidRDefault="00D579B0" w:rsidP="00B03CA3"/>
          <w:p w14:paraId="66B02492" w14:textId="3C787B6E" w:rsidR="00D579B0" w:rsidRDefault="00D579B0" w:rsidP="00B03CA3"/>
          <w:p w14:paraId="273C88E9" w14:textId="6A6B090C" w:rsidR="00D579B0" w:rsidRDefault="000F3AF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1E70F66" wp14:editId="1817EB58">
                      <wp:simplePos x="0" y="0"/>
                      <wp:positionH relativeFrom="column">
                        <wp:posOffset>70168</wp:posOffset>
                      </wp:positionH>
                      <wp:positionV relativeFrom="paragraph">
                        <wp:posOffset>32703</wp:posOffset>
                      </wp:positionV>
                      <wp:extent cx="3505200" cy="509587"/>
                      <wp:effectExtent l="0" t="0" r="19050" b="24130"/>
                      <wp:wrapNone/>
                      <wp:docPr id="1382728958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0" cy="509587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1170608722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5331D6" id="Group 4" o:spid="_x0000_s1026" style="position:absolute;margin-left:5.55pt;margin-top:2.6pt;width:276pt;height:40.1pt;z-index:251665408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B16995" wp14:editId="0812D777">
                      <wp:simplePos x="0" y="0"/>
                      <wp:positionH relativeFrom="column">
                        <wp:posOffset>136843</wp:posOffset>
                      </wp:positionH>
                      <wp:positionV relativeFrom="paragraph">
                        <wp:posOffset>56515</wp:posOffset>
                      </wp:positionV>
                      <wp:extent cx="3395345" cy="457200"/>
                      <wp:effectExtent l="0" t="0" r="0" b="0"/>
                      <wp:wrapNone/>
                      <wp:docPr id="670287823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534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6ADE5F" w14:textId="77777777" w:rsidR="000F3AF4" w:rsidRPr="002B62AC" w:rsidRDefault="000F3AF4" w:rsidP="000F3A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Düzenlenecek eğitim ya da etkinlikle ilgili gerekli duyurular ve davetler yapılır. </w:t>
                                  </w:r>
                                </w:p>
                                <w:p w14:paraId="3672B375" w14:textId="77777777" w:rsidR="000F3AF4" w:rsidRDefault="000F3A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16995" id="Metin Kutusu 15" o:spid="_x0000_s1027" type="#_x0000_t202" style="position:absolute;left:0;text-align:left;margin-left:10.8pt;margin-top:4.45pt;width:267.3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" fillcolor="white [3201]" stroked="f" strokeweight=".5pt">
                      <v:textbox>
                        <w:txbxContent>
                          <w:p w14:paraId="4F6ADE5F" w14:textId="77777777" w:rsidR="000F3AF4" w:rsidRPr="002B62AC" w:rsidRDefault="000F3AF4" w:rsidP="000F3A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Düzenlenecek eğitim ya da etkinlikle ilgili gerekli duyurular ve davetler yapılır. </w:t>
                            </w:r>
                          </w:p>
                          <w:p w14:paraId="3672B375" w14:textId="77777777" w:rsidR="000F3AF4" w:rsidRDefault="000F3AF4"/>
                        </w:txbxContent>
                      </v:textbox>
                    </v:shape>
                  </w:pict>
                </mc:Fallback>
              </mc:AlternateContent>
            </w:r>
          </w:p>
          <w:p w14:paraId="78DD03F4" w14:textId="2C5D86C2" w:rsidR="00D579B0" w:rsidRDefault="00D579B0" w:rsidP="00B03CA3"/>
          <w:p w14:paraId="0E7BB9B4" w14:textId="1F273625" w:rsidR="00D579B0" w:rsidRDefault="00D579B0" w:rsidP="00B03CA3"/>
          <w:p w14:paraId="0516CCBE" w14:textId="39CAC15A" w:rsidR="007D31B5" w:rsidRDefault="000F3AF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F964040" wp14:editId="508A82AF">
                      <wp:simplePos x="0" y="0"/>
                      <wp:positionH relativeFrom="column">
                        <wp:posOffset>1789112</wp:posOffset>
                      </wp:positionH>
                      <wp:positionV relativeFrom="paragraph">
                        <wp:posOffset>105728</wp:posOffset>
                      </wp:positionV>
                      <wp:extent cx="128587" cy="321627"/>
                      <wp:effectExtent l="0" t="0" r="5080" b="2540"/>
                      <wp:wrapNone/>
                      <wp:docPr id="1934186769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87" cy="32162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759060594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4F0C84" id="Group 17" o:spid="_x0000_s1026" style="position:absolute;margin-left:140.85pt;margin-top:8.35pt;width:10.1pt;height:25.3pt;z-index:251671552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1BF155C1" w14:textId="744297E9" w:rsidR="007D31B5" w:rsidRDefault="007D31B5" w:rsidP="00B03CA3"/>
          <w:p w14:paraId="2FA2C0D0" w14:textId="32759276" w:rsidR="007D31B5" w:rsidRDefault="001D220B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065E646E" wp14:editId="3E4EA7D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131128</wp:posOffset>
                      </wp:positionV>
                      <wp:extent cx="3505200" cy="466725"/>
                      <wp:effectExtent l="0" t="0" r="19050" b="28575"/>
                      <wp:wrapNone/>
                      <wp:docPr id="206464463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0" cy="466725"/>
                                <a:chOff x="-7445" y="12700"/>
                                <a:chExt cx="1347922" cy="365760"/>
                              </a:xfrm>
                            </wpg:grpSpPr>
                            <wps:wsp>
                              <wps:cNvPr id="1770948248" name="Graphic 5"/>
                              <wps:cNvSpPr/>
                              <wps:spPr>
                                <a:xfrm>
                                  <a:off x="-7445" y="12700"/>
                                  <a:ext cx="1347922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365760">
                                      <a:moveTo>
                                        <a:pt x="0" y="365760"/>
                                      </a:moveTo>
                                      <a:lnTo>
                                        <a:pt x="1280160" y="365760"/>
                                      </a:lnTo>
                                      <a:lnTo>
                                        <a:pt x="1280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2507A3" id="Group 4" o:spid="_x0000_s1026" style="position:absolute;margin-left:4.65pt;margin-top:10.35pt;width:276pt;height:36.75pt;z-index:251689984;mso-width-relative:margin;mso-height-relative:margin" coordorigin="-74,127" coordsize="1347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">
                      <v:shape id="Graphic 5" o:spid="_x0000_s1027" style="position:absolute;left:-74;top:127;width:13478;height:3657;visibility:visible;mso-wrap-style:square;v-text-anchor:top" coordsize="12801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" path="m,365760r1280160,l1280160,,,,,365760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4D30A254" w14:textId="7F2B129A" w:rsidR="007D31B5" w:rsidRDefault="007D31B5" w:rsidP="00B03CA3"/>
          <w:p w14:paraId="5D990E18" w14:textId="6B5B17ED" w:rsidR="007B0724" w:rsidRDefault="00505328" w:rsidP="000E12CB">
            <w:pPr>
              <w:jc w:val="center"/>
            </w:pPr>
            <w:r>
              <w:t>E</w:t>
            </w:r>
            <w:r w:rsidR="000E12CB">
              <w:t xml:space="preserve">ğitim ya da etkinlik </w:t>
            </w:r>
            <w:r>
              <w:t xml:space="preserve">planlanan şekilde </w:t>
            </w:r>
            <w:r w:rsidR="000E12CB">
              <w:t>gerçekleştirilir.</w:t>
            </w:r>
          </w:p>
          <w:p w14:paraId="063B338B" w14:textId="6A56C83D" w:rsidR="007D31B5" w:rsidRPr="007B0724" w:rsidRDefault="007B0724" w:rsidP="007B0724">
            <w:r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</w:p>
          <w:p w14:paraId="143EF2A5" w14:textId="1811E4C4" w:rsidR="007D31B5" w:rsidRDefault="007B072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1B4FD0E" wp14:editId="74D93BDB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28258</wp:posOffset>
                      </wp:positionV>
                      <wp:extent cx="138113" cy="376237"/>
                      <wp:effectExtent l="0" t="0" r="0" b="5080"/>
                      <wp:wrapNone/>
                      <wp:docPr id="216296689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113" cy="37623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729055393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2EC163" id="Group 17" o:spid="_x0000_s1026" style="position:absolute;margin-left:140.9pt;margin-top:2.25pt;width:10.9pt;height:29.6pt;z-index:251681792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03712280" w14:textId="0D94C536" w:rsidR="00B40642" w:rsidRDefault="00B40642" w:rsidP="00B03CA3"/>
          <w:p w14:paraId="46E19119" w14:textId="223BB54C" w:rsidR="00B40642" w:rsidRDefault="00B40642" w:rsidP="00B03CA3"/>
          <w:p w14:paraId="466AAF56" w14:textId="3A3134A6" w:rsidR="00B40642" w:rsidRDefault="000F3AF4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FCBA73" wp14:editId="6B203EF7">
                      <wp:simplePos x="0" y="0"/>
                      <wp:positionH relativeFrom="column">
                        <wp:posOffset>460692</wp:posOffset>
                      </wp:positionH>
                      <wp:positionV relativeFrom="paragraph">
                        <wp:posOffset>151130</wp:posOffset>
                      </wp:positionV>
                      <wp:extent cx="2786063" cy="433387"/>
                      <wp:effectExtent l="0" t="0" r="0" b="5080"/>
                      <wp:wrapNone/>
                      <wp:docPr id="106668540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6063" cy="4333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AD0822" w14:textId="68C5B6C4" w:rsidR="00145366" w:rsidRDefault="00447E00" w:rsidP="008275C8">
                                  <w:pPr>
                                    <w:jc w:val="center"/>
                                  </w:pPr>
                                  <w:r>
                                    <w:t>Sonraki planlamalarda değerlendirilmek üzere e</w:t>
                                  </w:r>
                                  <w:r w:rsidR="002C7506">
                                    <w:t xml:space="preserve">ğitim ya da etkinlikle ilgili geri bildirimler alınır.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BA73" id="Metin Kutusu 1" o:spid="_x0000_s1028" type="#_x0000_t202" style="position:absolute;left:0;text-align:left;margin-left:36.25pt;margin-top:11.9pt;width:219.4pt;height:34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" fillcolor="white [3201]" stroked="f" strokeweight=".5pt">
                      <v:textbox>
                        <w:txbxContent>
                          <w:p w14:paraId="4DAD0822" w14:textId="68C5B6C4" w:rsidR="00145366" w:rsidRDefault="00447E00" w:rsidP="008275C8">
                            <w:pPr>
                              <w:jc w:val="center"/>
                            </w:pPr>
                            <w:r>
                              <w:t>Sonraki planlamalarda değerlendiril</w:t>
                            </w:r>
                            <w:r>
                              <w:t>mek üzere e</w:t>
                            </w:r>
                            <w:r w:rsidR="002C7506">
                              <w:t xml:space="preserve">ğitim ya da etkinlikle ilgili geri bildirimler alınır.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0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44879831" wp14:editId="74A31DF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12700</wp:posOffset>
                      </wp:positionV>
                      <wp:extent cx="3400107" cy="701040"/>
                      <wp:effectExtent l="0" t="0" r="10160" b="2286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0107" cy="701040"/>
                                <a:chOff x="12700" y="12700"/>
                                <a:chExt cx="953769" cy="675640"/>
                              </a:xfrm>
                            </wpg:grpSpPr>
                            <wps:wsp>
                              <wps:cNvPr id="1968543284" name="Graphic 20"/>
                              <wps:cNvSpPr/>
                              <wps:spPr>
                                <a:xfrm>
                                  <a:off x="12700" y="12700"/>
                                  <a:ext cx="953769" cy="675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769" h="675640">
                                      <a:moveTo>
                                        <a:pt x="0" y="0"/>
                                      </a:moveTo>
                                      <a:lnTo>
                                        <a:pt x="953769" y="0"/>
                                      </a:lnTo>
                                      <a:lnTo>
                                        <a:pt x="953769" y="675639"/>
                                      </a:lnTo>
                                      <a:lnTo>
                                        <a:pt x="0" y="675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953769" h="675640">
                                      <a:moveTo>
                                        <a:pt x="84454" y="84454"/>
                                      </a:moveTo>
                                      <a:lnTo>
                                        <a:pt x="84454" y="591185"/>
                                      </a:lnTo>
                                      <a:lnTo>
                                        <a:pt x="869314" y="591185"/>
                                      </a:lnTo>
                                      <a:lnTo>
                                        <a:pt x="869314" y="84454"/>
                                      </a:lnTo>
                                      <a:lnTo>
                                        <a:pt x="84454" y="844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E67280C" id="Group 19" o:spid="_x0000_s1026" style="position:absolute;margin-left:12.25pt;margin-top:1pt;width:267.7pt;height:55.2pt;z-index:251692032;mso-width-relative:margin" coordorigin="127,127" coordsize="9537,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">
                      <v:shape id="Graphic 20" o:spid="_x0000_s1027" style="position:absolute;left:127;top:127;width:9537;height:6756;visibility:visible;mso-wrap-style:square;v-text-anchor:top" coordsize="953769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" path="m,l953769,r,675639l,675639,,xem84454,84454r,506731l869314,591185r,-506731l84454,84454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625453F9" w14:textId="78B1059C" w:rsidR="00B40642" w:rsidRDefault="00B40642" w:rsidP="00B03CA3"/>
          <w:p w14:paraId="1E3F8CA4" w14:textId="0E68157A" w:rsidR="008275C8" w:rsidRDefault="008275C8" w:rsidP="003F0682">
            <w:pPr>
              <w:ind w:left="178" w:right="30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6E79D" w14:textId="7CD2D94F" w:rsidR="00B40642" w:rsidRDefault="00B40642" w:rsidP="00B03CA3"/>
          <w:p w14:paraId="53A607BD" w14:textId="0277F6BB" w:rsidR="00B40642" w:rsidRDefault="000F3AF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1D378010" wp14:editId="20BAAE40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115570</wp:posOffset>
                      </wp:positionV>
                      <wp:extent cx="138113" cy="376237"/>
                      <wp:effectExtent l="0" t="0" r="0" b="5080"/>
                      <wp:wrapNone/>
                      <wp:docPr id="686110451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113" cy="376237"/>
                                <a:chOff x="0" y="0"/>
                                <a:chExt cx="118110" cy="516890"/>
                              </a:xfrm>
                            </wpg:grpSpPr>
                            <wps:wsp>
                              <wps:cNvPr id="1515972369" name="Graphic 18"/>
                              <wps:cNvSpPr/>
                              <wps:spPr>
                                <a:xfrm>
                                  <a:off x="0" y="0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8" y="403986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58928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8" y="491108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8" y="491108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48006" y="484758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9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6" y="408558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6" y="415290"/>
                                      </a:lnTo>
                                      <a:lnTo>
                                        <a:pt x="115823" y="407543"/>
                                      </a:lnTo>
                                      <a:lnTo>
                                        <a:pt x="109728" y="403986"/>
                                      </a:lnTo>
                                      <a:lnTo>
                                        <a:pt x="103759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8" y="466035"/>
                                      </a:moveTo>
                                      <a:lnTo>
                                        <a:pt x="48006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8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444264"/>
                                      </a:moveTo>
                                      <a:lnTo>
                                        <a:pt x="58928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8" y="484758"/>
                                      </a:lnTo>
                                      <a:lnTo>
                                        <a:pt x="716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8" y="0"/>
                                      </a:moveTo>
                                      <a:lnTo>
                                        <a:pt x="46228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8" y="466035"/>
                                      </a:lnTo>
                                      <a:lnTo>
                                        <a:pt x="71628" y="444264"/>
                                      </a:lnTo>
                                      <a:lnTo>
                                        <a:pt x="71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A761C" id="Group 17" o:spid="_x0000_s1026" style="position:absolute;margin-left:143.05pt;margin-top:9.1pt;width:10.9pt;height:29.6pt;z-index:251698176;mso-width-relative:margin;mso-height-relative:margin" coordsize="1181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">
                      <v:shape id="Graphic 18" o:spid="_x0000_s1027" style="position:absolute;width:118110;height:516890;visibility:visible;mso-wrap-style:square;v-text-anchor:top" coordsize="11811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" path="m14096,400430r-5968,3556l2031,407543,,415290,58928,516381,73659,491108r-27431,l46228,444264,25400,408558r-3430,-6095l14096,400430xem46228,444264r,46844l71628,491108r,-6350l48006,484758,58928,466035,46228,444264xem103759,400430r-7875,2033l92456,408558,71628,444264r,46844l73659,491108r44197,-75818l115823,407543r-6095,-3557l103759,400430xem58928,466035l48006,484758r21844,l58928,466035xem71628,444264l58928,466035r10922,18723l71628,484758r,-40494xem71628,l46228,r,444264l58928,466035,71628,444264,71628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109C0A3C" w14:textId="46749B55" w:rsidR="00B40642" w:rsidRDefault="00B40642" w:rsidP="00B03CA3"/>
          <w:p w14:paraId="5DA8DBA9" w14:textId="4422BFD4" w:rsidR="00B40642" w:rsidRDefault="00B40642" w:rsidP="00B03CA3"/>
          <w:p w14:paraId="3E631340" w14:textId="503B5521" w:rsidR="00B40642" w:rsidRDefault="000F3AF4" w:rsidP="00B03CA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43FAB62F" wp14:editId="3E1044D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63500</wp:posOffset>
                      </wp:positionV>
                      <wp:extent cx="3486150" cy="501650"/>
                      <wp:effectExtent l="0" t="0" r="19050" b="12700"/>
                      <wp:wrapNone/>
                      <wp:docPr id="191000298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150" cy="501650"/>
                                <a:chOff x="12700" y="12700"/>
                                <a:chExt cx="1454785" cy="476884"/>
                              </a:xfrm>
                            </wpg:grpSpPr>
                            <wps:wsp>
                              <wps:cNvPr id="565918249" name="Graphic 9"/>
                              <wps:cNvSpPr/>
                              <wps:spPr>
                                <a:xfrm>
                                  <a:off x="12700" y="12700"/>
                                  <a:ext cx="1454785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785" h="476884">
                                      <a:moveTo>
                                        <a:pt x="0" y="79501"/>
                                      </a:moveTo>
                                      <a:lnTo>
                                        <a:pt x="6246" y="48595"/>
                                      </a:lnTo>
                                      <a:lnTo>
                                        <a:pt x="23279" y="23320"/>
                                      </a:lnTo>
                                      <a:lnTo>
                                        <a:pt x="48541" y="6260"/>
                                      </a:lnTo>
                                      <a:lnTo>
                                        <a:pt x="79476" y="0"/>
                                      </a:lnTo>
                                      <a:lnTo>
                                        <a:pt x="1375283" y="0"/>
                                      </a:lnTo>
                                      <a:lnTo>
                                        <a:pt x="1406243" y="6260"/>
                                      </a:lnTo>
                                      <a:lnTo>
                                        <a:pt x="1431512" y="23320"/>
                                      </a:lnTo>
                                      <a:lnTo>
                                        <a:pt x="1448542" y="48595"/>
                                      </a:lnTo>
                                      <a:lnTo>
                                        <a:pt x="1454785" y="79501"/>
                                      </a:lnTo>
                                      <a:lnTo>
                                        <a:pt x="1454785" y="397510"/>
                                      </a:lnTo>
                                      <a:lnTo>
                                        <a:pt x="1448542" y="428396"/>
                                      </a:lnTo>
                                      <a:lnTo>
                                        <a:pt x="1431512" y="453628"/>
                                      </a:lnTo>
                                      <a:lnTo>
                                        <a:pt x="1406243" y="470644"/>
                                      </a:lnTo>
                                      <a:lnTo>
                                        <a:pt x="1375283" y="476885"/>
                                      </a:lnTo>
                                      <a:lnTo>
                                        <a:pt x="79476" y="476885"/>
                                      </a:lnTo>
                                      <a:lnTo>
                                        <a:pt x="48541" y="470644"/>
                                      </a:lnTo>
                                      <a:lnTo>
                                        <a:pt x="23279" y="453628"/>
                                      </a:lnTo>
                                      <a:lnTo>
                                        <a:pt x="6246" y="428396"/>
                                      </a:lnTo>
                                      <a:lnTo>
                                        <a:pt x="0" y="397510"/>
                                      </a:lnTo>
                                      <a:lnTo>
                                        <a:pt x="0" y="795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9CA013E" id="Group 8" o:spid="_x0000_s1026" style="position:absolute;margin-left:7.65pt;margin-top:5pt;width:274.5pt;height:39.5pt;z-index:251694080;mso-width-relative:margin" coordorigin="127,127" coordsize="14547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">
                      <v:shape id="Graphic 9" o:spid="_x0000_s1027" style="position:absolute;left:127;top:127;width:14547;height:4768;visibility:visible;mso-wrap-style:square;v-text-anchor:top" coordsize="145478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" path="m,79501l6246,48595,23279,23320,48541,6260,79476,,1375283,r30960,6260l1431512,23320r17030,25275l1454785,79501r,318009l1448542,428396r-17030,25232l1406243,470644r-30960,6241l79476,476885,48541,470644,23279,453628,6246,428396,,397510,,79501xe" filled="f" strokeweight="2pt">
                        <v:path arrowok="t"/>
                      </v:shape>
                    </v:group>
                  </w:pict>
                </mc:Fallback>
              </mc:AlternateContent>
            </w:r>
          </w:p>
          <w:p w14:paraId="126437D6" w14:textId="0F3DBED0" w:rsidR="00B40642" w:rsidRDefault="000F3AF4" w:rsidP="00B03C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4FAD39" wp14:editId="4E090916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17462</wp:posOffset>
                      </wp:positionV>
                      <wp:extent cx="3219450" cy="328295"/>
                      <wp:effectExtent l="0" t="0" r="0" b="0"/>
                      <wp:wrapNone/>
                      <wp:docPr id="1664824232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328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B36865" w14:textId="582309B0" w:rsidR="000F3AF4" w:rsidRDefault="000F3AF4" w:rsidP="000F3AF4">
                                  <w:pPr>
                                    <w:jc w:val="center"/>
                                  </w:pPr>
                                  <w:r>
                                    <w:t>Eğitim ya da etkinlikle ilgili haber girişi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FAD39" id="Metin Kutusu 16" o:spid="_x0000_s1029" type="#_x0000_t202" style="position:absolute;left:0;text-align:left;margin-left:20.15pt;margin-top:1.35pt;width:253.5pt;height:25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" fillcolor="white [3201]" stroked="f" strokeweight=".5pt">
                      <v:textbox>
                        <w:txbxContent>
                          <w:p w14:paraId="64B36865" w14:textId="582309B0" w:rsidR="000F3AF4" w:rsidRDefault="000F3AF4" w:rsidP="000F3AF4">
                            <w:pPr>
                              <w:jc w:val="center"/>
                            </w:pPr>
                            <w:r>
                              <w:t>Eğitim ya da etkinlikle ilgili haber girişi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910866" w14:textId="77777777" w:rsidR="007D31B5" w:rsidRDefault="007D31B5" w:rsidP="00B03CA3"/>
          <w:p w14:paraId="7133E46B" w14:textId="40AF5257" w:rsidR="000F3AF4" w:rsidRDefault="000F3AF4" w:rsidP="00B03CA3"/>
        </w:tc>
        <w:tc>
          <w:tcPr>
            <w:tcW w:w="1984" w:type="dxa"/>
          </w:tcPr>
          <w:p w14:paraId="31A33107" w14:textId="77777777" w:rsidR="00D579B0" w:rsidRDefault="00D579B0" w:rsidP="00B03CA3"/>
          <w:p w14:paraId="00C31D7D" w14:textId="77777777" w:rsidR="00D579B0" w:rsidRDefault="00D579B0" w:rsidP="00B03CA3"/>
          <w:p w14:paraId="372E7120" w14:textId="026B95B6" w:rsidR="00900FDF" w:rsidRDefault="0008092E" w:rsidP="00D579B0">
            <w:pPr>
              <w:jc w:val="center"/>
            </w:pPr>
            <w:r>
              <w:t>Müdür</w:t>
            </w:r>
          </w:p>
          <w:p w14:paraId="7AACF39D" w14:textId="59AC48A3" w:rsidR="00900FDF" w:rsidRDefault="00900FDF" w:rsidP="00D579B0">
            <w:pPr>
              <w:jc w:val="center"/>
            </w:pPr>
          </w:p>
          <w:p w14:paraId="32FE1BAB" w14:textId="78EFDD8A" w:rsidR="00900FDF" w:rsidRDefault="00900FDF" w:rsidP="00D579B0">
            <w:pPr>
              <w:jc w:val="center"/>
            </w:pPr>
          </w:p>
          <w:p w14:paraId="740D1422" w14:textId="6ED212CC" w:rsidR="00900FDF" w:rsidRDefault="00900FDF" w:rsidP="00D579B0">
            <w:pPr>
              <w:jc w:val="center"/>
            </w:pPr>
          </w:p>
          <w:p w14:paraId="53365AC8" w14:textId="0CA77070" w:rsidR="00900FDF" w:rsidRDefault="00900FDF" w:rsidP="00D579B0">
            <w:pPr>
              <w:jc w:val="center"/>
            </w:pPr>
          </w:p>
          <w:p w14:paraId="35BC7AE1" w14:textId="5A62B475" w:rsidR="00425B3C" w:rsidRDefault="00425B3C" w:rsidP="00D579B0">
            <w:pPr>
              <w:jc w:val="center"/>
            </w:pPr>
          </w:p>
          <w:p w14:paraId="2B9781EA" w14:textId="75D16552" w:rsidR="00900FDF" w:rsidRDefault="007601BF" w:rsidP="00D579B0">
            <w:pPr>
              <w:jc w:val="center"/>
            </w:pPr>
            <w:r w:rsidRPr="003A74E8">
              <w:t>Farkındalık, Tanıtım, Bilgilendirme ve Eğitim Hizmetleri Koordinatörü</w:t>
            </w:r>
          </w:p>
          <w:p w14:paraId="6A2C90E4" w14:textId="77777777" w:rsidR="004B78D5" w:rsidRDefault="004B78D5" w:rsidP="00D579B0">
            <w:pPr>
              <w:jc w:val="center"/>
            </w:pPr>
          </w:p>
          <w:p w14:paraId="2D924295" w14:textId="77777777" w:rsidR="004B78D5" w:rsidRDefault="004B78D5" w:rsidP="00D579B0">
            <w:pPr>
              <w:jc w:val="center"/>
            </w:pPr>
          </w:p>
          <w:p w14:paraId="2D0C8B3D" w14:textId="77777777" w:rsidR="004B78D5" w:rsidRDefault="004B78D5" w:rsidP="00D579B0">
            <w:pPr>
              <w:jc w:val="center"/>
            </w:pPr>
          </w:p>
          <w:p w14:paraId="7B54F3BE" w14:textId="77777777" w:rsidR="007039C8" w:rsidRDefault="007039C8" w:rsidP="00053550">
            <w:pPr>
              <w:jc w:val="center"/>
            </w:pPr>
          </w:p>
          <w:p w14:paraId="7D819C55" w14:textId="77777777" w:rsidR="000F3AF4" w:rsidRDefault="000F3AF4" w:rsidP="00053550">
            <w:pPr>
              <w:jc w:val="center"/>
            </w:pPr>
          </w:p>
          <w:p w14:paraId="030278E3" w14:textId="77777777" w:rsidR="000F3AF4" w:rsidRDefault="000F3AF4" w:rsidP="00053550">
            <w:pPr>
              <w:jc w:val="center"/>
            </w:pPr>
          </w:p>
          <w:p w14:paraId="4F728B74" w14:textId="5F0CA428" w:rsidR="00053550" w:rsidRDefault="00053550" w:rsidP="00053550">
            <w:pPr>
              <w:jc w:val="center"/>
            </w:pPr>
            <w:r w:rsidRPr="003A74E8">
              <w:t>Farkındalık, Tanıtım, Bilgilendirme ve Eğitim Hizmetleri Koordinatörü</w:t>
            </w:r>
          </w:p>
          <w:p w14:paraId="5B8261FB" w14:textId="77777777" w:rsidR="004B78D5" w:rsidRDefault="004B78D5" w:rsidP="00D579B0">
            <w:pPr>
              <w:jc w:val="center"/>
            </w:pPr>
          </w:p>
          <w:p w14:paraId="1757FF1F" w14:textId="77777777" w:rsidR="004B78D5" w:rsidRDefault="004B78D5" w:rsidP="004B78D5">
            <w:pPr>
              <w:jc w:val="center"/>
            </w:pPr>
          </w:p>
          <w:p w14:paraId="53E98BBF" w14:textId="77777777" w:rsidR="000F3AF4" w:rsidRDefault="000F3AF4" w:rsidP="000F3AF4">
            <w:pPr>
              <w:jc w:val="center"/>
            </w:pPr>
          </w:p>
          <w:p w14:paraId="36F8FA52" w14:textId="7A4F6BDA" w:rsidR="000F3AF4" w:rsidRDefault="000F3AF4" w:rsidP="000F3AF4">
            <w:pPr>
              <w:jc w:val="center"/>
            </w:pPr>
            <w:r w:rsidRPr="003A74E8">
              <w:t>Farkındalık, Tanıtım, Bilgilendirme ve Eğitim Hizmetleri Koordinatörü</w:t>
            </w:r>
          </w:p>
          <w:p w14:paraId="09FE4616" w14:textId="77777777" w:rsidR="004B78D5" w:rsidRDefault="004B78D5" w:rsidP="004B78D5">
            <w:pPr>
              <w:jc w:val="center"/>
            </w:pPr>
          </w:p>
          <w:p w14:paraId="1D99B511" w14:textId="77777777" w:rsidR="004B78D5" w:rsidRDefault="004B78D5" w:rsidP="004B78D5">
            <w:pPr>
              <w:jc w:val="center"/>
            </w:pPr>
          </w:p>
          <w:p w14:paraId="246FD6DD" w14:textId="77777777" w:rsidR="000F3AF4" w:rsidRDefault="000F3AF4" w:rsidP="000F3AF4">
            <w:pPr>
              <w:jc w:val="center"/>
            </w:pPr>
          </w:p>
          <w:p w14:paraId="2EE8AEC4" w14:textId="41A2FA79" w:rsidR="000F3AF4" w:rsidRDefault="000F3AF4" w:rsidP="000F3AF4">
            <w:pPr>
              <w:jc w:val="center"/>
            </w:pPr>
            <w:r w:rsidRPr="003A74E8">
              <w:t>Farkındalık, Tanıtım, Bilgilendirme ve Eğitim Hizmetleri Koordinatörü</w:t>
            </w:r>
          </w:p>
          <w:p w14:paraId="57797FEE" w14:textId="77777777" w:rsidR="004B78D5" w:rsidRDefault="004B78D5" w:rsidP="004B78D5">
            <w:pPr>
              <w:jc w:val="center"/>
            </w:pPr>
          </w:p>
          <w:p w14:paraId="55E1CAD2" w14:textId="77777777" w:rsidR="004B78D5" w:rsidRDefault="004B78D5" w:rsidP="004B78D5">
            <w:pPr>
              <w:jc w:val="center"/>
            </w:pPr>
          </w:p>
          <w:p w14:paraId="67DA83F7" w14:textId="77777777" w:rsidR="004B78D5" w:rsidRDefault="004B78D5" w:rsidP="004B78D5">
            <w:pPr>
              <w:jc w:val="center"/>
            </w:pPr>
          </w:p>
          <w:p w14:paraId="7F4A0034" w14:textId="77777777" w:rsidR="004B78D5" w:rsidRDefault="004B78D5" w:rsidP="004B78D5">
            <w:pPr>
              <w:jc w:val="center"/>
            </w:pPr>
          </w:p>
          <w:p w14:paraId="1C8F15CF" w14:textId="77777777" w:rsidR="004B78D5" w:rsidRDefault="004B78D5" w:rsidP="004B78D5">
            <w:pPr>
              <w:jc w:val="center"/>
            </w:pPr>
          </w:p>
          <w:p w14:paraId="3607FBC8" w14:textId="77777777" w:rsidR="004B78D5" w:rsidRDefault="004B78D5" w:rsidP="004B78D5">
            <w:pPr>
              <w:jc w:val="center"/>
            </w:pPr>
          </w:p>
          <w:p w14:paraId="68A42B5F" w14:textId="77777777" w:rsidR="004B78D5" w:rsidRDefault="004B78D5" w:rsidP="004B78D5">
            <w:pPr>
              <w:jc w:val="center"/>
            </w:pPr>
          </w:p>
          <w:p w14:paraId="6B418AB6" w14:textId="77777777" w:rsidR="004B78D5" w:rsidRDefault="004B78D5" w:rsidP="004B78D5">
            <w:pPr>
              <w:jc w:val="center"/>
            </w:pPr>
          </w:p>
          <w:p w14:paraId="6ECEC3F8" w14:textId="7A4F5544" w:rsidR="004B78D5" w:rsidRDefault="004B78D5" w:rsidP="004B78D5">
            <w:pPr>
              <w:jc w:val="center"/>
            </w:pPr>
            <w:r>
              <w:t xml:space="preserve">Yönetim Kurulu </w:t>
            </w:r>
          </w:p>
        </w:tc>
        <w:tc>
          <w:tcPr>
            <w:tcW w:w="1985" w:type="dxa"/>
          </w:tcPr>
          <w:p w14:paraId="1131A340" w14:textId="77777777" w:rsidR="00D579B0" w:rsidRDefault="00D579B0" w:rsidP="00B03CA3"/>
          <w:p w14:paraId="06CC48DF" w14:textId="77777777" w:rsidR="00D579B0" w:rsidRDefault="00D579B0" w:rsidP="00B03CA3"/>
          <w:p w14:paraId="52D8836F" w14:textId="54E57FB6" w:rsidR="00900FDF" w:rsidRDefault="0008092E" w:rsidP="0008092E">
            <w:pPr>
              <w:jc w:val="center"/>
            </w:pPr>
            <w:r>
              <w:t>TTO-GT-001</w:t>
            </w:r>
          </w:p>
          <w:p w14:paraId="771501DB" w14:textId="77777777" w:rsidR="00900FDF" w:rsidRDefault="00900FDF" w:rsidP="00B03CA3"/>
          <w:p w14:paraId="099C6EBE" w14:textId="77777777" w:rsidR="00900FDF" w:rsidRDefault="00900FDF" w:rsidP="00B03CA3"/>
          <w:p w14:paraId="32A50327" w14:textId="77777777" w:rsidR="00900FDF" w:rsidRDefault="00900FDF" w:rsidP="00B03CA3"/>
          <w:p w14:paraId="04EF2A99" w14:textId="77777777" w:rsidR="00900FDF" w:rsidRDefault="00900FDF" w:rsidP="00B03CA3"/>
          <w:p w14:paraId="06BC5EA1" w14:textId="77777777" w:rsidR="00900FDF" w:rsidRDefault="00900FDF" w:rsidP="004B78D5">
            <w:pPr>
              <w:jc w:val="center"/>
            </w:pPr>
          </w:p>
          <w:p w14:paraId="7AA96FC4" w14:textId="77777777" w:rsidR="004B78D5" w:rsidRDefault="004B78D5" w:rsidP="00B03CA3"/>
          <w:p w14:paraId="79B8553D" w14:textId="4BA7D87D" w:rsidR="007601BF" w:rsidRDefault="007601BF" w:rsidP="007601BF">
            <w:pPr>
              <w:jc w:val="center"/>
            </w:pPr>
            <w:r>
              <w:t>TTO-GT-002</w:t>
            </w:r>
          </w:p>
          <w:p w14:paraId="786B4A8F" w14:textId="77777777" w:rsidR="004B78D5" w:rsidRDefault="004B78D5" w:rsidP="00B03CA3"/>
          <w:p w14:paraId="0B43546F" w14:textId="77777777" w:rsidR="004B78D5" w:rsidRDefault="004B78D5" w:rsidP="00B03CA3"/>
          <w:p w14:paraId="06C890DE" w14:textId="77777777" w:rsidR="004B78D5" w:rsidRDefault="004B78D5" w:rsidP="00B03CA3"/>
          <w:p w14:paraId="21ABB8D4" w14:textId="77777777" w:rsidR="004B78D5" w:rsidRDefault="004B78D5" w:rsidP="00B03CA3"/>
          <w:p w14:paraId="13F6559C" w14:textId="77777777" w:rsidR="004B78D5" w:rsidRDefault="004B78D5" w:rsidP="00B03CA3"/>
          <w:p w14:paraId="5A6494E2" w14:textId="77777777" w:rsidR="004B78D5" w:rsidRDefault="004B78D5" w:rsidP="004B78D5">
            <w:pPr>
              <w:jc w:val="center"/>
            </w:pPr>
          </w:p>
          <w:p w14:paraId="5A2DD113" w14:textId="77777777" w:rsidR="007039C8" w:rsidRDefault="007039C8" w:rsidP="004B78D5">
            <w:pPr>
              <w:jc w:val="center"/>
            </w:pPr>
          </w:p>
          <w:p w14:paraId="62DD4E2B" w14:textId="77777777" w:rsidR="000F3AF4" w:rsidRDefault="000F3AF4" w:rsidP="007039C8">
            <w:pPr>
              <w:jc w:val="center"/>
            </w:pPr>
          </w:p>
          <w:p w14:paraId="3D335A38" w14:textId="77777777" w:rsidR="000F3AF4" w:rsidRDefault="000F3AF4" w:rsidP="007039C8">
            <w:pPr>
              <w:jc w:val="center"/>
            </w:pPr>
          </w:p>
          <w:p w14:paraId="17923023" w14:textId="2B3F79E0" w:rsidR="007039C8" w:rsidRDefault="007039C8" w:rsidP="007039C8">
            <w:pPr>
              <w:jc w:val="center"/>
            </w:pPr>
            <w:r>
              <w:t>TTO-GT-002</w:t>
            </w:r>
          </w:p>
          <w:p w14:paraId="5C562E0D" w14:textId="77777777" w:rsidR="007039C8" w:rsidRDefault="007039C8" w:rsidP="004B78D5">
            <w:pPr>
              <w:jc w:val="center"/>
            </w:pPr>
          </w:p>
          <w:p w14:paraId="11E5AED6" w14:textId="77777777" w:rsidR="004B78D5" w:rsidRDefault="004B78D5" w:rsidP="004B78D5">
            <w:pPr>
              <w:jc w:val="center"/>
            </w:pPr>
          </w:p>
          <w:p w14:paraId="11903771" w14:textId="77777777" w:rsidR="004B78D5" w:rsidRDefault="004B78D5" w:rsidP="004B78D5">
            <w:pPr>
              <w:jc w:val="center"/>
            </w:pPr>
          </w:p>
          <w:p w14:paraId="251AC8FD" w14:textId="77777777" w:rsidR="004B78D5" w:rsidRDefault="004B78D5" w:rsidP="004B78D5">
            <w:pPr>
              <w:jc w:val="center"/>
            </w:pPr>
          </w:p>
          <w:p w14:paraId="1F731907" w14:textId="77777777" w:rsidR="004B78D5" w:rsidRDefault="004B78D5" w:rsidP="004B78D5">
            <w:pPr>
              <w:jc w:val="center"/>
            </w:pPr>
          </w:p>
          <w:p w14:paraId="4D28FDED" w14:textId="77777777" w:rsidR="004B78D5" w:rsidRDefault="004B78D5" w:rsidP="004B78D5">
            <w:pPr>
              <w:jc w:val="center"/>
            </w:pPr>
          </w:p>
          <w:p w14:paraId="559164C2" w14:textId="77777777" w:rsidR="004B78D5" w:rsidRDefault="004B78D5" w:rsidP="004B78D5">
            <w:pPr>
              <w:jc w:val="center"/>
            </w:pPr>
          </w:p>
          <w:p w14:paraId="373B9BCE" w14:textId="77777777" w:rsidR="000F3AF4" w:rsidRDefault="000F3AF4" w:rsidP="000F3AF4">
            <w:pPr>
              <w:jc w:val="center"/>
            </w:pPr>
            <w:r>
              <w:t>TTO-GT-002</w:t>
            </w:r>
          </w:p>
          <w:p w14:paraId="540C7876" w14:textId="77777777" w:rsidR="004B78D5" w:rsidRDefault="004B78D5" w:rsidP="004B78D5">
            <w:pPr>
              <w:jc w:val="center"/>
            </w:pPr>
          </w:p>
          <w:p w14:paraId="368F9FE9" w14:textId="77777777" w:rsidR="004B78D5" w:rsidRDefault="004B78D5" w:rsidP="004B78D5">
            <w:pPr>
              <w:jc w:val="center"/>
            </w:pPr>
          </w:p>
          <w:p w14:paraId="12DAF02B" w14:textId="77777777" w:rsidR="004B78D5" w:rsidRDefault="004B78D5" w:rsidP="004B78D5">
            <w:pPr>
              <w:jc w:val="center"/>
            </w:pPr>
          </w:p>
          <w:p w14:paraId="4D9E8374" w14:textId="77777777" w:rsidR="004B78D5" w:rsidRDefault="004B78D5" w:rsidP="004B78D5">
            <w:pPr>
              <w:jc w:val="center"/>
            </w:pPr>
          </w:p>
          <w:p w14:paraId="2A2995AE" w14:textId="77777777" w:rsidR="004B78D5" w:rsidRDefault="004B78D5" w:rsidP="004B78D5">
            <w:pPr>
              <w:jc w:val="center"/>
            </w:pPr>
          </w:p>
          <w:p w14:paraId="3CF3F1A3" w14:textId="77777777" w:rsidR="000F3AF4" w:rsidRDefault="000F3AF4" w:rsidP="000F3AF4">
            <w:pPr>
              <w:jc w:val="center"/>
            </w:pPr>
            <w:r>
              <w:t>TTO-GT-002</w:t>
            </w:r>
          </w:p>
          <w:p w14:paraId="36B4A9A8" w14:textId="77777777" w:rsidR="004B78D5" w:rsidRDefault="004B78D5" w:rsidP="004B78D5">
            <w:pPr>
              <w:jc w:val="center"/>
            </w:pPr>
          </w:p>
          <w:p w14:paraId="0D40FEE7" w14:textId="23598945" w:rsidR="004B78D5" w:rsidRDefault="004B78D5" w:rsidP="004B78D5">
            <w:pPr>
              <w:jc w:val="center"/>
            </w:pPr>
          </w:p>
        </w:tc>
      </w:tr>
    </w:tbl>
    <w:p w14:paraId="53C39411" w14:textId="77777777" w:rsidR="00B03CA3" w:rsidRPr="00B03CA3" w:rsidRDefault="00B03CA3" w:rsidP="00B03CA3"/>
    <w:p w14:paraId="11142885" w14:textId="77777777" w:rsidR="00B03CA3" w:rsidRPr="00B03CA3" w:rsidRDefault="00B03CA3" w:rsidP="00B03CA3"/>
    <w:p w14:paraId="4D632FB6" w14:textId="77777777" w:rsidR="00B03CA3" w:rsidRPr="00B03CA3" w:rsidRDefault="00B03CA3" w:rsidP="00B03CA3"/>
    <w:p w14:paraId="712A3833" w14:textId="77777777" w:rsidR="00B03CA3" w:rsidRPr="00B03CA3" w:rsidRDefault="00B03CA3" w:rsidP="00B03CA3"/>
    <w:p w14:paraId="7BBAE99F" w14:textId="77777777" w:rsidR="00B03CA3" w:rsidRPr="00B03CA3" w:rsidRDefault="00B03CA3" w:rsidP="00B03CA3"/>
    <w:p w14:paraId="4CA16495" w14:textId="77777777" w:rsidR="00B03CA3" w:rsidRPr="00B03CA3" w:rsidRDefault="00B03CA3" w:rsidP="00B03CA3"/>
    <w:p w14:paraId="669C90A7" w14:textId="77777777" w:rsidR="00B03CA3" w:rsidRPr="00B03CA3" w:rsidRDefault="00B03CA3" w:rsidP="00B03CA3"/>
    <w:p w14:paraId="1F663F6C" w14:textId="77777777" w:rsidR="00B03CA3" w:rsidRPr="00B03CA3" w:rsidRDefault="00B03CA3" w:rsidP="00B03CA3"/>
    <w:p w14:paraId="309BC32A" w14:textId="77777777" w:rsidR="00B03CA3" w:rsidRPr="00B03CA3" w:rsidRDefault="00B03CA3" w:rsidP="00B03CA3"/>
    <w:p w14:paraId="629AED2F" w14:textId="77777777" w:rsidR="00B03CA3" w:rsidRPr="00B03CA3" w:rsidRDefault="00B03CA3" w:rsidP="00B03CA3"/>
    <w:p w14:paraId="6C8A167D" w14:textId="77777777" w:rsidR="00B03CA3" w:rsidRPr="00B03CA3" w:rsidRDefault="00B03CA3" w:rsidP="00B03CA3"/>
    <w:p w14:paraId="088DA144" w14:textId="77777777" w:rsidR="00B03CA3" w:rsidRPr="00B03CA3" w:rsidRDefault="00B03CA3" w:rsidP="00B03CA3"/>
    <w:p w14:paraId="3C7057E3" w14:textId="77777777" w:rsidR="00B03CA3" w:rsidRPr="00B03CA3" w:rsidRDefault="00B03CA3" w:rsidP="00B03CA3"/>
    <w:p w14:paraId="3CE8836B" w14:textId="77777777" w:rsidR="00B03CA3" w:rsidRPr="00B03CA3" w:rsidRDefault="00B03CA3" w:rsidP="00B03CA3"/>
    <w:p w14:paraId="3F06858D" w14:textId="77777777" w:rsidR="00B03CA3" w:rsidRPr="00B03CA3" w:rsidRDefault="00B03CA3" w:rsidP="00B03CA3"/>
    <w:p w14:paraId="783E385A" w14:textId="77777777" w:rsidR="00B03CA3" w:rsidRPr="00B03CA3" w:rsidRDefault="00B03CA3" w:rsidP="00B03CA3"/>
    <w:p w14:paraId="0604D580" w14:textId="77777777" w:rsidR="00B03CA3" w:rsidRPr="00B03CA3" w:rsidRDefault="00B03CA3" w:rsidP="00B03CA3"/>
    <w:p w14:paraId="027F4C45" w14:textId="77777777" w:rsidR="00B03CA3" w:rsidRPr="00B03CA3" w:rsidRDefault="00B03CA3" w:rsidP="00B03CA3"/>
    <w:p w14:paraId="689DB274" w14:textId="77777777" w:rsidR="00B03CA3" w:rsidRPr="00B03CA3" w:rsidRDefault="00B03CA3" w:rsidP="00B03CA3"/>
    <w:p w14:paraId="04D3FF9D" w14:textId="77777777" w:rsidR="00B03CA3" w:rsidRPr="00B03CA3" w:rsidRDefault="00B03CA3" w:rsidP="00B03CA3"/>
    <w:p w14:paraId="5401CAA1" w14:textId="77777777" w:rsidR="00B03CA3" w:rsidRPr="00B03CA3" w:rsidRDefault="00B03CA3" w:rsidP="00B03CA3"/>
    <w:p w14:paraId="63C75CDA" w14:textId="77777777"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7896" w14:textId="77777777" w:rsidR="00DA48ED" w:rsidRDefault="00DA48ED">
      <w:pPr>
        <w:spacing w:after="0" w:line="240" w:lineRule="auto"/>
      </w:pPr>
      <w:r>
        <w:separator/>
      </w:r>
    </w:p>
  </w:endnote>
  <w:endnote w:type="continuationSeparator" w:id="0">
    <w:p w14:paraId="6CC06ED1" w14:textId="77777777" w:rsidR="00DA48ED" w:rsidRDefault="00DA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14:paraId="6CB4E9AE" w14:textId="77777777" w:rsidTr="0012003C">
      <w:trPr>
        <w:trHeight w:val="233"/>
      </w:trPr>
      <w:tc>
        <w:tcPr>
          <w:tcW w:w="2830" w:type="dxa"/>
        </w:tcPr>
        <w:p w14:paraId="30D105D4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14:paraId="5DD9527B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14:paraId="753E28EC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14:paraId="3EF1723D" w14:textId="77777777" w:rsidTr="0012003C">
      <w:trPr>
        <w:trHeight w:val="232"/>
      </w:trPr>
      <w:tc>
        <w:tcPr>
          <w:tcW w:w="2830" w:type="dxa"/>
        </w:tcPr>
        <w:p w14:paraId="7375B377" w14:textId="77777777"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[@hazirlayanimza]</w:t>
          </w:r>
        </w:p>
        <w:p w14:paraId="0572D4CB" w14:textId="77777777"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14:paraId="215A2D44" w14:textId="77777777"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1B87420D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[@kontroledenimza]</w:t>
          </w:r>
        </w:p>
        <w:p w14:paraId="2EFDB6FA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14:paraId="56616EE2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[@onaylayanimza]</w:t>
          </w:r>
        </w:p>
        <w:p w14:paraId="72E7BAAD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14:paraId="4FB85D82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6EE82BC6" w14:textId="77777777"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E29E" w14:textId="77777777" w:rsidR="00DA48ED" w:rsidRDefault="00DA48ED">
      <w:pPr>
        <w:spacing w:after="0" w:line="240" w:lineRule="auto"/>
      </w:pPr>
      <w:r>
        <w:separator/>
      </w:r>
    </w:p>
  </w:footnote>
  <w:footnote w:type="continuationSeparator" w:id="0">
    <w:p w14:paraId="731D9B5E" w14:textId="77777777" w:rsidR="00DA48ED" w:rsidRDefault="00DA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57872E87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76535454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7C64EE9" wp14:editId="1DCE0FFF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75D720B6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590ECC3E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[@birimadi]</w:t>
          </w:r>
        </w:p>
      </w:tc>
      <w:tc>
        <w:tcPr>
          <w:tcW w:w="1842" w:type="dxa"/>
          <w:vAlign w:val="center"/>
        </w:tcPr>
        <w:p w14:paraId="27BE568B" w14:textId="77777777"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4C0ADB2D" w14:textId="77777777"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[@dokumanno]</w:t>
          </w:r>
        </w:p>
      </w:tc>
    </w:tr>
    <w:tr w:rsidR="00E90CC1" w:rsidRPr="009C43D8" w14:paraId="1E4E8351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810E16F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3AA54AD9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7235337B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7E04EEEA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[@yayintar]</w:t>
          </w:r>
        </w:p>
      </w:tc>
    </w:tr>
    <w:tr w:rsidR="00E90CC1" w:rsidRPr="009C43D8" w14:paraId="05EA0A3C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45107B17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244EF1D5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[@dokumanadi]</w:t>
          </w:r>
        </w:p>
      </w:tc>
      <w:tc>
        <w:tcPr>
          <w:tcW w:w="1842" w:type="dxa"/>
          <w:vAlign w:val="center"/>
        </w:tcPr>
        <w:p w14:paraId="03A02F01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14:paraId="3337FCCD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[@revizyon]</w:t>
          </w:r>
        </w:p>
      </w:tc>
    </w:tr>
    <w:tr w:rsidR="00E90CC1" w:rsidRPr="009C43D8" w14:paraId="52F52408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7E975764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0F008EFE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237A5CE6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284AA6FE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217424DE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B0"/>
    <w:rsid w:val="00013E6D"/>
    <w:rsid w:val="00015FF3"/>
    <w:rsid w:val="00016308"/>
    <w:rsid w:val="00021845"/>
    <w:rsid w:val="000311D7"/>
    <w:rsid w:val="00053550"/>
    <w:rsid w:val="00062C80"/>
    <w:rsid w:val="00063CD6"/>
    <w:rsid w:val="00063E3A"/>
    <w:rsid w:val="00073DB1"/>
    <w:rsid w:val="0008092E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12CB"/>
    <w:rsid w:val="000E4959"/>
    <w:rsid w:val="000F1272"/>
    <w:rsid w:val="000F3AF4"/>
    <w:rsid w:val="000F420A"/>
    <w:rsid w:val="001017E2"/>
    <w:rsid w:val="00106377"/>
    <w:rsid w:val="00107591"/>
    <w:rsid w:val="00115828"/>
    <w:rsid w:val="001241E7"/>
    <w:rsid w:val="00124D87"/>
    <w:rsid w:val="00145366"/>
    <w:rsid w:val="00156885"/>
    <w:rsid w:val="001576FE"/>
    <w:rsid w:val="00165842"/>
    <w:rsid w:val="00167959"/>
    <w:rsid w:val="001744DA"/>
    <w:rsid w:val="0018682B"/>
    <w:rsid w:val="00187F73"/>
    <w:rsid w:val="00194161"/>
    <w:rsid w:val="00197F26"/>
    <w:rsid w:val="001A3C4C"/>
    <w:rsid w:val="001A6675"/>
    <w:rsid w:val="001D220B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62AC"/>
    <w:rsid w:val="002B7E83"/>
    <w:rsid w:val="002C7506"/>
    <w:rsid w:val="002D517B"/>
    <w:rsid w:val="002E2A46"/>
    <w:rsid w:val="002E4A17"/>
    <w:rsid w:val="002F3A8C"/>
    <w:rsid w:val="00300041"/>
    <w:rsid w:val="003010B1"/>
    <w:rsid w:val="0032692B"/>
    <w:rsid w:val="00330BE0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3F0682"/>
    <w:rsid w:val="0040119F"/>
    <w:rsid w:val="0040438B"/>
    <w:rsid w:val="00412B78"/>
    <w:rsid w:val="00416081"/>
    <w:rsid w:val="00417254"/>
    <w:rsid w:val="00425B3C"/>
    <w:rsid w:val="00426F79"/>
    <w:rsid w:val="00431036"/>
    <w:rsid w:val="004437A0"/>
    <w:rsid w:val="00447E00"/>
    <w:rsid w:val="00453940"/>
    <w:rsid w:val="0045661D"/>
    <w:rsid w:val="0047210D"/>
    <w:rsid w:val="00475712"/>
    <w:rsid w:val="00493B4E"/>
    <w:rsid w:val="004B6195"/>
    <w:rsid w:val="004B78D5"/>
    <w:rsid w:val="004C42F2"/>
    <w:rsid w:val="004D05E5"/>
    <w:rsid w:val="004D49CF"/>
    <w:rsid w:val="004D6C64"/>
    <w:rsid w:val="004F4150"/>
    <w:rsid w:val="00500562"/>
    <w:rsid w:val="00505328"/>
    <w:rsid w:val="00512E31"/>
    <w:rsid w:val="00522E4A"/>
    <w:rsid w:val="00523E9A"/>
    <w:rsid w:val="005263E0"/>
    <w:rsid w:val="005273B5"/>
    <w:rsid w:val="00530FA9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243A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039C8"/>
    <w:rsid w:val="00707512"/>
    <w:rsid w:val="00710DA9"/>
    <w:rsid w:val="00720FE3"/>
    <w:rsid w:val="007266E1"/>
    <w:rsid w:val="007278EE"/>
    <w:rsid w:val="00735929"/>
    <w:rsid w:val="00741B40"/>
    <w:rsid w:val="00744F11"/>
    <w:rsid w:val="007601BF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0724"/>
    <w:rsid w:val="007B12F6"/>
    <w:rsid w:val="007B4B82"/>
    <w:rsid w:val="007B5E5C"/>
    <w:rsid w:val="007C1901"/>
    <w:rsid w:val="007D31B5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275C8"/>
    <w:rsid w:val="008276BD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0FDF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71EEB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F0093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642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D38FA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67F18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10AA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43F5A"/>
    <w:rsid w:val="00D50E54"/>
    <w:rsid w:val="00D579B0"/>
    <w:rsid w:val="00D637A5"/>
    <w:rsid w:val="00D826D5"/>
    <w:rsid w:val="00D83752"/>
    <w:rsid w:val="00D8682E"/>
    <w:rsid w:val="00D9253F"/>
    <w:rsid w:val="00D94A45"/>
    <w:rsid w:val="00DA48ED"/>
    <w:rsid w:val="00DC5758"/>
    <w:rsid w:val="00DD5403"/>
    <w:rsid w:val="00DD747E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1481"/>
    <w:rsid w:val="00F74014"/>
    <w:rsid w:val="00F830C9"/>
    <w:rsid w:val="00F87FC9"/>
    <w:rsid w:val="00F93227"/>
    <w:rsid w:val="00FA2A18"/>
    <w:rsid w:val="00FA3D7F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FB8A"/>
  <w15:docId w15:val="{97BEE73C-4FBC-4850-BD5E-B13AC7B6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tce\Downloads\DOTX%20&#350;ABLON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DOTX ŞABLON (1)</Template>
  <TotalTime>30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SERTOK</dc:creator>
  <cp:lastModifiedBy>HATICE SERTOK</cp:lastModifiedBy>
  <cp:revision>20</cp:revision>
  <cp:lastPrinted>2017-12-22T12:22:00Z</cp:lastPrinted>
  <dcterms:created xsi:type="dcterms:W3CDTF">2025-09-10T21:04:00Z</dcterms:created>
  <dcterms:modified xsi:type="dcterms:W3CDTF">2025-09-13T21:02:00Z</dcterms:modified>
</cp:coreProperties>
</file>